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0183" w14:textId="07786AA0" w:rsidR="0046162D" w:rsidRPr="0046162D" w:rsidRDefault="00A247AA" w:rsidP="0046162D">
      <w:pPr>
        <w:pStyle w:val="Heading1"/>
        <w:spacing w:before="240" w:line="278" w:lineRule="auto"/>
        <w:jc w:val="center"/>
        <w:rPr>
          <w:sz w:val="36"/>
          <w:szCs w:val="36"/>
        </w:rPr>
      </w:pPr>
      <w:r>
        <w:rPr>
          <w:sz w:val="36"/>
          <w:szCs w:val="36"/>
        </w:rPr>
        <w:t>Fall 2027 Traditional Calendar</w:t>
      </w:r>
    </w:p>
    <w:p w14:paraId="7FF7BF2D" w14:textId="083FF273" w:rsidR="0046162D" w:rsidRPr="003F6686" w:rsidRDefault="00C31968" w:rsidP="003F6686">
      <w:pPr>
        <w:pStyle w:val="Heading2"/>
      </w:pPr>
      <w:r w:rsidRPr="00C31968">
        <w:t xml:space="preserve">Fall 2027 </w:t>
      </w:r>
      <w:r w:rsidR="00A247AA">
        <w:t>Session 1</w:t>
      </w:r>
      <w: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Fall 2027 Traditional Session."/>
        <w:tblDescription w:val="A table outlining the various dates and deadlines for the Fall 2027 Traditional Session."/>
      </w:tblPr>
      <w:tblGrid>
        <w:gridCol w:w="4136"/>
        <w:gridCol w:w="9678"/>
      </w:tblGrid>
      <w:tr w:rsidR="0046162D" w:rsidRPr="0046162D" w14:paraId="2A51B14A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5E6E1137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3F974C2A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9D5AAF" w:rsidRPr="0046162D" w14:paraId="24566E4F" w14:textId="77777777" w:rsidTr="0046162D">
        <w:trPr>
          <w:cantSplit/>
        </w:trPr>
        <w:tc>
          <w:tcPr>
            <w:tcW w:w="1497" w:type="pct"/>
          </w:tcPr>
          <w:p w14:paraId="1B0B290B" w14:textId="550FF0FB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8/18/2027</w:t>
            </w:r>
          </w:p>
        </w:tc>
        <w:tc>
          <w:tcPr>
            <w:tcW w:w="3503" w:type="pct"/>
          </w:tcPr>
          <w:p w14:paraId="16325793" w14:textId="1B91B6E2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Faculty report to campus for fall 2027 semester.</w:t>
            </w:r>
          </w:p>
        </w:tc>
      </w:tr>
      <w:tr w:rsidR="009D5AAF" w:rsidRPr="0046162D" w14:paraId="0695D31A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2D28041" w14:textId="6A05B3A8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8/18/2027</w:t>
            </w:r>
          </w:p>
        </w:tc>
        <w:tc>
          <w:tcPr>
            <w:tcW w:w="3503" w:type="pct"/>
          </w:tcPr>
          <w:p w14:paraId="008EEFE5" w14:textId="1FEFD9C0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Tuition and fee payment deadline for fall 2027 semester</w:t>
            </w:r>
          </w:p>
        </w:tc>
      </w:tr>
      <w:tr w:rsidR="009D5AAF" w:rsidRPr="0046162D" w14:paraId="0612FBC1" w14:textId="77777777" w:rsidTr="0046162D">
        <w:trPr>
          <w:cantSplit/>
        </w:trPr>
        <w:tc>
          <w:tcPr>
            <w:tcW w:w="1497" w:type="pct"/>
          </w:tcPr>
          <w:p w14:paraId="3CD034AF" w14:textId="332C247F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8/20/2027</w:t>
            </w:r>
          </w:p>
        </w:tc>
        <w:tc>
          <w:tcPr>
            <w:tcW w:w="3503" w:type="pct"/>
          </w:tcPr>
          <w:p w14:paraId="1A81F14E" w14:textId="4F0DA4A6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Open registration begins for fall 2027 semester.</w:t>
            </w:r>
          </w:p>
        </w:tc>
      </w:tr>
      <w:tr w:rsidR="009D5AAF" w:rsidRPr="0046162D" w14:paraId="5DA42D44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150DA5B" w14:textId="14518EE8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8/23/2027</w:t>
            </w:r>
          </w:p>
        </w:tc>
        <w:tc>
          <w:tcPr>
            <w:tcW w:w="3503" w:type="pct"/>
          </w:tcPr>
          <w:p w14:paraId="35D59439" w14:textId="226C6319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Classes begin </w:t>
            </w:r>
            <w:proofErr w:type="gramStart"/>
            <w:r>
              <w:rPr>
                <w:sz w:val="20"/>
                <w:szCs w:val="22"/>
              </w:rPr>
              <w:t>for fall</w:t>
            </w:r>
            <w:proofErr w:type="gramEnd"/>
            <w:r>
              <w:rPr>
                <w:sz w:val="20"/>
                <w:szCs w:val="22"/>
              </w:rPr>
              <w:t xml:space="preserve"> 2027 semester.</w:t>
            </w:r>
          </w:p>
        </w:tc>
      </w:tr>
      <w:tr w:rsidR="009D5AAF" w:rsidRPr="0046162D" w14:paraId="353B231C" w14:textId="77777777" w:rsidTr="0046162D">
        <w:trPr>
          <w:cantSplit/>
        </w:trPr>
        <w:tc>
          <w:tcPr>
            <w:tcW w:w="1497" w:type="pct"/>
          </w:tcPr>
          <w:p w14:paraId="7E696C61" w14:textId="4F90A710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8/23/2027</w:t>
            </w:r>
          </w:p>
        </w:tc>
        <w:tc>
          <w:tcPr>
            <w:tcW w:w="3503" w:type="pct"/>
          </w:tcPr>
          <w:p w14:paraId="2D6FCDE9" w14:textId="0F1323EA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$50 late registration fee begins for fall 2027 semester.</w:t>
            </w:r>
          </w:p>
        </w:tc>
      </w:tr>
      <w:tr w:rsidR="009D5AAF" w:rsidRPr="0046162D" w14:paraId="1CA407A7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8BEBD3E" w14:textId="261319DC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8/27/2027</w:t>
            </w:r>
          </w:p>
        </w:tc>
        <w:tc>
          <w:tcPr>
            <w:tcW w:w="3503" w:type="pct"/>
          </w:tcPr>
          <w:p w14:paraId="086EC5B9" w14:textId="6A013E46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add classes for fall 2027 semester</w:t>
            </w:r>
          </w:p>
        </w:tc>
      </w:tr>
      <w:tr w:rsidR="009D5AAF" w:rsidRPr="0046162D" w14:paraId="057492FD" w14:textId="77777777" w:rsidTr="0046162D">
        <w:trPr>
          <w:cantSplit/>
        </w:trPr>
        <w:tc>
          <w:tcPr>
            <w:tcW w:w="1497" w:type="pct"/>
          </w:tcPr>
          <w:p w14:paraId="5BC6430B" w14:textId="53469A33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8/27/2027</w:t>
            </w:r>
          </w:p>
        </w:tc>
        <w:tc>
          <w:tcPr>
            <w:tcW w:w="3503" w:type="pct"/>
          </w:tcPr>
          <w:p w14:paraId="6006F1BC" w14:textId="66E57AD9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100 percent refund for fall 2027 semester</w:t>
            </w:r>
          </w:p>
        </w:tc>
      </w:tr>
      <w:tr w:rsidR="009D5AAF" w:rsidRPr="0046162D" w14:paraId="67A7D2E0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437B7A5" w14:textId="77270ADA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9/3/2027</w:t>
            </w:r>
          </w:p>
        </w:tc>
        <w:tc>
          <w:tcPr>
            <w:tcW w:w="3503" w:type="pct"/>
          </w:tcPr>
          <w:p w14:paraId="488D1693" w14:textId="18858F26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60 percent refund for fall 2027 semester</w:t>
            </w:r>
          </w:p>
        </w:tc>
      </w:tr>
      <w:tr w:rsidR="009D5AAF" w:rsidRPr="0046162D" w14:paraId="4AC7565B" w14:textId="77777777" w:rsidTr="0046162D">
        <w:trPr>
          <w:cantSplit/>
        </w:trPr>
        <w:tc>
          <w:tcPr>
            <w:tcW w:w="1497" w:type="pct"/>
          </w:tcPr>
          <w:p w14:paraId="2C51D489" w14:textId="39F21FC9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9/6/2027</w:t>
            </w:r>
          </w:p>
        </w:tc>
        <w:tc>
          <w:tcPr>
            <w:tcW w:w="3503" w:type="pct"/>
          </w:tcPr>
          <w:p w14:paraId="5A535A98" w14:textId="37C8C470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Labor Day holiday (University offices closed)</w:t>
            </w:r>
          </w:p>
        </w:tc>
      </w:tr>
      <w:tr w:rsidR="009D5AAF" w:rsidRPr="0046162D" w14:paraId="3F705BD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C48B26E" w14:textId="18DA1229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9/10/2027</w:t>
            </w:r>
          </w:p>
        </w:tc>
        <w:tc>
          <w:tcPr>
            <w:tcW w:w="3503" w:type="pct"/>
          </w:tcPr>
          <w:p w14:paraId="6BF209D7" w14:textId="31D85665" w:rsidR="009D5AAF" w:rsidRPr="0046162D" w:rsidRDefault="009D5AAF" w:rsidP="009D5AAF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drop or resign without a "W" from fall 2027 semester</w:t>
            </w:r>
          </w:p>
        </w:tc>
      </w:tr>
      <w:tr w:rsidR="0046162D" w:rsidRPr="0046162D" w14:paraId="2F225B82" w14:textId="77777777" w:rsidTr="0046162D">
        <w:trPr>
          <w:cantSplit/>
        </w:trPr>
        <w:tc>
          <w:tcPr>
            <w:tcW w:w="1497" w:type="pct"/>
          </w:tcPr>
          <w:p w14:paraId="547F2B2E" w14:textId="66C56238" w:rsidR="0046162D" w:rsidRPr="0046162D" w:rsidRDefault="00CD301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D301B">
              <w:rPr>
                <w:sz w:val="20"/>
                <w:szCs w:val="22"/>
              </w:rPr>
              <w:t>9/10/2027</w:t>
            </w:r>
          </w:p>
        </w:tc>
        <w:tc>
          <w:tcPr>
            <w:tcW w:w="3503" w:type="pct"/>
          </w:tcPr>
          <w:p w14:paraId="2DA85DC7" w14:textId="40175059" w:rsidR="0046162D" w:rsidRPr="0046162D" w:rsidRDefault="00CD301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D301B">
              <w:rPr>
                <w:sz w:val="20"/>
                <w:szCs w:val="22"/>
              </w:rPr>
              <w:t>Census date for fall 2027 semester</w:t>
            </w:r>
          </w:p>
        </w:tc>
      </w:tr>
      <w:tr w:rsidR="00EB3294" w:rsidRPr="0046162D" w14:paraId="45F498DC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290DE4A" w14:textId="1BBA5D80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9/10/2027</w:t>
            </w:r>
          </w:p>
        </w:tc>
        <w:tc>
          <w:tcPr>
            <w:tcW w:w="3503" w:type="pct"/>
          </w:tcPr>
          <w:p w14:paraId="7AAC7AEC" w14:textId="736D84DB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40 percent refund for fall 2027 semester</w:t>
            </w:r>
          </w:p>
        </w:tc>
      </w:tr>
      <w:tr w:rsidR="00EB3294" w:rsidRPr="0046162D" w14:paraId="4DCE8518" w14:textId="77777777" w:rsidTr="0046162D">
        <w:trPr>
          <w:cantSplit/>
        </w:trPr>
        <w:tc>
          <w:tcPr>
            <w:tcW w:w="1497" w:type="pct"/>
          </w:tcPr>
          <w:p w14:paraId="4E9A7AFD" w14:textId="3DB60D7D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10/4/2027</w:t>
            </w:r>
          </w:p>
        </w:tc>
        <w:tc>
          <w:tcPr>
            <w:tcW w:w="3503" w:type="pct"/>
          </w:tcPr>
          <w:p w14:paraId="176D0E69" w14:textId="33C0E43A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change from credit to audit for fall 2027 semester</w:t>
            </w:r>
          </w:p>
        </w:tc>
      </w:tr>
      <w:tr w:rsidR="00EB3294" w:rsidRPr="0046162D" w14:paraId="07EFFCF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7DAD71D" w14:textId="47C7EA89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10/11 - 10/16/2027</w:t>
            </w:r>
          </w:p>
        </w:tc>
        <w:tc>
          <w:tcPr>
            <w:tcW w:w="3503" w:type="pct"/>
          </w:tcPr>
          <w:p w14:paraId="517B72CD" w14:textId="76AAAF16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Mid-term exams for fall 2027 semester</w:t>
            </w:r>
          </w:p>
        </w:tc>
      </w:tr>
      <w:tr w:rsidR="00EB3294" w:rsidRPr="0046162D" w14:paraId="52116C28" w14:textId="77777777" w:rsidTr="0046162D">
        <w:trPr>
          <w:cantSplit/>
        </w:trPr>
        <w:tc>
          <w:tcPr>
            <w:tcW w:w="1497" w:type="pct"/>
          </w:tcPr>
          <w:p w14:paraId="4ECE197C" w14:textId="1C89A6D0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10/19/2027</w:t>
            </w:r>
          </w:p>
        </w:tc>
        <w:tc>
          <w:tcPr>
            <w:tcW w:w="3503" w:type="pct"/>
          </w:tcPr>
          <w:p w14:paraId="53B496FE" w14:textId="5EB6CA6F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Mid-term grades due from faculty to the Registrar for fall 2027 semester @ 10 a.m.</w:t>
            </w:r>
          </w:p>
        </w:tc>
      </w:tr>
      <w:tr w:rsidR="00EB3294" w:rsidRPr="0046162D" w14:paraId="3C279DC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2D65CCF" w14:textId="5C649C97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10/21 - 10/22/2027</w:t>
            </w:r>
          </w:p>
        </w:tc>
        <w:tc>
          <w:tcPr>
            <w:tcW w:w="3503" w:type="pct"/>
          </w:tcPr>
          <w:p w14:paraId="14B34340" w14:textId="757BBC5A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Fall break</w:t>
            </w:r>
          </w:p>
        </w:tc>
      </w:tr>
      <w:tr w:rsidR="00EB3294" w:rsidRPr="0046162D" w14:paraId="2D73F5BB" w14:textId="77777777" w:rsidTr="0046162D">
        <w:trPr>
          <w:cantSplit/>
        </w:trPr>
        <w:tc>
          <w:tcPr>
            <w:tcW w:w="1497" w:type="pct"/>
          </w:tcPr>
          <w:p w14:paraId="74B41A0F" w14:textId="3EEF484E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10/29/2027</w:t>
            </w:r>
          </w:p>
        </w:tc>
        <w:tc>
          <w:tcPr>
            <w:tcW w:w="3503" w:type="pct"/>
          </w:tcPr>
          <w:p w14:paraId="3C5895B4" w14:textId="5F117615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drop or resign with a "W" from fall 2027 semester</w:t>
            </w:r>
          </w:p>
        </w:tc>
      </w:tr>
      <w:tr w:rsidR="00EB3294" w:rsidRPr="0046162D" w14:paraId="1732B8E2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7C89E1B" w14:textId="6456C259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11/1/2027</w:t>
            </w:r>
          </w:p>
        </w:tc>
        <w:tc>
          <w:tcPr>
            <w:tcW w:w="3503" w:type="pct"/>
          </w:tcPr>
          <w:p w14:paraId="066621FE" w14:textId="6C9E8E2B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final submission of thesis for fall 2027 semester</w:t>
            </w:r>
          </w:p>
        </w:tc>
      </w:tr>
      <w:tr w:rsidR="00EB3294" w:rsidRPr="0046162D" w14:paraId="07C26EFD" w14:textId="77777777" w:rsidTr="0046162D">
        <w:trPr>
          <w:cantSplit/>
        </w:trPr>
        <w:tc>
          <w:tcPr>
            <w:tcW w:w="1497" w:type="pct"/>
          </w:tcPr>
          <w:p w14:paraId="2CD6289E" w14:textId="19C0F4A5" w:rsidR="00EB3294" w:rsidRPr="00EA19E3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11/25 – 11/26/2027</w:t>
            </w:r>
          </w:p>
        </w:tc>
        <w:tc>
          <w:tcPr>
            <w:tcW w:w="3503" w:type="pct"/>
          </w:tcPr>
          <w:p w14:paraId="2EE0F923" w14:textId="1A761C82" w:rsidR="00EB3294" w:rsidRPr="00EA19E3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Thanksgiving break</w:t>
            </w:r>
          </w:p>
        </w:tc>
      </w:tr>
      <w:tr w:rsidR="00EB3294" w:rsidRPr="0046162D" w14:paraId="5B5C3EF7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97B2FA0" w14:textId="1DEE70B5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12/4/2027</w:t>
            </w:r>
          </w:p>
        </w:tc>
        <w:tc>
          <w:tcPr>
            <w:tcW w:w="3503" w:type="pct"/>
          </w:tcPr>
          <w:p w14:paraId="55DEB1EA" w14:textId="7B9716A9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Fall 2027 semester classes end.</w:t>
            </w:r>
          </w:p>
        </w:tc>
      </w:tr>
      <w:tr w:rsidR="00EB3294" w:rsidRPr="0046162D" w14:paraId="161434EE" w14:textId="77777777" w:rsidTr="0046162D">
        <w:trPr>
          <w:cantSplit/>
        </w:trPr>
        <w:tc>
          <w:tcPr>
            <w:tcW w:w="1497" w:type="pct"/>
          </w:tcPr>
          <w:p w14:paraId="79E149D3" w14:textId="2817C2B5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12/6 - 12/11/2027</w:t>
            </w:r>
          </w:p>
        </w:tc>
        <w:tc>
          <w:tcPr>
            <w:tcW w:w="3503" w:type="pct"/>
          </w:tcPr>
          <w:p w14:paraId="52DA26ED" w14:textId="26758E73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Final exams for fall 2027 semester</w:t>
            </w:r>
          </w:p>
        </w:tc>
      </w:tr>
      <w:tr w:rsidR="00EB3294" w:rsidRPr="0046162D" w14:paraId="0CD136F8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C5586B0" w14:textId="585E7492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12/14/2027</w:t>
            </w:r>
          </w:p>
        </w:tc>
        <w:tc>
          <w:tcPr>
            <w:tcW w:w="3503" w:type="pct"/>
          </w:tcPr>
          <w:p w14:paraId="781D0838" w14:textId="4C1D8268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Fall 2027 final grades due from faculty to the Registrar @ 10 a.m.</w:t>
            </w:r>
          </w:p>
        </w:tc>
      </w:tr>
      <w:tr w:rsidR="00EB3294" w:rsidRPr="0046162D" w14:paraId="5AFCBDD0" w14:textId="77777777" w:rsidTr="0046162D">
        <w:trPr>
          <w:cantSplit/>
        </w:trPr>
        <w:tc>
          <w:tcPr>
            <w:tcW w:w="1497" w:type="pct"/>
          </w:tcPr>
          <w:p w14:paraId="26ED0C2D" w14:textId="34D3648F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12/17/2027</w:t>
            </w:r>
          </w:p>
        </w:tc>
        <w:tc>
          <w:tcPr>
            <w:tcW w:w="3503" w:type="pct"/>
          </w:tcPr>
          <w:p w14:paraId="6EF8D47D" w14:textId="322A7ABF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Fall </w:t>
            </w:r>
            <w:proofErr w:type="gramStart"/>
            <w:r>
              <w:rPr>
                <w:sz w:val="20"/>
                <w:szCs w:val="22"/>
              </w:rPr>
              <w:t>2027 semester</w:t>
            </w:r>
            <w:proofErr w:type="gramEnd"/>
            <w:r>
              <w:rPr>
                <w:sz w:val="20"/>
                <w:szCs w:val="22"/>
              </w:rPr>
              <w:t xml:space="preserve"> ends.</w:t>
            </w:r>
          </w:p>
        </w:tc>
      </w:tr>
      <w:tr w:rsidR="00EB3294" w:rsidRPr="0046162D" w14:paraId="469A5A5A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0A3A302" w14:textId="678AF61A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12/17/2027</w:t>
            </w:r>
          </w:p>
        </w:tc>
        <w:tc>
          <w:tcPr>
            <w:tcW w:w="3503" w:type="pct"/>
          </w:tcPr>
          <w:p w14:paraId="20B1230D" w14:textId="5C17B5FB" w:rsidR="00EB3294" w:rsidRPr="00CD301B" w:rsidRDefault="00EB3294" w:rsidP="00EB329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Fall 2027 </w:t>
            </w:r>
            <w:proofErr w:type="gramStart"/>
            <w:r>
              <w:rPr>
                <w:sz w:val="20"/>
                <w:szCs w:val="22"/>
              </w:rPr>
              <w:t>commencement @</w:t>
            </w:r>
            <w:proofErr w:type="gramEnd"/>
            <w:r>
              <w:rPr>
                <w:sz w:val="20"/>
                <w:szCs w:val="22"/>
              </w:rPr>
              <w:t xml:space="preserve"> 10 a.m. &amp; 2 p.m.</w:t>
            </w:r>
          </w:p>
        </w:tc>
      </w:tr>
    </w:tbl>
    <w:p w14:paraId="505578A9" w14:textId="77777777" w:rsidR="0046162D" w:rsidRPr="0046162D" w:rsidRDefault="0046162D" w:rsidP="0046162D">
      <w:pPr>
        <w:rPr>
          <w:sz w:val="22"/>
          <w:szCs w:val="22"/>
        </w:rPr>
      </w:pPr>
    </w:p>
    <w:sectPr w:rsidR="0046162D" w:rsidRPr="0046162D" w:rsidSect="0046162D">
      <w:footerReference w:type="default" r:id="rId11"/>
      <w:headerReference w:type="first" r:id="rId12"/>
      <w:footerReference w:type="first" r:id="rId13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87CE" w14:textId="77777777" w:rsidR="00412810" w:rsidRDefault="00412810">
      <w:pPr>
        <w:spacing w:after="0" w:line="240" w:lineRule="auto"/>
      </w:pPr>
      <w:r>
        <w:separator/>
      </w:r>
    </w:p>
  </w:endnote>
  <w:endnote w:type="continuationSeparator" w:id="0">
    <w:p w14:paraId="3B808E7C" w14:textId="77777777" w:rsidR="00412810" w:rsidRDefault="0041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59470388"/>
          <w:docPartObj>
            <w:docPartGallery w:val="Page Numbers (Bottom of Page)"/>
            <w:docPartUnique/>
          </w:docPartObj>
        </w:sdtPr>
        <w:sdtEndPr>
          <w:rPr>
            <w:noProof/>
            <w:color w:val="461D7C"/>
          </w:rPr>
        </w:sdtEndPr>
        <w:sdtContent>
          <w:p w14:paraId="4F4570ED" w14:textId="77777777" w:rsidR="003F6686" w:rsidRDefault="003F6686" w:rsidP="003F6686">
            <w:pPr>
              <w:pStyle w:val="Footer"/>
            </w:pPr>
          </w:p>
          <w:p w14:paraId="360A19ED" w14:textId="2048A3C3" w:rsidR="004B4E7E" w:rsidRPr="003F6686" w:rsidRDefault="003F6686" w:rsidP="003F6686">
            <w:pPr>
              <w:pStyle w:val="Footer"/>
              <w:rPr>
                <w:noProof/>
                <w:color w:val="461D7C"/>
              </w:rPr>
            </w:pPr>
            <w:r w:rsidRPr="00EC7597">
              <w:rPr>
                <w:color w:val="461D7C"/>
              </w:rPr>
              <w:t xml:space="preserve">As of: </w:t>
            </w:r>
            <w:r w:rsidR="00CD301B">
              <w:rPr>
                <w:color w:val="461D7C"/>
              </w:rPr>
              <w:t xml:space="preserve">April 10, </w:t>
            </w:r>
            <w:proofErr w:type="gramStart"/>
            <w:r w:rsidR="00CD301B">
              <w:rPr>
                <w:color w:val="461D7C"/>
              </w:rPr>
              <w:t>2026</w:t>
            </w:r>
            <w:proofErr w:type="gramEnd"/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fldChar w:fldCharType="begin"/>
            </w:r>
            <w:r w:rsidRPr="00EC7597">
              <w:rPr>
                <w:color w:val="461D7C"/>
              </w:rPr>
              <w:instrText xml:space="preserve"> PAGE   \* MERGEFORMAT </w:instrText>
            </w:r>
            <w:r w:rsidRPr="00EC7597">
              <w:rPr>
                <w:color w:val="461D7C"/>
              </w:rPr>
              <w:fldChar w:fldCharType="separate"/>
            </w:r>
            <w:r>
              <w:rPr>
                <w:color w:val="461D7C"/>
              </w:rPr>
              <w:t>1</w:t>
            </w:r>
            <w:r w:rsidRPr="00EC7597">
              <w:rPr>
                <w:noProof/>
                <w:color w:val="461D7C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  <w:color w:val="461D7C"/>
      </w:rPr>
    </w:sdtEndPr>
    <w:sdtContent>
      <w:p w14:paraId="6FF0ED38" w14:textId="77777777" w:rsidR="003F6686" w:rsidRDefault="003F6686" w:rsidP="003F6686">
        <w:pPr>
          <w:pStyle w:val="Footer"/>
        </w:pPr>
      </w:p>
      <w:p w14:paraId="08C97D66" w14:textId="55D8A882" w:rsidR="00815EF9" w:rsidRPr="003F6686" w:rsidRDefault="003F6686" w:rsidP="003F6686">
        <w:pPr>
          <w:pStyle w:val="Footer"/>
          <w:rPr>
            <w:noProof/>
            <w:color w:val="461D7C"/>
          </w:rPr>
        </w:pPr>
        <w:r w:rsidRPr="00EC7597">
          <w:rPr>
            <w:color w:val="461D7C"/>
          </w:rPr>
          <w:t xml:space="preserve">As of: </w:t>
        </w:r>
        <w:r w:rsidR="00CD301B">
          <w:rPr>
            <w:color w:val="461D7C"/>
          </w:rPr>
          <w:t xml:space="preserve">April 10, </w:t>
        </w:r>
        <w:proofErr w:type="gramStart"/>
        <w:r w:rsidR="00CD301B">
          <w:rPr>
            <w:color w:val="461D7C"/>
          </w:rPr>
          <w:t>2026</w:t>
        </w:r>
        <w:proofErr w:type="gramEnd"/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fldChar w:fldCharType="begin"/>
        </w:r>
        <w:r w:rsidRPr="00EC7597">
          <w:rPr>
            <w:color w:val="461D7C"/>
          </w:rPr>
          <w:instrText xml:space="preserve"> PAGE   \* MERGEFORMAT </w:instrText>
        </w:r>
        <w:r w:rsidRPr="00EC7597">
          <w:rPr>
            <w:color w:val="461D7C"/>
          </w:rPr>
          <w:fldChar w:fldCharType="separate"/>
        </w:r>
        <w:r>
          <w:rPr>
            <w:color w:val="461D7C"/>
          </w:rPr>
          <w:t>1</w:t>
        </w:r>
        <w:r w:rsidRPr="00EC7597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A28E" w14:textId="77777777" w:rsidR="00412810" w:rsidRDefault="00412810">
      <w:pPr>
        <w:spacing w:after="0" w:line="240" w:lineRule="auto"/>
      </w:pPr>
      <w:r>
        <w:separator/>
      </w:r>
    </w:p>
  </w:footnote>
  <w:footnote w:type="continuationSeparator" w:id="0">
    <w:p w14:paraId="5A501806" w14:textId="77777777" w:rsidR="00412810" w:rsidRDefault="0041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DCD2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C521BC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80"/>
    <w:rsid w:val="00001CE4"/>
    <w:rsid w:val="00013680"/>
    <w:rsid w:val="00090FDB"/>
    <w:rsid w:val="000C1C50"/>
    <w:rsid w:val="000F14BA"/>
    <w:rsid w:val="001352D7"/>
    <w:rsid w:val="00160DA7"/>
    <w:rsid w:val="0016396E"/>
    <w:rsid w:val="001A7DCD"/>
    <w:rsid w:val="001F28C5"/>
    <w:rsid w:val="002278CD"/>
    <w:rsid w:val="00257607"/>
    <w:rsid w:val="00286B30"/>
    <w:rsid w:val="00296AAD"/>
    <w:rsid w:val="00395746"/>
    <w:rsid w:val="003D66B5"/>
    <w:rsid w:val="003F6686"/>
    <w:rsid w:val="004023B3"/>
    <w:rsid w:val="00412810"/>
    <w:rsid w:val="00421EA3"/>
    <w:rsid w:val="0042422A"/>
    <w:rsid w:val="0046162D"/>
    <w:rsid w:val="00471A77"/>
    <w:rsid w:val="00483E72"/>
    <w:rsid w:val="004B4E7E"/>
    <w:rsid w:val="004E106A"/>
    <w:rsid w:val="004E163A"/>
    <w:rsid w:val="004F791D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5B38E0"/>
    <w:rsid w:val="00612346"/>
    <w:rsid w:val="006306D7"/>
    <w:rsid w:val="006443D9"/>
    <w:rsid w:val="006D431E"/>
    <w:rsid w:val="006E1657"/>
    <w:rsid w:val="00712CF3"/>
    <w:rsid w:val="00740342"/>
    <w:rsid w:val="00743556"/>
    <w:rsid w:val="007700E6"/>
    <w:rsid w:val="00785BDD"/>
    <w:rsid w:val="007B72B1"/>
    <w:rsid w:val="007D2D63"/>
    <w:rsid w:val="007D3174"/>
    <w:rsid w:val="007D69D1"/>
    <w:rsid w:val="007D6D7B"/>
    <w:rsid w:val="007F1A15"/>
    <w:rsid w:val="00815EF9"/>
    <w:rsid w:val="008A559F"/>
    <w:rsid w:val="008D147C"/>
    <w:rsid w:val="009037CE"/>
    <w:rsid w:val="00911595"/>
    <w:rsid w:val="0095122E"/>
    <w:rsid w:val="0095BAA0"/>
    <w:rsid w:val="00976FB5"/>
    <w:rsid w:val="009B68E5"/>
    <w:rsid w:val="009C0088"/>
    <w:rsid w:val="009C1891"/>
    <w:rsid w:val="009D2B60"/>
    <w:rsid w:val="009D5AAF"/>
    <w:rsid w:val="00A217D0"/>
    <w:rsid w:val="00A247AA"/>
    <w:rsid w:val="00A41680"/>
    <w:rsid w:val="00A540CC"/>
    <w:rsid w:val="00A73E05"/>
    <w:rsid w:val="00A97E4C"/>
    <w:rsid w:val="00B0114E"/>
    <w:rsid w:val="00B219B1"/>
    <w:rsid w:val="00B4566F"/>
    <w:rsid w:val="00B4674C"/>
    <w:rsid w:val="00B86E74"/>
    <w:rsid w:val="00BD66E5"/>
    <w:rsid w:val="00BE2C97"/>
    <w:rsid w:val="00BE71DD"/>
    <w:rsid w:val="00BF755D"/>
    <w:rsid w:val="00C239EB"/>
    <w:rsid w:val="00C31968"/>
    <w:rsid w:val="00C37F89"/>
    <w:rsid w:val="00C514F4"/>
    <w:rsid w:val="00C76451"/>
    <w:rsid w:val="00CB4FAC"/>
    <w:rsid w:val="00CD301B"/>
    <w:rsid w:val="00D36290"/>
    <w:rsid w:val="00D5129A"/>
    <w:rsid w:val="00D5605A"/>
    <w:rsid w:val="00D84162"/>
    <w:rsid w:val="00DB00FD"/>
    <w:rsid w:val="00DB2EBC"/>
    <w:rsid w:val="00DC767F"/>
    <w:rsid w:val="00E1250B"/>
    <w:rsid w:val="00E83337"/>
    <w:rsid w:val="00EA19E3"/>
    <w:rsid w:val="00EB3294"/>
    <w:rsid w:val="00F17B97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1C375"/>
  <w15:chartTrackingRefBased/>
  <w15:docId w15:val="{BF43F2E7-5DA2-4FFD-8B09-50B55641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686"/>
    <w:pPr>
      <w:keepNext/>
      <w:keepLines/>
      <w:spacing w:before="360" w:after="80" w:line="278" w:lineRule="auto"/>
      <w:outlineLvl w:val="1"/>
    </w:pPr>
    <w:rPr>
      <w:color w:val="461D7C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686"/>
    <w:rPr>
      <w:rFonts w:ascii="Roboto" w:eastAsia="Roboto" w:hAnsi="Roboto" w:cs="Roboto"/>
      <w:color w:val="461D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hann2\OneDrive%20-%20LSUS\Documents\ZDrive\Calendar\Calendars%20to%20post%20to%20web%20page\2027\Post%20to%20Web%20Page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2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20EA5-3D05-4E8B-A0E5-36D2222C06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18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2027 Traditional Calendar - LSUS</dc:title>
  <dc:subject/>
  <dc:creator>Bohannon, Sherri</dc:creator>
  <cp:keywords/>
  <dc:description/>
  <cp:lastModifiedBy>Landry Ray</cp:lastModifiedBy>
  <cp:revision>17</cp:revision>
  <dcterms:created xsi:type="dcterms:W3CDTF">2026-04-10T14:55:00Z</dcterms:created>
  <dcterms:modified xsi:type="dcterms:W3CDTF">2026-04-16T20:28:00Z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