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80DE" w14:textId="36778491" w:rsidR="0046162D" w:rsidRPr="0046162D" w:rsidRDefault="000E58D1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Fall 2027 Accelerated Calendar</w:t>
      </w:r>
    </w:p>
    <w:p w14:paraId="6EE39D49" w14:textId="1DACE13E" w:rsidR="0046162D" w:rsidRPr="003F6686" w:rsidRDefault="00FF2BB8" w:rsidP="003F6686">
      <w:pPr>
        <w:pStyle w:val="Heading2"/>
      </w:pPr>
      <w:r>
        <w:t xml:space="preserve">Fall 2027 Session </w:t>
      </w:r>
      <w:r w:rsidR="000E58D1">
        <w:t>AP1/1C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Fall 2027 Accelerated AP1/1C Session."/>
        <w:tblDescription w:val="A table outlining the various dates and deadlines for the Fall 2027 Accelerated AP1/1C Session."/>
      </w:tblPr>
      <w:tblGrid>
        <w:gridCol w:w="4136"/>
        <w:gridCol w:w="9678"/>
      </w:tblGrid>
      <w:tr w:rsidR="0046162D" w:rsidRPr="0046162D" w14:paraId="1CB8B88B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2D15F527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3E6AA7EB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3FB9BEB8" w14:textId="77777777" w:rsidTr="0046162D">
        <w:trPr>
          <w:cantSplit/>
        </w:trPr>
        <w:tc>
          <w:tcPr>
            <w:tcW w:w="1497" w:type="pct"/>
          </w:tcPr>
          <w:p w14:paraId="758C5BA0" w14:textId="5A447734" w:rsidR="0046162D" w:rsidRPr="00AB5444" w:rsidRDefault="00CF5B2E" w:rsidP="0046162D">
            <w:pPr>
              <w:spacing w:before="120" w:after="120" w:line="278" w:lineRule="auto"/>
              <w:rPr>
                <w:sz w:val="20"/>
                <w:szCs w:val="20"/>
              </w:rPr>
            </w:pPr>
            <w:r w:rsidRPr="00AB5444">
              <w:rPr>
                <w:sz w:val="20"/>
                <w:szCs w:val="20"/>
              </w:rPr>
              <w:t>8/9/2027</w:t>
            </w:r>
          </w:p>
        </w:tc>
        <w:tc>
          <w:tcPr>
            <w:tcW w:w="3503" w:type="pct"/>
          </w:tcPr>
          <w:p w14:paraId="24A3ECA2" w14:textId="33BE5C96" w:rsidR="0046162D" w:rsidRPr="0046162D" w:rsidRDefault="00CF5B2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F5B2E">
              <w:rPr>
                <w:sz w:val="20"/>
                <w:szCs w:val="22"/>
              </w:rPr>
              <w:t>Last day to apply for fall 2027 semester AP1/1C</w:t>
            </w:r>
          </w:p>
        </w:tc>
      </w:tr>
      <w:tr w:rsidR="0046162D" w:rsidRPr="0046162D" w14:paraId="53DE81F3" w14:textId="77777777" w:rsidTr="00016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2"/>
        </w:trPr>
        <w:tc>
          <w:tcPr>
            <w:tcW w:w="1497" w:type="pct"/>
          </w:tcPr>
          <w:p w14:paraId="53D677B4" w14:textId="40FAA73F" w:rsidR="0046162D" w:rsidRPr="0046162D" w:rsidRDefault="00CF5B2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F5B2E">
              <w:rPr>
                <w:sz w:val="20"/>
                <w:szCs w:val="22"/>
              </w:rPr>
              <w:t>8/16/2027</w:t>
            </w:r>
          </w:p>
        </w:tc>
        <w:tc>
          <w:tcPr>
            <w:tcW w:w="3503" w:type="pct"/>
          </w:tcPr>
          <w:p w14:paraId="65BB0C94" w14:textId="7FDEC8B9" w:rsidR="0046162D" w:rsidRPr="0046162D" w:rsidRDefault="0085356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5356B">
              <w:rPr>
                <w:sz w:val="20"/>
                <w:szCs w:val="22"/>
              </w:rPr>
              <w:t>Last day for submission of documents for fall 2027 semester AP1/1C</w:t>
            </w:r>
          </w:p>
        </w:tc>
      </w:tr>
      <w:tr w:rsidR="0046162D" w:rsidRPr="0046162D" w14:paraId="4BD227BF" w14:textId="77777777" w:rsidTr="0046162D">
        <w:trPr>
          <w:cantSplit/>
        </w:trPr>
        <w:tc>
          <w:tcPr>
            <w:tcW w:w="1497" w:type="pct"/>
          </w:tcPr>
          <w:p w14:paraId="1A2C2E9B" w14:textId="02483431" w:rsidR="0046162D" w:rsidRPr="0046162D" w:rsidRDefault="0085356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5356B">
              <w:rPr>
                <w:sz w:val="20"/>
                <w:szCs w:val="22"/>
              </w:rPr>
              <w:t>8/25/2027</w:t>
            </w:r>
          </w:p>
        </w:tc>
        <w:tc>
          <w:tcPr>
            <w:tcW w:w="3503" w:type="pct"/>
          </w:tcPr>
          <w:p w14:paraId="2C04B64B" w14:textId="3D345B70" w:rsidR="0046162D" w:rsidRPr="0046162D" w:rsidRDefault="0085356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5356B">
              <w:rPr>
                <w:sz w:val="20"/>
                <w:szCs w:val="22"/>
              </w:rPr>
              <w:t>Tuition and fee payment deadline for fall 2027 semester AP1/1C</w:t>
            </w:r>
          </w:p>
        </w:tc>
      </w:tr>
      <w:tr w:rsidR="0046162D" w:rsidRPr="0046162D" w14:paraId="08D3B0F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84BB5AF" w14:textId="394D675A" w:rsidR="0046162D" w:rsidRPr="0046162D" w:rsidRDefault="0085356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5356B">
              <w:rPr>
                <w:sz w:val="20"/>
                <w:szCs w:val="22"/>
              </w:rPr>
              <w:t>8/26/2027</w:t>
            </w:r>
          </w:p>
        </w:tc>
        <w:tc>
          <w:tcPr>
            <w:tcW w:w="3503" w:type="pct"/>
          </w:tcPr>
          <w:p w14:paraId="6B85D89B" w14:textId="7ECC5337" w:rsidR="0046162D" w:rsidRPr="0046162D" w:rsidRDefault="0085356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5356B">
              <w:rPr>
                <w:sz w:val="20"/>
                <w:szCs w:val="22"/>
              </w:rPr>
              <w:t>$50 late registration fee begins for fall 2027 semester AP1/1C.</w:t>
            </w:r>
          </w:p>
        </w:tc>
      </w:tr>
      <w:tr w:rsidR="0046162D" w:rsidRPr="0046162D" w14:paraId="43094FAF" w14:textId="77777777" w:rsidTr="0046162D">
        <w:trPr>
          <w:cantSplit/>
        </w:trPr>
        <w:tc>
          <w:tcPr>
            <w:tcW w:w="1497" w:type="pct"/>
          </w:tcPr>
          <w:p w14:paraId="3C37C021" w14:textId="5FB8EB02" w:rsidR="0046162D" w:rsidRPr="0046162D" w:rsidRDefault="0085356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5356B">
              <w:rPr>
                <w:sz w:val="20"/>
                <w:szCs w:val="22"/>
              </w:rPr>
              <w:t>8/30/2027</w:t>
            </w:r>
          </w:p>
        </w:tc>
        <w:tc>
          <w:tcPr>
            <w:tcW w:w="3503" w:type="pct"/>
          </w:tcPr>
          <w:p w14:paraId="41D27CC4" w14:textId="75F2EFC2" w:rsidR="0046162D" w:rsidRPr="0046162D" w:rsidRDefault="0085356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5356B">
              <w:rPr>
                <w:sz w:val="20"/>
                <w:szCs w:val="22"/>
              </w:rPr>
              <w:t>Classes begin for fall 2027 semester AP1/1C.</w:t>
            </w:r>
          </w:p>
        </w:tc>
      </w:tr>
      <w:tr w:rsidR="0046162D" w:rsidRPr="0046162D" w14:paraId="23B1A99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742B64D" w14:textId="1CC6E4B6" w:rsidR="0046162D" w:rsidRPr="0046162D" w:rsidRDefault="00806A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06A45">
              <w:rPr>
                <w:sz w:val="20"/>
                <w:szCs w:val="22"/>
              </w:rPr>
              <w:t>8/30/2027</w:t>
            </w:r>
          </w:p>
        </w:tc>
        <w:tc>
          <w:tcPr>
            <w:tcW w:w="3503" w:type="pct"/>
          </w:tcPr>
          <w:p w14:paraId="35589DFC" w14:textId="2195EE53" w:rsidR="0046162D" w:rsidRPr="0046162D" w:rsidRDefault="00806A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06A45">
              <w:rPr>
                <w:sz w:val="20"/>
                <w:szCs w:val="22"/>
              </w:rPr>
              <w:t>Last day to add courses for fall 2027 semester AP1/1C</w:t>
            </w:r>
          </w:p>
        </w:tc>
      </w:tr>
      <w:tr w:rsidR="0046162D" w:rsidRPr="0046162D" w14:paraId="280D4C41" w14:textId="77777777" w:rsidTr="0046162D">
        <w:trPr>
          <w:cantSplit/>
        </w:trPr>
        <w:tc>
          <w:tcPr>
            <w:tcW w:w="1497" w:type="pct"/>
          </w:tcPr>
          <w:p w14:paraId="71C49013" w14:textId="012564B1" w:rsidR="0046162D" w:rsidRPr="0046162D" w:rsidRDefault="00806A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06A45">
              <w:rPr>
                <w:sz w:val="20"/>
                <w:szCs w:val="22"/>
              </w:rPr>
              <w:t>9/1/2027</w:t>
            </w:r>
          </w:p>
        </w:tc>
        <w:tc>
          <w:tcPr>
            <w:tcW w:w="3503" w:type="pct"/>
          </w:tcPr>
          <w:p w14:paraId="1CD810E8" w14:textId="58F1F67D" w:rsidR="0046162D" w:rsidRPr="0046162D" w:rsidRDefault="00806A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06A45">
              <w:rPr>
                <w:sz w:val="20"/>
                <w:szCs w:val="22"/>
              </w:rPr>
              <w:t>Last day for 100 percent refund for fall 2027 semester AP1/1C</w:t>
            </w:r>
          </w:p>
        </w:tc>
      </w:tr>
      <w:tr w:rsidR="0046162D" w:rsidRPr="0046162D" w14:paraId="0147FE8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1332764" w14:textId="718D383E" w:rsidR="0046162D" w:rsidRPr="0046162D" w:rsidRDefault="00806A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06A45">
              <w:rPr>
                <w:sz w:val="20"/>
                <w:szCs w:val="22"/>
              </w:rPr>
              <w:t>9/3/2027</w:t>
            </w:r>
          </w:p>
        </w:tc>
        <w:tc>
          <w:tcPr>
            <w:tcW w:w="3503" w:type="pct"/>
          </w:tcPr>
          <w:p w14:paraId="427AEFA2" w14:textId="3C06838C" w:rsidR="0046162D" w:rsidRPr="0046162D" w:rsidRDefault="00806A4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06A45">
              <w:rPr>
                <w:sz w:val="20"/>
                <w:szCs w:val="22"/>
              </w:rPr>
              <w:t>Last day for 60 percent refund for fall 2027 semester AP1/1C</w:t>
            </w:r>
          </w:p>
        </w:tc>
      </w:tr>
      <w:tr w:rsidR="0046162D" w:rsidRPr="0046162D" w14:paraId="1813BEED" w14:textId="77777777" w:rsidTr="0046162D">
        <w:trPr>
          <w:cantSplit/>
        </w:trPr>
        <w:tc>
          <w:tcPr>
            <w:tcW w:w="1497" w:type="pct"/>
          </w:tcPr>
          <w:p w14:paraId="41FD6C38" w14:textId="4BE24AF6" w:rsidR="0046162D" w:rsidRPr="0046162D" w:rsidRDefault="004D61C3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D61C3">
              <w:rPr>
                <w:sz w:val="20"/>
                <w:szCs w:val="22"/>
              </w:rPr>
              <w:t>9/7/2027</w:t>
            </w:r>
          </w:p>
        </w:tc>
        <w:tc>
          <w:tcPr>
            <w:tcW w:w="3503" w:type="pct"/>
          </w:tcPr>
          <w:p w14:paraId="322D89FF" w14:textId="5F75193E" w:rsidR="0046162D" w:rsidRPr="0046162D" w:rsidRDefault="004D61C3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D61C3">
              <w:rPr>
                <w:sz w:val="20"/>
                <w:szCs w:val="22"/>
              </w:rPr>
              <w:t>Last day to drop or resign without a "W" from fall 2027 semester AP1/1C</w:t>
            </w:r>
          </w:p>
        </w:tc>
      </w:tr>
      <w:tr w:rsidR="0046162D" w:rsidRPr="0046162D" w14:paraId="182B69F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89041EB" w14:textId="456A768F" w:rsidR="0046162D" w:rsidRPr="0046162D" w:rsidRDefault="004D61C3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D61C3">
              <w:rPr>
                <w:sz w:val="20"/>
                <w:szCs w:val="22"/>
              </w:rPr>
              <w:t>9/7/2027</w:t>
            </w:r>
          </w:p>
        </w:tc>
        <w:tc>
          <w:tcPr>
            <w:tcW w:w="3503" w:type="pct"/>
          </w:tcPr>
          <w:p w14:paraId="613DBA92" w14:textId="4C451E59" w:rsidR="0046162D" w:rsidRPr="0046162D" w:rsidRDefault="004D61C3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D61C3">
              <w:rPr>
                <w:sz w:val="20"/>
                <w:szCs w:val="22"/>
              </w:rPr>
              <w:t>Last day to change from credit to audit for fall 2027 semester AP1/1C</w:t>
            </w:r>
          </w:p>
        </w:tc>
      </w:tr>
      <w:tr w:rsidR="0046162D" w:rsidRPr="0046162D" w14:paraId="0C3212AC" w14:textId="77777777" w:rsidTr="0046162D">
        <w:trPr>
          <w:cantSplit/>
        </w:trPr>
        <w:tc>
          <w:tcPr>
            <w:tcW w:w="1497" w:type="pct"/>
          </w:tcPr>
          <w:p w14:paraId="548C733B" w14:textId="16013494" w:rsidR="0046162D" w:rsidRPr="0046162D" w:rsidRDefault="004D61C3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D61C3">
              <w:rPr>
                <w:sz w:val="20"/>
                <w:szCs w:val="22"/>
              </w:rPr>
              <w:t>9/7/2027</w:t>
            </w:r>
          </w:p>
        </w:tc>
        <w:tc>
          <w:tcPr>
            <w:tcW w:w="3503" w:type="pct"/>
          </w:tcPr>
          <w:p w14:paraId="2B2D841D" w14:textId="32981342" w:rsidR="0046162D" w:rsidRPr="0046162D" w:rsidRDefault="004D61C3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D61C3">
              <w:rPr>
                <w:sz w:val="20"/>
                <w:szCs w:val="22"/>
              </w:rPr>
              <w:t>Census date for fall 2027 semester AP1/C</w:t>
            </w:r>
          </w:p>
        </w:tc>
      </w:tr>
      <w:tr w:rsidR="00B4284D" w:rsidRPr="0046162D" w14:paraId="7505AB5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4393178" w14:textId="55EC24FE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C05B1">
              <w:rPr>
                <w:sz w:val="20"/>
                <w:szCs w:val="22"/>
              </w:rPr>
              <w:t>9/7/2027</w:t>
            </w:r>
          </w:p>
        </w:tc>
        <w:tc>
          <w:tcPr>
            <w:tcW w:w="3503" w:type="pct"/>
          </w:tcPr>
          <w:p w14:paraId="312BB684" w14:textId="5F540E4C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C05B1">
              <w:rPr>
                <w:sz w:val="20"/>
                <w:szCs w:val="22"/>
              </w:rPr>
              <w:t>Last day for 40 percent refund for fall 2027 semester AP1/1C</w:t>
            </w:r>
          </w:p>
        </w:tc>
      </w:tr>
      <w:tr w:rsidR="00B4284D" w:rsidRPr="0046162D" w14:paraId="7A307D1D" w14:textId="77777777" w:rsidTr="0046162D">
        <w:trPr>
          <w:cantSplit/>
        </w:trPr>
        <w:tc>
          <w:tcPr>
            <w:tcW w:w="1497" w:type="pct"/>
          </w:tcPr>
          <w:p w14:paraId="51CFE067" w14:textId="36B55446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C05B1">
              <w:rPr>
                <w:sz w:val="20"/>
                <w:szCs w:val="22"/>
              </w:rPr>
              <w:t>9/10/2027</w:t>
            </w:r>
          </w:p>
        </w:tc>
        <w:tc>
          <w:tcPr>
            <w:tcW w:w="3503" w:type="pct"/>
          </w:tcPr>
          <w:p w14:paraId="2EE09E95" w14:textId="656ED306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C05B1">
              <w:rPr>
                <w:sz w:val="20"/>
                <w:szCs w:val="22"/>
              </w:rPr>
              <w:t>Last day for submission of dissertation/thesis for fall 2027 semester AP1/1C</w:t>
            </w:r>
          </w:p>
        </w:tc>
      </w:tr>
      <w:tr w:rsidR="00B4284D" w:rsidRPr="0046162D" w14:paraId="2D4AC46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139FC30" w14:textId="67A285F6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C05B1">
              <w:rPr>
                <w:sz w:val="20"/>
                <w:szCs w:val="22"/>
              </w:rPr>
              <w:lastRenderedPageBreak/>
              <w:t>9/29/2027</w:t>
            </w:r>
          </w:p>
        </w:tc>
        <w:tc>
          <w:tcPr>
            <w:tcW w:w="3503" w:type="pct"/>
          </w:tcPr>
          <w:p w14:paraId="288C66A6" w14:textId="60FA2713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C05B1">
              <w:rPr>
                <w:sz w:val="20"/>
                <w:szCs w:val="22"/>
              </w:rPr>
              <w:t>Last day to drop with a "W" from fall 2027 semester AP1/1C</w:t>
            </w:r>
          </w:p>
        </w:tc>
      </w:tr>
      <w:tr w:rsidR="00B4284D" w:rsidRPr="0046162D" w14:paraId="40DCD998" w14:textId="77777777" w:rsidTr="0046162D">
        <w:trPr>
          <w:cantSplit/>
        </w:trPr>
        <w:tc>
          <w:tcPr>
            <w:tcW w:w="1497" w:type="pct"/>
          </w:tcPr>
          <w:p w14:paraId="27E46AF0" w14:textId="77B9F5A4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46F2">
              <w:rPr>
                <w:sz w:val="20"/>
                <w:szCs w:val="22"/>
              </w:rPr>
              <w:t>10/15 - 10/16/2027</w:t>
            </w:r>
          </w:p>
        </w:tc>
        <w:tc>
          <w:tcPr>
            <w:tcW w:w="3503" w:type="pct"/>
          </w:tcPr>
          <w:p w14:paraId="00E734AF" w14:textId="34118A71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46F2">
              <w:rPr>
                <w:sz w:val="20"/>
                <w:szCs w:val="22"/>
              </w:rPr>
              <w:t>Final exams for fall 2027 semester AP1/1C</w:t>
            </w:r>
          </w:p>
        </w:tc>
      </w:tr>
      <w:tr w:rsidR="00B4284D" w:rsidRPr="0046162D" w14:paraId="5DEADFF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B1BA66C" w14:textId="1FF8E041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46F2">
              <w:rPr>
                <w:sz w:val="20"/>
                <w:szCs w:val="22"/>
              </w:rPr>
              <w:t>10/18/2027</w:t>
            </w:r>
          </w:p>
        </w:tc>
        <w:tc>
          <w:tcPr>
            <w:tcW w:w="3503" w:type="pct"/>
          </w:tcPr>
          <w:p w14:paraId="5ECC47C9" w14:textId="29BFD0DE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46F2">
              <w:rPr>
                <w:sz w:val="20"/>
                <w:szCs w:val="22"/>
              </w:rPr>
              <w:t>Classes end for fall 2027 semester AP1/1C.</w:t>
            </w:r>
          </w:p>
        </w:tc>
      </w:tr>
      <w:tr w:rsidR="00B4284D" w:rsidRPr="0046162D" w14:paraId="45244403" w14:textId="77777777" w:rsidTr="0046162D">
        <w:trPr>
          <w:cantSplit/>
        </w:trPr>
        <w:tc>
          <w:tcPr>
            <w:tcW w:w="1497" w:type="pct"/>
          </w:tcPr>
          <w:p w14:paraId="402B3B32" w14:textId="3EBC916A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46F2">
              <w:rPr>
                <w:sz w:val="20"/>
                <w:szCs w:val="22"/>
              </w:rPr>
              <w:t>10/19/2027</w:t>
            </w:r>
          </w:p>
        </w:tc>
        <w:tc>
          <w:tcPr>
            <w:tcW w:w="3503" w:type="pct"/>
          </w:tcPr>
          <w:p w14:paraId="558AB3E5" w14:textId="63237542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46F2">
              <w:rPr>
                <w:sz w:val="20"/>
                <w:szCs w:val="22"/>
              </w:rPr>
              <w:t xml:space="preserve">Fall 2027 semester AP1/1C grades due from faculty to the </w:t>
            </w:r>
            <w:proofErr w:type="gramStart"/>
            <w:r w:rsidRPr="00A546F2">
              <w:rPr>
                <w:sz w:val="20"/>
                <w:szCs w:val="22"/>
              </w:rPr>
              <w:t>Registrar @</w:t>
            </w:r>
            <w:proofErr w:type="gramEnd"/>
            <w:r w:rsidRPr="00A546F2">
              <w:rPr>
                <w:sz w:val="20"/>
                <w:szCs w:val="22"/>
              </w:rPr>
              <w:t xml:space="preserve"> 10 a.m.</w:t>
            </w:r>
          </w:p>
        </w:tc>
      </w:tr>
      <w:tr w:rsidR="00B4284D" w:rsidRPr="0046162D" w14:paraId="4FF7E40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4D25711" w14:textId="62565870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B5444">
              <w:rPr>
                <w:sz w:val="20"/>
                <w:szCs w:val="22"/>
              </w:rPr>
              <w:t>10/26/2027</w:t>
            </w:r>
          </w:p>
        </w:tc>
        <w:tc>
          <w:tcPr>
            <w:tcW w:w="3503" w:type="pct"/>
          </w:tcPr>
          <w:p w14:paraId="3462DE53" w14:textId="258BBD5F" w:rsidR="00B4284D" w:rsidRPr="004D61C3" w:rsidRDefault="00B4284D" w:rsidP="00B4284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B5444">
              <w:rPr>
                <w:sz w:val="20"/>
                <w:szCs w:val="22"/>
              </w:rPr>
              <w:t>Fall 2027 semester AP1/1C degree conferral date</w:t>
            </w:r>
          </w:p>
        </w:tc>
      </w:tr>
    </w:tbl>
    <w:p w14:paraId="7803048E" w14:textId="474ADEF1" w:rsidR="00257607" w:rsidRPr="0046162D" w:rsidRDefault="00257607" w:rsidP="00B4284D"/>
    <w:p w14:paraId="1F2A8471" w14:textId="5AF0E8B9" w:rsidR="00AB5444" w:rsidRPr="003F6686" w:rsidRDefault="00FF2BB8" w:rsidP="00AB5444">
      <w:pPr>
        <w:pStyle w:val="Heading2"/>
      </w:pPr>
      <w:r>
        <w:t xml:space="preserve">Fall 2027 Session </w:t>
      </w:r>
      <w:r w:rsidR="00AB5444">
        <w:t>AP2/1D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Fall 2027 Accelerated AP2/1D Session."/>
        <w:tblDescription w:val="A table outlining the various dates and deadlines for the Fall 2027 Accelerated AP2/1D Session."/>
      </w:tblPr>
      <w:tblGrid>
        <w:gridCol w:w="4136"/>
        <w:gridCol w:w="9678"/>
      </w:tblGrid>
      <w:tr w:rsidR="00AB5444" w:rsidRPr="0046162D" w14:paraId="384F977E" w14:textId="77777777" w:rsidTr="00496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3D27B0D4" w14:textId="77777777" w:rsidR="00AB5444" w:rsidRPr="0046162D" w:rsidRDefault="00AB5444" w:rsidP="004967EA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36B77D53" w14:textId="77777777" w:rsidR="00AB5444" w:rsidRPr="0046162D" w:rsidRDefault="00AB5444" w:rsidP="004967EA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AB5444" w:rsidRPr="0046162D" w14:paraId="68853025" w14:textId="77777777" w:rsidTr="004967EA">
        <w:trPr>
          <w:cantSplit/>
        </w:trPr>
        <w:tc>
          <w:tcPr>
            <w:tcW w:w="1497" w:type="pct"/>
          </w:tcPr>
          <w:p w14:paraId="60739B68" w14:textId="33F695C8" w:rsidR="00AB5444" w:rsidRPr="00AB5444" w:rsidRDefault="00AB5444" w:rsidP="004967EA">
            <w:pPr>
              <w:spacing w:before="120" w:after="120" w:line="278" w:lineRule="auto"/>
              <w:rPr>
                <w:sz w:val="20"/>
                <w:szCs w:val="20"/>
              </w:rPr>
            </w:pPr>
            <w:r w:rsidRPr="00AB5444">
              <w:rPr>
                <w:sz w:val="20"/>
                <w:szCs w:val="20"/>
              </w:rPr>
              <w:t>10/4/2027</w:t>
            </w:r>
          </w:p>
        </w:tc>
        <w:tc>
          <w:tcPr>
            <w:tcW w:w="3503" w:type="pct"/>
          </w:tcPr>
          <w:p w14:paraId="4E1DCE6E" w14:textId="0379642A" w:rsidR="00AB5444" w:rsidRPr="0046162D" w:rsidRDefault="009E2FC1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2FC1">
              <w:rPr>
                <w:sz w:val="20"/>
                <w:szCs w:val="22"/>
              </w:rPr>
              <w:t>Last day to apply for fall 2027 semester AP2/1D</w:t>
            </w:r>
          </w:p>
        </w:tc>
      </w:tr>
      <w:tr w:rsidR="00AB5444" w:rsidRPr="0046162D" w14:paraId="60406A5D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894E1A4" w14:textId="57CDE2D4" w:rsidR="00AB5444" w:rsidRPr="0046162D" w:rsidRDefault="009E2FC1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2FC1">
              <w:rPr>
                <w:sz w:val="20"/>
                <w:szCs w:val="22"/>
              </w:rPr>
              <w:t>10/11/2027</w:t>
            </w:r>
          </w:p>
        </w:tc>
        <w:tc>
          <w:tcPr>
            <w:tcW w:w="3503" w:type="pct"/>
          </w:tcPr>
          <w:p w14:paraId="62A1477D" w14:textId="68A31486" w:rsidR="00AB5444" w:rsidRPr="0046162D" w:rsidRDefault="009E2FC1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2FC1">
              <w:rPr>
                <w:sz w:val="20"/>
                <w:szCs w:val="22"/>
              </w:rPr>
              <w:t>Last day for submission of documents for fall 2027 semester AP2/1D</w:t>
            </w:r>
          </w:p>
        </w:tc>
      </w:tr>
      <w:tr w:rsidR="009E2FC1" w:rsidRPr="0046162D" w14:paraId="0C82D830" w14:textId="77777777" w:rsidTr="004967EA">
        <w:trPr>
          <w:cantSplit/>
        </w:trPr>
        <w:tc>
          <w:tcPr>
            <w:tcW w:w="1497" w:type="pct"/>
          </w:tcPr>
          <w:p w14:paraId="61A8601A" w14:textId="56253B2E" w:rsidR="009E2FC1" w:rsidRPr="009E2FC1" w:rsidRDefault="009E2FC1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2FC1">
              <w:rPr>
                <w:sz w:val="20"/>
                <w:szCs w:val="22"/>
              </w:rPr>
              <w:t>10/20/2027</w:t>
            </w:r>
          </w:p>
        </w:tc>
        <w:tc>
          <w:tcPr>
            <w:tcW w:w="3503" w:type="pct"/>
          </w:tcPr>
          <w:p w14:paraId="137BB95D" w14:textId="0E72E010" w:rsidR="009E2FC1" w:rsidRPr="009E2FC1" w:rsidRDefault="009E2FC1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2FC1">
              <w:rPr>
                <w:sz w:val="20"/>
                <w:szCs w:val="22"/>
              </w:rPr>
              <w:t>Tuition and fee payment deadline for fall 2027 semester AP2/1D</w:t>
            </w:r>
          </w:p>
        </w:tc>
      </w:tr>
      <w:tr w:rsidR="009E2FC1" w:rsidRPr="0046162D" w14:paraId="7ABC6F5C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608BA46" w14:textId="6A7EB484" w:rsidR="009E2FC1" w:rsidRPr="009E2FC1" w:rsidRDefault="003A272C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A272C">
              <w:rPr>
                <w:sz w:val="20"/>
                <w:szCs w:val="22"/>
              </w:rPr>
              <w:t>10/21/2027</w:t>
            </w:r>
          </w:p>
        </w:tc>
        <w:tc>
          <w:tcPr>
            <w:tcW w:w="3503" w:type="pct"/>
          </w:tcPr>
          <w:p w14:paraId="37DED5CA" w14:textId="437DA305" w:rsidR="009E2FC1" w:rsidRPr="009E2FC1" w:rsidRDefault="003A272C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A272C">
              <w:rPr>
                <w:sz w:val="20"/>
                <w:szCs w:val="22"/>
              </w:rPr>
              <w:t>$50 late registration fee begins for fall 2027 semester AP2/1D.</w:t>
            </w:r>
          </w:p>
        </w:tc>
      </w:tr>
      <w:tr w:rsidR="003A272C" w:rsidRPr="0046162D" w14:paraId="377A67FE" w14:textId="77777777" w:rsidTr="004967EA">
        <w:trPr>
          <w:cantSplit/>
        </w:trPr>
        <w:tc>
          <w:tcPr>
            <w:tcW w:w="1497" w:type="pct"/>
          </w:tcPr>
          <w:p w14:paraId="2728E0AB" w14:textId="45008B14" w:rsidR="003A272C" w:rsidRPr="003A272C" w:rsidRDefault="003A272C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A272C">
              <w:rPr>
                <w:sz w:val="20"/>
                <w:szCs w:val="22"/>
              </w:rPr>
              <w:t>10/25/2027</w:t>
            </w:r>
          </w:p>
        </w:tc>
        <w:tc>
          <w:tcPr>
            <w:tcW w:w="3503" w:type="pct"/>
          </w:tcPr>
          <w:p w14:paraId="663FC521" w14:textId="2CEC2833" w:rsidR="003A272C" w:rsidRPr="003A272C" w:rsidRDefault="003A272C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A272C">
              <w:rPr>
                <w:sz w:val="20"/>
                <w:szCs w:val="22"/>
              </w:rPr>
              <w:t>Classes begin for fall 2027 semester AP2/1D.</w:t>
            </w:r>
          </w:p>
        </w:tc>
      </w:tr>
      <w:tr w:rsidR="003A272C" w:rsidRPr="0046162D" w14:paraId="10037FCD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6D29B8B" w14:textId="77442737" w:rsidR="003A272C" w:rsidRPr="003A272C" w:rsidRDefault="003A272C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A272C">
              <w:rPr>
                <w:sz w:val="20"/>
                <w:szCs w:val="22"/>
              </w:rPr>
              <w:t>10/25/2027</w:t>
            </w:r>
          </w:p>
        </w:tc>
        <w:tc>
          <w:tcPr>
            <w:tcW w:w="3503" w:type="pct"/>
          </w:tcPr>
          <w:p w14:paraId="78A5E9B3" w14:textId="62AD2234" w:rsidR="003A272C" w:rsidRPr="003A272C" w:rsidRDefault="003A272C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A272C">
              <w:rPr>
                <w:sz w:val="20"/>
                <w:szCs w:val="22"/>
              </w:rPr>
              <w:t>Last day to add courses for fall 2027 semester AP2/1D</w:t>
            </w:r>
          </w:p>
        </w:tc>
      </w:tr>
      <w:tr w:rsidR="003A272C" w:rsidRPr="0046162D" w14:paraId="72B55B36" w14:textId="77777777" w:rsidTr="004967EA">
        <w:trPr>
          <w:cantSplit/>
        </w:trPr>
        <w:tc>
          <w:tcPr>
            <w:tcW w:w="1497" w:type="pct"/>
          </w:tcPr>
          <w:p w14:paraId="5D5D6142" w14:textId="005209B1" w:rsidR="003A272C" w:rsidRPr="003A272C" w:rsidRDefault="00370F99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70F99">
              <w:rPr>
                <w:sz w:val="20"/>
                <w:szCs w:val="22"/>
              </w:rPr>
              <w:t>10/27/2027</w:t>
            </w:r>
          </w:p>
        </w:tc>
        <w:tc>
          <w:tcPr>
            <w:tcW w:w="3503" w:type="pct"/>
          </w:tcPr>
          <w:p w14:paraId="62690A19" w14:textId="376C1792" w:rsidR="003A272C" w:rsidRPr="003A272C" w:rsidRDefault="00370F99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70F99">
              <w:rPr>
                <w:sz w:val="20"/>
                <w:szCs w:val="22"/>
              </w:rPr>
              <w:t>Last day for 100 percent refund for fall 2027 semester AP2/1D</w:t>
            </w:r>
          </w:p>
        </w:tc>
      </w:tr>
      <w:tr w:rsidR="00370F99" w:rsidRPr="0046162D" w14:paraId="72BFE9FD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E86C181" w14:textId="3B36A1B4" w:rsidR="00370F99" w:rsidRPr="00370F99" w:rsidRDefault="00370F99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70F99">
              <w:rPr>
                <w:sz w:val="20"/>
                <w:szCs w:val="22"/>
              </w:rPr>
              <w:t>10/29/2027</w:t>
            </w:r>
          </w:p>
        </w:tc>
        <w:tc>
          <w:tcPr>
            <w:tcW w:w="3503" w:type="pct"/>
          </w:tcPr>
          <w:p w14:paraId="72BA5E48" w14:textId="21DD38F6" w:rsidR="00370F99" w:rsidRPr="00370F99" w:rsidRDefault="00370F99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70F99">
              <w:rPr>
                <w:sz w:val="20"/>
                <w:szCs w:val="22"/>
              </w:rPr>
              <w:t>Last day for 60 percent refund for fall 2027 semester AP2/1D</w:t>
            </w:r>
          </w:p>
        </w:tc>
      </w:tr>
      <w:tr w:rsidR="00370F99" w:rsidRPr="0046162D" w14:paraId="5BAD9C50" w14:textId="77777777" w:rsidTr="004967EA">
        <w:trPr>
          <w:cantSplit/>
        </w:trPr>
        <w:tc>
          <w:tcPr>
            <w:tcW w:w="1497" w:type="pct"/>
          </w:tcPr>
          <w:p w14:paraId="0895DE9D" w14:textId="5353A8F6" w:rsidR="00370F99" w:rsidRPr="00370F99" w:rsidRDefault="00370F99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70F99">
              <w:rPr>
                <w:sz w:val="20"/>
                <w:szCs w:val="22"/>
              </w:rPr>
              <w:t>11/2/2027</w:t>
            </w:r>
          </w:p>
        </w:tc>
        <w:tc>
          <w:tcPr>
            <w:tcW w:w="3503" w:type="pct"/>
          </w:tcPr>
          <w:p w14:paraId="7889DB43" w14:textId="19A96E21" w:rsidR="00370F99" w:rsidRPr="00370F99" w:rsidRDefault="00370F99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370F99">
              <w:rPr>
                <w:sz w:val="20"/>
                <w:szCs w:val="22"/>
              </w:rPr>
              <w:t>Last day to drop or resign without a "W" from fall 2027 semester AP2/1D</w:t>
            </w:r>
          </w:p>
        </w:tc>
      </w:tr>
      <w:tr w:rsidR="00370F99" w:rsidRPr="0046162D" w14:paraId="7D9658AB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5CCD1EB" w14:textId="287D823F" w:rsidR="00370F99" w:rsidRPr="00370F99" w:rsidRDefault="00D267E2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67E2">
              <w:rPr>
                <w:sz w:val="20"/>
                <w:szCs w:val="22"/>
              </w:rPr>
              <w:lastRenderedPageBreak/>
              <w:t>11/2/2027</w:t>
            </w:r>
          </w:p>
        </w:tc>
        <w:tc>
          <w:tcPr>
            <w:tcW w:w="3503" w:type="pct"/>
          </w:tcPr>
          <w:p w14:paraId="0D9DE63D" w14:textId="54E28345" w:rsidR="00370F99" w:rsidRPr="00370F99" w:rsidRDefault="00D267E2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67E2">
              <w:rPr>
                <w:sz w:val="20"/>
                <w:szCs w:val="22"/>
              </w:rPr>
              <w:t>Last day to change from credit to audit for fall 2027 semester AP2/1D</w:t>
            </w:r>
          </w:p>
        </w:tc>
      </w:tr>
      <w:tr w:rsidR="00D267E2" w:rsidRPr="0046162D" w14:paraId="52695DF6" w14:textId="77777777" w:rsidTr="004967EA">
        <w:trPr>
          <w:cantSplit/>
        </w:trPr>
        <w:tc>
          <w:tcPr>
            <w:tcW w:w="1497" w:type="pct"/>
          </w:tcPr>
          <w:p w14:paraId="3B0B10F6" w14:textId="603835D3" w:rsidR="00D267E2" w:rsidRPr="00D267E2" w:rsidRDefault="00D267E2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67E2">
              <w:rPr>
                <w:sz w:val="20"/>
                <w:szCs w:val="22"/>
              </w:rPr>
              <w:t>11/2/2027</w:t>
            </w:r>
          </w:p>
        </w:tc>
        <w:tc>
          <w:tcPr>
            <w:tcW w:w="3503" w:type="pct"/>
          </w:tcPr>
          <w:p w14:paraId="32967DEB" w14:textId="56ADE094" w:rsidR="00D267E2" w:rsidRPr="00D267E2" w:rsidRDefault="00D267E2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67E2">
              <w:rPr>
                <w:sz w:val="20"/>
                <w:szCs w:val="22"/>
              </w:rPr>
              <w:t>Census date for fall 2027 semester AP2/1D</w:t>
            </w:r>
          </w:p>
        </w:tc>
      </w:tr>
      <w:tr w:rsidR="00D267E2" w:rsidRPr="0046162D" w14:paraId="7DBD7315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0E77E65" w14:textId="1A94CF22" w:rsidR="00D267E2" w:rsidRPr="00D267E2" w:rsidRDefault="00D267E2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67E2">
              <w:rPr>
                <w:sz w:val="20"/>
                <w:szCs w:val="22"/>
              </w:rPr>
              <w:t>11/2/2027</w:t>
            </w:r>
          </w:p>
        </w:tc>
        <w:tc>
          <w:tcPr>
            <w:tcW w:w="3503" w:type="pct"/>
          </w:tcPr>
          <w:p w14:paraId="0BE8D198" w14:textId="7F501AA0" w:rsidR="00D267E2" w:rsidRPr="00D267E2" w:rsidRDefault="00594BEF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594BEF">
              <w:rPr>
                <w:sz w:val="20"/>
                <w:szCs w:val="22"/>
              </w:rPr>
              <w:t>Last day for 40 percent refund for fall 2027 semester AP2/1D</w:t>
            </w:r>
          </w:p>
        </w:tc>
      </w:tr>
      <w:tr w:rsidR="00594BEF" w:rsidRPr="0046162D" w14:paraId="068472EA" w14:textId="77777777" w:rsidTr="004967EA">
        <w:trPr>
          <w:cantSplit/>
        </w:trPr>
        <w:tc>
          <w:tcPr>
            <w:tcW w:w="1497" w:type="pct"/>
          </w:tcPr>
          <w:p w14:paraId="6BD6F7B3" w14:textId="125A9D53" w:rsidR="00594BEF" w:rsidRPr="00D267E2" w:rsidRDefault="00594BEF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594BEF">
              <w:rPr>
                <w:sz w:val="20"/>
                <w:szCs w:val="22"/>
              </w:rPr>
              <w:t>11/5/2027</w:t>
            </w:r>
          </w:p>
        </w:tc>
        <w:tc>
          <w:tcPr>
            <w:tcW w:w="3503" w:type="pct"/>
          </w:tcPr>
          <w:p w14:paraId="30E97042" w14:textId="541A4997" w:rsidR="00594BEF" w:rsidRPr="00594BEF" w:rsidRDefault="00594BEF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594BEF">
              <w:rPr>
                <w:sz w:val="20"/>
                <w:szCs w:val="22"/>
              </w:rPr>
              <w:t>Last day for submission of dissertation/thesis for fall 2027 semester AP2/1D</w:t>
            </w:r>
          </w:p>
        </w:tc>
      </w:tr>
      <w:tr w:rsidR="00594BEF" w:rsidRPr="0046162D" w14:paraId="35FEA20A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E9C89D9" w14:textId="1D0C4544" w:rsidR="00594BEF" w:rsidRPr="00594BEF" w:rsidRDefault="00594BEF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594BEF">
              <w:rPr>
                <w:sz w:val="20"/>
                <w:szCs w:val="22"/>
              </w:rPr>
              <w:t>11/24/2027</w:t>
            </w:r>
          </w:p>
        </w:tc>
        <w:tc>
          <w:tcPr>
            <w:tcW w:w="3503" w:type="pct"/>
          </w:tcPr>
          <w:p w14:paraId="666118BB" w14:textId="07276B65" w:rsidR="00594BEF" w:rsidRPr="00594BEF" w:rsidRDefault="00594BEF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594BEF">
              <w:rPr>
                <w:sz w:val="20"/>
                <w:szCs w:val="22"/>
              </w:rPr>
              <w:t>Last day to drop with a "W" from fall 2027 semester AP2/1D</w:t>
            </w:r>
          </w:p>
        </w:tc>
      </w:tr>
      <w:tr w:rsidR="00594BEF" w:rsidRPr="0046162D" w14:paraId="11776B09" w14:textId="77777777" w:rsidTr="004967EA">
        <w:trPr>
          <w:cantSplit/>
        </w:trPr>
        <w:tc>
          <w:tcPr>
            <w:tcW w:w="1497" w:type="pct"/>
          </w:tcPr>
          <w:p w14:paraId="7B4A75B9" w14:textId="3E00C15C" w:rsidR="00594BEF" w:rsidRPr="00594BEF" w:rsidRDefault="00197FA4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197FA4">
              <w:rPr>
                <w:sz w:val="20"/>
                <w:szCs w:val="22"/>
              </w:rPr>
              <w:t>12/10 - 12/11/2027</w:t>
            </w:r>
          </w:p>
        </w:tc>
        <w:tc>
          <w:tcPr>
            <w:tcW w:w="3503" w:type="pct"/>
          </w:tcPr>
          <w:p w14:paraId="72932175" w14:textId="1BC947F0" w:rsidR="00594BEF" w:rsidRPr="00594BEF" w:rsidRDefault="00594BEF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594BEF">
              <w:rPr>
                <w:sz w:val="20"/>
                <w:szCs w:val="22"/>
              </w:rPr>
              <w:t>Final exams for fall 2027 semester AP2/1D</w:t>
            </w:r>
          </w:p>
        </w:tc>
      </w:tr>
      <w:tr w:rsidR="00197FA4" w:rsidRPr="0046162D" w14:paraId="68816704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88FB2AB" w14:textId="29FC0BB1" w:rsidR="00197FA4" w:rsidRPr="00197FA4" w:rsidRDefault="00197FA4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197FA4">
              <w:rPr>
                <w:sz w:val="20"/>
                <w:szCs w:val="22"/>
              </w:rPr>
              <w:t>12/13/2027</w:t>
            </w:r>
          </w:p>
        </w:tc>
        <w:tc>
          <w:tcPr>
            <w:tcW w:w="3503" w:type="pct"/>
          </w:tcPr>
          <w:p w14:paraId="2BC610DB" w14:textId="79F86019" w:rsidR="00197FA4" w:rsidRPr="00594BEF" w:rsidRDefault="00197FA4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197FA4">
              <w:rPr>
                <w:sz w:val="20"/>
                <w:szCs w:val="22"/>
              </w:rPr>
              <w:t>Classes end for fall 2027 semester AP2/1D.</w:t>
            </w:r>
          </w:p>
        </w:tc>
      </w:tr>
      <w:tr w:rsidR="00197FA4" w:rsidRPr="0046162D" w14:paraId="14A8CF7E" w14:textId="77777777" w:rsidTr="004967EA">
        <w:trPr>
          <w:cantSplit/>
        </w:trPr>
        <w:tc>
          <w:tcPr>
            <w:tcW w:w="1497" w:type="pct"/>
          </w:tcPr>
          <w:p w14:paraId="1F2D2D52" w14:textId="30152ED7" w:rsidR="00197FA4" w:rsidRPr="00197FA4" w:rsidRDefault="00197FA4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197FA4">
              <w:rPr>
                <w:sz w:val="20"/>
                <w:szCs w:val="22"/>
              </w:rPr>
              <w:t>12/14/2027</w:t>
            </w:r>
          </w:p>
        </w:tc>
        <w:tc>
          <w:tcPr>
            <w:tcW w:w="3503" w:type="pct"/>
          </w:tcPr>
          <w:p w14:paraId="23307297" w14:textId="0E5604FA" w:rsidR="00197FA4" w:rsidRPr="00197FA4" w:rsidRDefault="00197FA4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197FA4">
              <w:rPr>
                <w:sz w:val="20"/>
                <w:szCs w:val="22"/>
              </w:rPr>
              <w:t>Fall 2027 semester AP2/1D grades due from faculty to the Registrar @ 10 a.m.</w:t>
            </w:r>
          </w:p>
        </w:tc>
      </w:tr>
      <w:tr w:rsidR="00197FA4" w:rsidRPr="0046162D" w14:paraId="2C7B19E1" w14:textId="77777777" w:rsidTr="0049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9A51226" w14:textId="712C6C1A" w:rsidR="00197FA4" w:rsidRPr="00197FA4" w:rsidRDefault="00197FA4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197FA4">
              <w:rPr>
                <w:sz w:val="20"/>
                <w:szCs w:val="22"/>
              </w:rPr>
              <w:t>12/17/2027</w:t>
            </w:r>
          </w:p>
        </w:tc>
        <w:tc>
          <w:tcPr>
            <w:tcW w:w="3503" w:type="pct"/>
          </w:tcPr>
          <w:p w14:paraId="3CB5FB6B" w14:textId="528AD20B" w:rsidR="00197FA4" w:rsidRPr="00197FA4" w:rsidRDefault="00197FA4" w:rsidP="004967EA">
            <w:pPr>
              <w:spacing w:before="120" w:after="120" w:line="278" w:lineRule="auto"/>
              <w:rPr>
                <w:sz w:val="20"/>
                <w:szCs w:val="22"/>
              </w:rPr>
            </w:pPr>
            <w:r w:rsidRPr="00197FA4">
              <w:rPr>
                <w:sz w:val="20"/>
                <w:szCs w:val="22"/>
              </w:rPr>
              <w:t>Fall 2027 semester AP2/1D degree conferral date</w:t>
            </w:r>
          </w:p>
        </w:tc>
      </w:tr>
    </w:tbl>
    <w:p w14:paraId="05234D89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footerReference w:type="default" r:id="rId11"/>
      <w:headerReference w:type="first" r:id="rId12"/>
      <w:footerReference w:type="first" r:id="rId13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2791" w14:textId="77777777" w:rsidR="00FE7695" w:rsidRDefault="00FE7695">
      <w:pPr>
        <w:spacing w:after="0" w:line="240" w:lineRule="auto"/>
      </w:pPr>
      <w:r>
        <w:separator/>
      </w:r>
    </w:p>
  </w:endnote>
  <w:endnote w:type="continuationSeparator" w:id="0">
    <w:p w14:paraId="6AE3C5AD" w14:textId="77777777" w:rsidR="00FE7695" w:rsidRDefault="00FE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672B5CE7" w14:textId="77777777" w:rsidR="003F6686" w:rsidRDefault="003F6686" w:rsidP="003F6686">
            <w:pPr>
              <w:pStyle w:val="Footer"/>
            </w:pPr>
          </w:p>
          <w:p w14:paraId="0597EEC6" w14:textId="025D6ED8" w:rsidR="004B4E7E" w:rsidRPr="003F6686" w:rsidRDefault="003F6686" w:rsidP="003F6686">
            <w:pPr>
              <w:pStyle w:val="Footer"/>
              <w:rPr>
                <w:noProof/>
                <w:color w:val="461D7C"/>
              </w:rPr>
            </w:pPr>
            <w:r w:rsidRPr="00EC7597">
              <w:rPr>
                <w:color w:val="461D7C"/>
              </w:rPr>
              <w:t xml:space="preserve">As of: </w:t>
            </w:r>
            <w:r w:rsidR="000E58D1">
              <w:rPr>
                <w:color w:val="461D7C"/>
              </w:rPr>
              <w:t xml:space="preserve">April 10, </w:t>
            </w:r>
            <w:proofErr w:type="gramStart"/>
            <w:r w:rsidR="000E58D1">
              <w:rPr>
                <w:color w:val="461D7C"/>
              </w:rPr>
              <w:t>2026</w:t>
            </w:r>
            <w:r w:rsidR="000E58D1" w:rsidRPr="00EC7597">
              <w:rPr>
                <w:color w:val="461D7C"/>
              </w:rPr>
              <w:t xml:space="preserve">  </w:t>
            </w:r>
            <w:r w:rsidRPr="00EC7597">
              <w:rPr>
                <w:color w:val="461D7C"/>
              </w:rPr>
              <w:tab/>
            </w:r>
            <w:proofErr w:type="gramEnd"/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38D0B2DB" w14:textId="77777777" w:rsidR="003F6686" w:rsidRDefault="003F6686" w:rsidP="003F6686">
        <w:pPr>
          <w:pStyle w:val="Footer"/>
        </w:pPr>
      </w:p>
      <w:p w14:paraId="396A3CE6" w14:textId="2EA0E0A5" w:rsidR="00815EF9" w:rsidRPr="003F6686" w:rsidRDefault="003F6686" w:rsidP="003F6686">
        <w:pPr>
          <w:pStyle w:val="Footer"/>
          <w:rPr>
            <w:noProof/>
            <w:color w:val="461D7C"/>
          </w:rPr>
        </w:pPr>
        <w:r w:rsidRPr="00EC7597">
          <w:rPr>
            <w:color w:val="461D7C"/>
          </w:rPr>
          <w:t xml:space="preserve">As of: </w:t>
        </w:r>
        <w:r w:rsidR="000E58D1">
          <w:rPr>
            <w:color w:val="461D7C"/>
          </w:rPr>
          <w:t xml:space="preserve">April 10, </w:t>
        </w:r>
        <w:proofErr w:type="gramStart"/>
        <w:r w:rsidR="000E58D1">
          <w:rPr>
            <w:color w:val="461D7C"/>
          </w:rPr>
          <w:t>2026</w:t>
        </w:r>
        <w:r w:rsidRPr="00EC7597">
          <w:rPr>
            <w:color w:val="461D7C"/>
          </w:rPr>
          <w:t xml:space="preserve">  </w:t>
        </w:r>
        <w:r w:rsidRPr="00EC7597">
          <w:rPr>
            <w:color w:val="461D7C"/>
          </w:rPr>
          <w:tab/>
        </w:r>
        <w:proofErr w:type="gramEnd"/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fldChar w:fldCharType="begin"/>
        </w:r>
        <w:r w:rsidRPr="00EC7597">
          <w:rPr>
            <w:color w:val="461D7C"/>
          </w:rPr>
          <w:instrText xml:space="preserve"> PAGE   \* MERGEFORMAT </w:instrText>
        </w:r>
        <w:r w:rsidRPr="00EC7597">
          <w:rPr>
            <w:color w:val="461D7C"/>
          </w:rPr>
          <w:fldChar w:fldCharType="separate"/>
        </w:r>
        <w:r>
          <w:rPr>
            <w:color w:val="461D7C"/>
          </w:rPr>
          <w:t>1</w:t>
        </w:r>
        <w:r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E44F" w14:textId="77777777" w:rsidR="00FE7695" w:rsidRDefault="00FE7695">
      <w:pPr>
        <w:spacing w:after="0" w:line="240" w:lineRule="auto"/>
      </w:pPr>
      <w:r>
        <w:separator/>
      </w:r>
    </w:p>
  </w:footnote>
  <w:footnote w:type="continuationSeparator" w:id="0">
    <w:p w14:paraId="246A41EB" w14:textId="77777777" w:rsidR="00FE7695" w:rsidRDefault="00FE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681F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C4C32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21"/>
    <w:rsid w:val="00001CE4"/>
    <w:rsid w:val="00013680"/>
    <w:rsid w:val="000169A8"/>
    <w:rsid w:val="00090FDB"/>
    <w:rsid w:val="000C1C50"/>
    <w:rsid w:val="000E58D1"/>
    <w:rsid w:val="000F14BA"/>
    <w:rsid w:val="001352D7"/>
    <w:rsid w:val="0016396E"/>
    <w:rsid w:val="00197FA4"/>
    <w:rsid w:val="001A7DCD"/>
    <w:rsid w:val="002278CD"/>
    <w:rsid w:val="00257607"/>
    <w:rsid w:val="00286B30"/>
    <w:rsid w:val="002923D5"/>
    <w:rsid w:val="00296AAD"/>
    <w:rsid w:val="002C05B1"/>
    <w:rsid w:val="00370F99"/>
    <w:rsid w:val="003A272C"/>
    <w:rsid w:val="003D66B5"/>
    <w:rsid w:val="003F6686"/>
    <w:rsid w:val="00421EA3"/>
    <w:rsid w:val="0042422A"/>
    <w:rsid w:val="0046162D"/>
    <w:rsid w:val="00471A77"/>
    <w:rsid w:val="00483E72"/>
    <w:rsid w:val="004B4E7E"/>
    <w:rsid w:val="004D61C3"/>
    <w:rsid w:val="004E106A"/>
    <w:rsid w:val="004E163A"/>
    <w:rsid w:val="00500F4D"/>
    <w:rsid w:val="005079D3"/>
    <w:rsid w:val="00513AB2"/>
    <w:rsid w:val="00545FDC"/>
    <w:rsid w:val="005561E0"/>
    <w:rsid w:val="00564FAC"/>
    <w:rsid w:val="0057247D"/>
    <w:rsid w:val="00583687"/>
    <w:rsid w:val="005868FF"/>
    <w:rsid w:val="00590D4B"/>
    <w:rsid w:val="005915C9"/>
    <w:rsid w:val="00594BEF"/>
    <w:rsid w:val="00612346"/>
    <w:rsid w:val="006306D7"/>
    <w:rsid w:val="006443D9"/>
    <w:rsid w:val="006D431E"/>
    <w:rsid w:val="00712CF3"/>
    <w:rsid w:val="00740342"/>
    <w:rsid w:val="00743556"/>
    <w:rsid w:val="007700E6"/>
    <w:rsid w:val="00785BDD"/>
    <w:rsid w:val="007B72B1"/>
    <w:rsid w:val="007D2D63"/>
    <w:rsid w:val="007D3174"/>
    <w:rsid w:val="007D69D1"/>
    <w:rsid w:val="007D6D7B"/>
    <w:rsid w:val="007F1A15"/>
    <w:rsid w:val="00806A45"/>
    <w:rsid w:val="00815EF9"/>
    <w:rsid w:val="0085356B"/>
    <w:rsid w:val="008A559F"/>
    <w:rsid w:val="008D147C"/>
    <w:rsid w:val="0095122E"/>
    <w:rsid w:val="0095BAA0"/>
    <w:rsid w:val="00976FB5"/>
    <w:rsid w:val="009B68E5"/>
    <w:rsid w:val="009C0088"/>
    <w:rsid w:val="009C1891"/>
    <w:rsid w:val="009D2B60"/>
    <w:rsid w:val="009E2FC1"/>
    <w:rsid w:val="00A540CC"/>
    <w:rsid w:val="00A546F2"/>
    <w:rsid w:val="00A97E4C"/>
    <w:rsid w:val="00AB5444"/>
    <w:rsid w:val="00B04321"/>
    <w:rsid w:val="00B219B1"/>
    <w:rsid w:val="00B4284D"/>
    <w:rsid w:val="00B4566F"/>
    <w:rsid w:val="00B4674C"/>
    <w:rsid w:val="00B86E74"/>
    <w:rsid w:val="00BD66E5"/>
    <w:rsid w:val="00BE2C97"/>
    <w:rsid w:val="00BF755D"/>
    <w:rsid w:val="00C31982"/>
    <w:rsid w:val="00C37F89"/>
    <w:rsid w:val="00C514F4"/>
    <w:rsid w:val="00C76451"/>
    <w:rsid w:val="00CB4FAC"/>
    <w:rsid w:val="00CF5B2E"/>
    <w:rsid w:val="00D267E2"/>
    <w:rsid w:val="00D36290"/>
    <w:rsid w:val="00D5129A"/>
    <w:rsid w:val="00D5605A"/>
    <w:rsid w:val="00D84162"/>
    <w:rsid w:val="00DB00FD"/>
    <w:rsid w:val="00DB2EBC"/>
    <w:rsid w:val="00DC767F"/>
    <w:rsid w:val="00E1250B"/>
    <w:rsid w:val="00E83337"/>
    <w:rsid w:val="00F17B97"/>
    <w:rsid w:val="00F573D9"/>
    <w:rsid w:val="00F8446B"/>
    <w:rsid w:val="00F86BA2"/>
    <w:rsid w:val="00F919CA"/>
    <w:rsid w:val="00FA5FDB"/>
    <w:rsid w:val="00FE4F88"/>
    <w:rsid w:val="00FE7695"/>
    <w:rsid w:val="00FF2BB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F74F"/>
  <w15:chartTrackingRefBased/>
  <w15:docId w15:val="{7C38943B-1C5E-40C5-BE32-8A1BB57B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hann2\OneDrive%20-%20LSUS\Documents\ZDrive\Calendar\Calendars%20to%20post%20to%20web%20page\2027\Post%20to%20Web%20Page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14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2027 Accelerated Calendar - LSUS</dc:title>
  <dc:subject/>
  <dc:creator>Bohannon, Sherri</dc:creator>
  <cp:keywords/>
  <dc:description/>
  <cp:lastModifiedBy>Landry Ray</cp:lastModifiedBy>
  <cp:revision>20</cp:revision>
  <dcterms:created xsi:type="dcterms:W3CDTF">2026-04-10T15:03:00Z</dcterms:created>
  <dcterms:modified xsi:type="dcterms:W3CDTF">2026-04-16T16:47:00Z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