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F047B" w14:textId="10A3C2E4" w:rsidR="0046162D" w:rsidRPr="0046162D" w:rsidRDefault="000441B4" w:rsidP="0046162D">
      <w:pPr>
        <w:pStyle w:val="Heading1"/>
        <w:spacing w:before="240" w:line="278" w:lineRule="auto"/>
        <w:jc w:val="center"/>
        <w:rPr>
          <w:sz w:val="36"/>
          <w:szCs w:val="36"/>
        </w:rPr>
      </w:pPr>
      <w:r>
        <w:rPr>
          <w:sz w:val="36"/>
          <w:szCs w:val="36"/>
        </w:rPr>
        <w:t>Summer 2027 Traditional Calendar</w:t>
      </w:r>
    </w:p>
    <w:p w14:paraId="59ABAF8F" w14:textId="7FDA0AB0" w:rsidR="0046162D" w:rsidRPr="003F6686" w:rsidRDefault="00D654BB" w:rsidP="003F6686">
      <w:pPr>
        <w:pStyle w:val="Heading2"/>
      </w:pPr>
      <w:r>
        <w:t xml:space="preserve">Summer 2027 </w:t>
      </w:r>
      <w:r w:rsidR="000441B4">
        <w:t>Session 1</w:t>
      </w:r>
      <w:r>
        <w:t xml:space="preserve"> Dates</w:t>
      </w:r>
    </w:p>
    <w:tbl>
      <w:tblPr>
        <w:tblStyle w:val="CalendarDeadlines"/>
        <w:tblW w:w="5000" w:type="pct"/>
        <w:tblLook w:val="04A0" w:firstRow="1" w:lastRow="0" w:firstColumn="1" w:lastColumn="0" w:noHBand="0" w:noVBand="1"/>
        <w:tblCaption w:val="A table outlining the various dates and deadlines for Session 1 of the Summer 2027 Traditional term."/>
        <w:tblDescription w:val="A table outlining the various dates and deadlines for Session 1 of the Summer 2027 Traditional term."/>
      </w:tblPr>
      <w:tblGrid>
        <w:gridCol w:w="4136"/>
        <w:gridCol w:w="9678"/>
      </w:tblGrid>
      <w:tr w:rsidR="0046162D" w:rsidRPr="0046162D" w14:paraId="31B06724" w14:textId="77777777" w:rsidTr="00461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497" w:type="pct"/>
          </w:tcPr>
          <w:p w14:paraId="2A7AE8BA" w14:textId="77777777" w:rsidR="0046162D" w:rsidRPr="0046162D" w:rsidRDefault="0046162D" w:rsidP="0046162D">
            <w:pPr>
              <w:spacing w:before="120" w:after="120" w:line="278" w:lineRule="auto"/>
              <w:rPr>
                <w:bCs/>
                <w:sz w:val="22"/>
                <w:szCs w:val="22"/>
              </w:rPr>
            </w:pPr>
            <w:r w:rsidRPr="0046162D">
              <w:rPr>
                <w:bCs/>
                <w:sz w:val="22"/>
                <w:szCs w:val="22"/>
              </w:rPr>
              <w:t>Date</w:t>
            </w:r>
          </w:p>
        </w:tc>
        <w:tc>
          <w:tcPr>
            <w:tcW w:w="3503" w:type="pct"/>
          </w:tcPr>
          <w:p w14:paraId="483EF100" w14:textId="77777777" w:rsidR="0046162D" w:rsidRPr="0046162D" w:rsidRDefault="0046162D" w:rsidP="0046162D">
            <w:pPr>
              <w:spacing w:before="120" w:after="120" w:line="278" w:lineRule="auto"/>
              <w:rPr>
                <w:sz w:val="22"/>
                <w:szCs w:val="22"/>
              </w:rPr>
            </w:pPr>
            <w:r w:rsidRPr="0046162D">
              <w:rPr>
                <w:sz w:val="22"/>
                <w:szCs w:val="22"/>
              </w:rPr>
              <w:t>Event</w:t>
            </w:r>
          </w:p>
        </w:tc>
      </w:tr>
      <w:tr w:rsidR="0046162D" w:rsidRPr="0046162D" w14:paraId="035D769D" w14:textId="77777777" w:rsidTr="0046162D">
        <w:trPr>
          <w:cantSplit/>
        </w:trPr>
        <w:tc>
          <w:tcPr>
            <w:tcW w:w="1497" w:type="pct"/>
          </w:tcPr>
          <w:p w14:paraId="57719742" w14:textId="2BF18AB8" w:rsidR="0046162D" w:rsidRPr="0046162D" w:rsidRDefault="00270717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270717">
              <w:rPr>
                <w:sz w:val="20"/>
                <w:szCs w:val="22"/>
              </w:rPr>
              <w:t>5/19/2027</w:t>
            </w:r>
          </w:p>
        </w:tc>
        <w:tc>
          <w:tcPr>
            <w:tcW w:w="3503" w:type="pct"/>
          </w:tcPr>
          <w:p w14:paraId="3BC4AE3F" w14:textId="7587A97F" w:rsidR="0046162D" w:rsidRPr="0046162D" w:rsidRDefault="00270717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270717">
              <w:rPr>
                <w:sz w:val="20"/>
                <w:szCs w:val="22"/>
              </w:rPr>
              <w:t>Tuition and fee payment deadline for summer 2027 semester</w:t>
            </w:r>
          </w:p>
        </w:tc>
      </w:tr>
      <w:tr w:rsidR="0046162D" w:rsidRPr="0046162D" w14:paraId="07A1C3DD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339C22B4" w14:textId="2835D64A" w:rsidR="0046162D" w:rsidRPr="0046162D" w:rsidRDefault="00270717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270717">
              <w:rPr>
                <w:sz w:val="20"/>
                <w:szCs w:val="22"/>
              </w:rPr>
              <w:t>5/20/2027</w:t>
            </w:r>
          </w:p>
        </w:tc>
        <w:tc>
          <w:tcPr>
            <w:tcW w:w="3503" w:type="pct"/>
          </w:tcPr>
          <w:p w14:paraId="07EC19AD" w14:textId="54A75EA3" w:rsidR="0046162D" w:rsidRPr="0046162D" w:rsidRDefault="00270717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270717">
              <w:rPr>
                <w:sz w:val="20"/>
                <w:szCs w:val="22"/>
              </w:rPr>
              <w:t>Faculty report to campus for summer 2027 semester.</w:t>
            </w:r>
          </w:p>
        </w:tc>
      </w:tr>
      <w:tr w:rsidR="0046162D" w:rsidRPr="0046162D" w14:paraId="293C658F" w14:textId="77777777" w:rsidTr="0046162D">
        <w:trPr>
          <w:cantSplit/>
        </w:trPr>
        <w:tc>
          <w:tcPr>
            <w:tcW w:w="1497" w:type="pct"/>
          </w:tcPr>
          <w:p w14:paraId="63E3A9BC" w14:textId="45C6FEB3" w:rsidR="0046162D" w:rsidRPr="0046162D" w:rsidRDefault="00270717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270717">
              <w:rPr>
                <w:sz w:val="20"/>
                <w:szCs w:val="22"/>
              </w:rPr>
              <w:t>5/21/2027</w:t>
            </w:r>
          </w:p>
        </w:tc>
        <w:tc>
          <w:tcPr>
            <w:tcW w:w="3503" w:type="pct"/>
          </w:tcPr>
          <w:p w14:paraId="2FF370D5" w14:textId="435F9206" w:rsidR="0046162D" w:rsidRPr="0046162D" w:rsidRDefault="001F7C8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1F7C85">
              <w:rPr>
                <w:sz w:val="20"/>
                <w:szCs w:val="22"/>
              </w:rPr>
              <w:t>Open registration begins for summer 2027 semester.</w:t>
            </w:r>
          </w:p>
        </w:tc>
      </w:tr>
      <w:tr w:rsidR="0046162D" w:rsidRPr="0046162D" w14:paraId="6BC9CB50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0D10F20C" w14:textId="57F285EA" w:rsidR="0046162D" w:rsidRPr="0046162D" w:rsidRDefault="001F7C8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1F7C85">
              <w:rPr>
                <w:sz w:val="20"/>
                <w:szCs w:val="22"/>
              </w:rPr>
              <w:t>5/24/2027</w:t>
            </w:r>
          </w:p>
        </w:tc>
        <w:tc>
          <w:tcPr>
            <w:tcW w:w="3503" w:type="pct"/>
          </w:tcPr>
          <w:p w14:paraId="5E227AB1" w14:textId="2E81FD3E" w:rsidR="0046162D" w:rsidRPr="0046162D" w:rsidRDefault="001F7C8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1F7C85">
              <w:rPr>
                <w:sz w:val="20"/>
                <w:szCs w:val="22"/>
              </w:rPr>
              <w:t>Classes begin for summer 2027 semester.</w:t>
            </w:r>
          </w:p>
        </w:tc>
      </w:tr>
      <w:tr w:rsidR="0046162D" w:rsidRPr="0046162D" w14:paraId="5C24DA2C" w14:textId="77777777" w:rsidTr="0046162D">
        <w:trPr>
          <w:cantSplit/>
        </w:trPr>
        <w:tc>
          <w:tcPr>
            <w:tcW w:w="1497" w:type="pct"/>
          </w:tcPr>
          <w:p w14:paraId="3789B54C" w14:textId="0E5F4309" w:rsidR="0046162D" w:rsidRPr="0046162D" w:rsidRDefault="001F7C8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1F7C85">
              <w:rPr>
                <w:sz w:val="20"/>
                <w:szCs w:val="22"/>
              </w:rPr>
              <w:t>5/24/2027</w:t>
            </w:r>
          </w:p>
        </w:tc>
        <w:tc>
          <w:tcPr>
            <w:tcW w:w="3503" w:type="pct"/>
          </w:tcPr>
          <w:p w14:paraId="38FCFA8E" w14:textId="2C487909" w:rsidR="0046162D" w:rsidRPr="0046162D" w:rsidRDefault="001F7C85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1F7C85">
              <w:rPr>
                <w:sz w:val="20"/>
                <w:szCs w:val="22"/>
              </w:rPr>
              <w:t>$50 late registration fee begins for summer 2027 semester.</w:t>
            </w:r>
          </w:p>
        </w:tc>
      </w:tr>
      <w:tr w:rsidR="0046162D" w:rsidRPr="0046162D" w14:paraId="68749065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0CD2B9DB" w14:textId="2B12FDEB" w:rsidR="0046162D" w:rsidRPr="0046162D" w:rsidRDefault="004035B9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35B9">
              <w:rPr>
                <w:sz w:val="20"/>
                <w:szCs w:val="22"/>
              </w:rPr>
              <w:t>5/26/2027</w:t>
            </w:r>
          </w:p>
        </w:tc>
        <w:tc>
          <w:tcPr>
            <w:tcW w:w="3503" w:type="pct"/>
          </w:tcPr>
          <w:p w14:paraId="0B30C14E" w14:textId="6FA039DC" w:rsidR="0046162D" w:rsidRPr="0046162D" w:rsidRDefault="004035B9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35B9">
              <w:rPr>
                <w:sz w:val="20"/>
                <w:szCs w:val="22"/>
              </w:rPr>
              <w:t>Last day for 100 percent refund for summer 2027 semester</w:t>
            </w:r>
          </w:p>
        </w:tc>
      </w:tr>
      <w:tr w:rsidR="00106220" w:rsidRPr="0046162D" w14:paraId="36778D2F" w14:textId="77777777" w:rsidTr="0046162D">
        <w:trPr>
          <w:cantSplit/>
        </w:trPr>
        <w:tc>
          <w:tcPr>
            <w:tcW w:w="1497" w:type="pct"/>
          </w:tcPr>
          <w:p w14:paraId="38CB5600" w14:textId="03AEFF67" w:rsidR="00106220" w:rsidRPr="004035B9" w:rsidRDefault="00313106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313106">
              <w:rPr>
                <w:sz w:val="20"/>
                <w:szCs w:val="22"/>
              </w:rPr>
              <w:t>5/26/2027</w:t>
            </w:r>
          </w:p>
        </w:tc>
        <w:tc>
          <w:tcPr>
            <w:tcW w:w="3503" w:type="pct"/>
          </w:tcPr>
          <w:p w14:paraId="6BAF12F7" w14:textId="364FA584" w:rsidR="00106220" w:rsidRPr="004035B9" w:rsidRDefault="00313106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313106">
              <w:rPr>
                <w:sz w:val="20"/>
                <w:szCs w:val="22"/>
              </w:rPr>
              <w:t>Last day to add classes for summer 2027 semester</w:t>
            </w:r>
          </w:p>
        </w:tc>
      </w:tr>
      <w:tr w:rsidR="0046162D" w:rsidRPr="0046162D" w14:paraId="7E8769D6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5AD46255" w14:textId="58586687" w:rsidR="0046162D" w:rsidRPr="0046162D" w:rsidRDefault="004035B9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35B9">
              <w:rPr>
                <w:sz w:val="20"/>
                <w:szCs w:val="22"/>
              </w:rPr>
              <w:t>5/31/2027</w:t>
            </w:r>
          </w:p>
        </w:tc>
        <w:tc>
          <w:tcPr>
            <w:tcW w:w="3503" w:type="pct"/>
          </w:tcPr>
          <w:p w14:paraId="20CD4972" w14:textId="70FF324B" w:rsidR="0046162D" w:rsidRPr="0046162D" w:rsidRDefault="004035B9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35B9">
              <w:rPr>
                <w:sz w:val="20"/>
                <w:szCs w:val="22"/>
              </w:rPr>
              <w:t>Memorial Day holiday (University offices closed)</w:t>
            </w:r>
          </w:p>
        </w:tc>
      </w:tr>
      <w:tr w:rsidR="0046162D" w:rsidRPr="0046162D" w14:paraId="34CB9C8F" w14:textId="77777777" w:rsidTr="0046162D">
        <w:trPr>
          <w:cantSplit/>
        </w:trPr>
        <w:tc>
          <w:tcPr>
            <w:tcW w:w="1497" w:type="pct"/>
          </w:tcPr>
          <w:p w14:paraId="2BF42543" w14:textId="4B5CB2B7" w:rsidR="0046162D" w:rsidRPr="0046162D" w:rsidRDefault="004035B9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35B9">
              <w:rPr>
                <w:sz w:val="20"/>
                <w:szCs w:val="22"/>
              </w:rPr>
              <w:t>6/1/2027</w:t>
            </w:r>
          </w:p>
        </w:tc>
        <w:tc>
          <w:tcPr>
            <w:tcW w:w="3503" w:type="pct"/>
          </w:tcPr>
          <w:p w14:paraId="5046522E" w14:textId="2B8B8878" w:rsidR="0046162D" w:rsidRPr="0046162D" w:rsidRDefault="004035B9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35B9">
              <w:rPr>
                <w:sz w:val="20"/>
                <w:szCs w:val="22"/>
              </w:rPr>
              <w:t>Last day for 60 percent refund for summer 2027 semester</w:t>
            </w:r>
          </w:p>
        </w:tc>
      </w:tr>
      <w:tr w:rsidR="0046162D" w:rsidRPr="0046162D" w14:paraId="79A3B47E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0241D85E" w14:textId="51725419" w:rsidR="0046162D" w:rsidRPr="0046162D" w:rsidRDefault="004035B9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4035B9">
              <w:rPr>
                <w:sz w:val="20"/>
                <w:szCs w:val="22"/>
              </w:rPr>
              <w:t>6/3/2027</w:t>
            </w:r>
          </w:p>
        </w:tc>
        <w:tc>
          <w:tcPr>
            <w:tcW w:w="3503" w:type="pct"/>
          </w:tcPr>
          <w:p w14:paraId="33164D64" w14:textId="5B8F8CB6" w:rsidR="0046162D" w:rsidRPr="0046162D" w:rsidRDefault="009C651B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9C651B">
              <w:rPr>
                <w:sz w:val="20"/>
                <w:szCs w:val="22"/>
              </w:rPr>
              <w:t>Last day to drop or resign without a "W" from summer 2027 semester</w:t>
            </w:r>
          </w:p>
        </w:tc>
      </w:tr>
      <w:tr w:rsidR="0046162D" w:rsidRPr="0046162D" w14:paraId="1CFF3390" w14:textId="77777777" w:rsidTr="0046162D">
        <w:trPr>
          <w:cantSplit/>
        </w:trPr>
        <w:tc>
          <w:tcPr>
            <w:tcW w:w="1497" w:type="pct"/>
          </w:tcPr>
          <w:p w14:paraId="18503B57" w14:textId="25C13692" w:rsidR="0046162D" w:rsidRPr="0046162D" w:rsidRDefault="009C651B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9C651B">
              <w:rPr>
                <w:sz w:val="20"/>
                <w:szCs w:val="22"/>
              </w:rPr>
              <w:t>6/3/2027</w:t>
            </w:r>
          </w:p>
        </w:tc>
        <w:tc>
          <w:tcPr>
            <w:tcW w:w="3503" w:type="pct"/>
          </w:tcPr>
          <w:p w14:paraId="59012BEE" w14:textId="6CF89A9D" w:rsidR="0046162D" w:rsidRPr="0046162D" w:rsidRDefault="009C651B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9C651B">
              <w:rPr>
                <w:sz w:val="20"/>
                <w:szCs w:val="22"/>
              </w:rPr>
              <w:t>Census date for summer 2027 semester</w:t>
            </w:r>
          </w:p>
        </w:tc>
      </w:tr>
      <w:tr w:rsidR="0046162D" w:rsidRPr="0046162D" w14:paraId="3AE4101B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0569D696" w14:textId="456DF8FD" w:rsidR="0046162D" w:rsidRPr="0046162D" w:rsidRDefault="009C651B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9C651B">
              <w:rPr>
                <w:sz w:val="20"/>
                <w:szCs w:val="22"/>
              </w:rPr>
              <w:t>6/3/2027</w:t>
            </w:r>
          </w:p>
        </w:tc>
        <w:tc>
          <w:tcPr>
            <w:tcW w:w="3503" w:type="pct"/>
          </w:tcPr>
          <w:p w14:paraId="4859DF9B" w14:textId="3FABFB37" w:rsidR="0046162D" w:rsidRPr="0046162D" w:rsidRDefault="009C651B" w:rsidP="0046162D">
            <w:pPr>
              <w:spacing w:before="120" w:after="120" w:line="278" w:lineRule="auto"/>
              <w:rPr>
                <w:sz w:val="20"/>
                <w:szCs w:val="22"/>
              </w:rPr>
            </w:pPr>
            <w:r w:rsidRPr="009C651B">
              <w:rPr>
                <w:sz w:val="20"/>
                <w:szCs w:val="22"/>
              </w:rPr>
              <w:t>Last day for 40 percent refund for summer 2027 semester</w:t>
            </w:r>
          </w:p>
        </w:tc>
      </w:tr>
      <w:tr w:rsidR="00D654BB" w:rsidRPr="0046162D" w14:paraId="26175479" w14:textId="77777777" w:rsidTr="0046162D">
        <w:trPr>
          <w:cantSplit/>
        </w:trPr>
        <w:tc>
          <w:tcPr>
            <w:tcW w:w="1497" w:type="pct"/>
          </w:tcPr>
          <w:p w14:paraId="08384A31" w14:textId="1E66C9FE" w:rsidR="00D654BB" w:rsidRPr="009C651B" w:rsidRDefault="00D654BB" w:rsidP="00D654BB">
            <w:pPr>
              <w:spacing w:before="120" w:after="120" w:line="278" w:lineRule="auto"/>
              <w:rPr>
                <w:sz w:val="20"/>
                <w:szCs w:val="22"/>
              </w:rPr>
            </w:pPr>
            <w:r w:rsidRPr="000C71A7">
              <w:rPr>
                <w:sz w:val="20"/>
                <w:szCs w:val="22"/>
              </w:rPr>
              <w:t>6/17/2027</w:t>
            </w:r>
          </w:p>
        </w:tc>
        <w:tc>
          <w:tcPr>
            <w:tcW w:w="3503" w:type="pct"/>
          </w:tcPr>
          <w:p w14:paraId="7282FC56" w14:textId="685FD8DB" w:rsidR="00D654BB" w:rsidRPr="009C651B" w:rsidRDefault="00D654BB" w:rsidP="00D654BB">
            <w:pPr>
              <w:spacing w:before="120" w:after="120" w:line="278" w:lineRule="auto"/>
              <w:rPr>
                <w:sz w:val="20"/>
                <w:szCs w:val="22"/>
              </w:rPr>
            </w:pPr>
            <w:r w:rsidRPr="000C71A7">
              <w:rPr>
                <w:sz w:val="20"/>
                <w:szCs w:val="22"/>
              </w:rPr>
              <w:t>Last day to change from credit to audit for summer 2027 semester</w:t>
            </w:r>
          </w:p>
        </w:tc>
      </w:tr>
      <w:tr w:rsidR="00D654BB" w:rsidRPr="0046162D" w14:paraId="688FF0AD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7DC88422" w14:textId="400F439E" w:rsidR="00D654BB" w:rsidRPr="009C651B" w:rsidRDefault="00D654BB" w:rsidP="00D654BB">
            <w:pPr>
              <w:spacing w:before="120" w:after="120" w:line="278" w:lineRule="auto"/>
              <w:rPr>
                <w:sz w:val="20"/>
                <w:szCs w:val="22"/>
              </w:rPr>
            </w:pPr>
            <w:r w:rsidRPr="000C71A7">
              <w:rPr>
                <w:sz w:val="20"/>
                <w:szCs w:val="22"/>
              </w:rPr>
              <w:lastRenderedPageBreak/>
              <w:t>6/18/2027</w:t>
            </w:r>
          </w:p>
        </w:tc>
        <w:tc>
          <w:tcPr>
            <w:tcW w:w="3503" w:type="pct"/>
          </w:tcPr>
          <w:p w14:paraId="10820F41" w14:textId="24A1DA1E" w:rsidR="00D654BB" w:rsidRPr="009C651B" w:rsidRDefault="00D654BB" w:rsidP="00D654BB">
            <w:pPr>
              <w:spacing w:before="120" w:after="120" w:line="278" w:lineRule="auto"/>
              <w:rPr>
                <w:sz w:val="20"/>
                <w:szCs w:val="22"/>
              </w:rPr>
            </w:pPr>
            <w:r w:rsidRPr="000C71A7">
              <w:rPr>
                <w:sz w:val="20"/>
                <w:szCs w:val="22"/>
              </w:rPr>
              <w:t>Juneteenth holiday (University offices closed)</w:t>
            </w:r>
          </w:p>
        </w:tc>
      </w:tr>
      <w:tr w:rsidR="00D654BB" w:rsidRPr="0046162D" w14:paraId="6F691BA3" w14:textId="77777777" w:rsidTr="0046162D">
        <w:trPr>
          <w:cantSplit/>
        </w:trPr>
        <w:tc>
          <w:tcPr>
            <w:tcW w:w="1497" w:type="pct"/>
          </w:tcPr>
          <w:p w14:paraId="2F919DA1" w14:textId="703982F1" w:rsidR="00D654BB" w:rsidRPr="009C651B" w:rsidRDefault="00D654BB" w:rsidP="00D654BB">
            <w:pPr>
              <w:spacing w:before="120" w:after="120" w:line="278" w:lineRule="auto"/>
              <w:rPr>
                <w:sz w:val="20"/>
                <w:szCs w:val="22"/>
              </w:rPr>
            </w:pPr>
            <w:r w:rsidRPr="000C71A7">
              <w:rPr>
                <w:sz w:val="20"/>
                <w:szCs w:val="22"/>
              </w:rPr>
              <w:t>6/29/2027</w:t>
            </w:r>
          </w:p>
        </w:tc>
        <w:tc>
          <w:tcPr>
            <w:tcW w:w="3503" w:type="pct"/>
          </w:tcPr>
          <w:p w14:paraId="0058F2D9" w14:textId="696153C8" w:rsidR="00D654BB" w:rsidRPr="009C651B" w:rsidRDefault="00D654BB" w:rsidP="00D654BB">
            <w:pPr>
              <w:spacing w:before="120" w:after="120" w:line="278" w:lineRule="auto"/>
              <w:rPr>
                <w:sz w:val="20"/>
                <w:szCs w:val="22"/>
              </w:rPr>
            </w:pPr>
            <w:r w:rsidRPr="000C71A7">
              <w:rPr>
                <w:sz w:val="20"/>
                <w:szCs w:val="22"/>
              </w:rPr>
              <w:t>Last day to drop or resign with a "W" from summer 2027 semester</w:t>
            </w:r>
          </w:p>
        </w:tc>
      </w:tr>
      <w:tr w:rsidR="00D654BB" w:rsidRPr="0046162D" w14:paraId="1A72BF4F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6DA7B593" w14:textId="55D7FFCA" w:rsidR="00D654BB" w:rsidRPr="009C651B" w:rsidRDefault="00D654BB" w:rsidP="00D654BB">
            <w:pPr>
              <w:spacing w:before="120" w:after="120" w:line="278" w:lineRule="auto"/>
              <w:rPr>
                <w:sz w:val="20"/>
                <w:szCs w:val="22"/>
              </w:rPr>
            </w:pPr>
            <w:r w:rsidRPr="00CD5B5C">
              <w:rPr>
                <w:sz w:val="20"/>
                <w:szCs w:val="22"/>
              </w:rPr>
              <w:t>7/5/2027</w:t>
            </w:r>
          </w:p>
        </w:tc>
        <w:tc>
          <w:tcPr>
            <w:tcW w:w="3503" w:type="pct"/>
          </w:tcPr>
          <w:p w14:paraId="55EDAF81" w14:textId="5A7CC3F2" w:rsidR="00D654BB" w:rsidRPr="009C651B" w:rsidRDefault="00D654BB" w:rsidP="00D654BB">
            <w:pPr>
              <w:spacing w:before="120" w:after="120" w:line="278" w:lineRule="auto"/>
              <w:rPr>
                <w:sz w:val="20"/>
                <w:szCs w:val="22"/>
              </w:rPr>
            </w:pPr>
            <w:r w:rsidRPr="00CD5B5C">
              <w:rPr>
                <w:sz w:val="20"/>
                <w:szCs w:val="22"/>
              </w:rPr>
              <w:t>Independence Day holiday (University offices closed)</w:t>
            </w:r>
          </w:p>
        </w:tc>
      </w:tr>
      <w:tr w:rsidR="00D654BB" w:rsidRPr="0046162D" w14:paraId="13343332" w14:textId="77777777" w:rsidTr="0046162D">
        <w:trPr>
          <w:cantSplit/>
        </w:trPr>
        <w:tc>
          <w:tcPr>
            <w:tcW w:w="1497" w:type="pct"/>
          </w:tcPr>
          <w:p w14:paraId="3041EF53" w14:textId="7F75F367" w:rsidR="00D654BB" w:rsidRPr="009C651B" w:rsidRDefault="00D654BB" w:rsidP="00D654BB">
            <w:pPr>
              <w:spacing w:before="120" w:after="120" w:line="278" w:lineRule="auto"/>
              <w:rPr>
                <w:sz w:val="20"/>
                <w:szCs w:val="22"/>
              </w:rPr>
            </w:pPr>
            <w:r w:rsidRPr="00CD5B5C">
              <w:rPr>
                <w:sz w:val="20"/>
                <w:szCs w:val="22"/>
              </w:rPr>
              <w:t>7/6/2027</w:t>
            </w:r>
          </w:p>
        </w:tc>
        <w:tc>
          <w:tcPr>
            <w:tcW w:w="3503" w:type="pct"/>
          </w:tcPr>
          <w:p w14:paraId="6C870769" w14:textId="6B07A41C" w:rsidR="00D654BB" w:rsidRPr="009C651B" w:rsidRDefault="00D654BB" w:rsidP="00D654BB">
            <w:pPr>
              <w:spacing w:before="120" w:after="120" w:line="278" w:lineRule="auto"/>
              <w:rPr>
                <w:sz w:val="20"/>
                <w:szCs w:val="22"/>
              </w:rPr>
            </w:pPr>
            <w:r w:rsidRPr="00CD5B5C">
              <w:rPr>
                <w:sz w:val="20"/>
                <w:szCs w:val="22"/>
              </w:rPr>
              <w:t>Last day for final submission of thesis for summer 2027 semester</w:t>
            </w:r>
          </w:p>
        </w:tc>
      </w:tr>
      <w:tr w:rsidR="00D654BB" w:rsidRPr="0046162D" w14:paraId="6921B6B4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6B9D8EBF" w14:textId="1F2FC361" w:rsidR="00D654BB" w:rsidRPr="009C651B" w:rsidRDefault="00D654BB" w:rsidP="00D654BB">
            <w:pPr>
              <w:spacing w:before="120" w:after="120" w:line="278" w:lineRule="auto"/>
              <w:rPr>
                <w:sz w:val="20"/>
                <w:szCs w:val="22"/>
              </w:rPr>
            </w:pPr>
            <w:r w:rsidRPr="00CD5B5C">
              <w:rPr>
                <w:sz w:val="20"/>
                <w:szCs w:val="22"/>
              </w:rPr>
              <w:t>7/21/2027</w:t>
            </w:r>
          </w:p>
        </w:tc>
        <w:tc>
          <w:tcPr>
            <w:tcW w:w="3503" w:type="pct"/>
          </w:tcPr>
          <w:p w14:paraId="167A33CB" w14:textId="066727CC" w:rsidR="00D654BB" w:rsidRPr="009C651B" w:rsidRDefault="00D654BB" w:rsidP="00D654BB">
            <w:pPr>
              <w:spacing w:before="120" w:after="120" w:line="278" w:lineRule="auto"/>
              <w:rPr>
                <w:sz w:val="20"/>
                <w:szCs w:val="22"/>
              </w:rPr>
            </w:pPr>
            <w:r w:rsidRPr="00CD5B5C">
              <w:rPr>
                <w:sz w:val="20"/>
                <w:szCs w:val="22"/>
              </w:rPr>
              <w:t>Summer 2027 semester classes end.</w:t>
            </w:r>
          </w:p>
        </w:tc>
      </w:tr>
      <w:tr w:rsidR="00D654BB" w:rsidRPr="0046162D" w14:paraId="1BCEBE78" w14:textId="77777777" w:rsidTr="0046162D">
        <w:trPr>
          <w:cantSplit/>
        </w:trPr>
        <w:tc>
          <w:tcPr>
            <w:tcW w:w="1497" w:type="pct"/>
          </w:tcPr>
          <w:p w14:paraId="6969F0A5" w14:textId="3E6E827E" w:rsidR="00D654BB" w:rsidRPr="009C651B" w:rsidRDefault="00D654BB" w:rsidP="00D654BB">
            <w:pPr>
              <w:spacing w:before="120" w:after="120" w:line="278" w:lineRule="auto"/>
              <w:rPr>
                <w:sz w:val="20"/>
                <w:szCs w:val="22"/>
              </w:rPr>
            </w:pPr>
            <w:r w:rsidRPr="00EC379D">
              <w:rPr>
                <w:sz w:val="20"/>
                <w:szCs w:val="22"/>
              </w:rPr>
              <w:t>7</w:t>
            </w:r>
            <w:r>
              <w:rPr>
                <w:sz w:val="20"/>
                <w:szCs w:val="22"/>
              </w:rPr>
              <w:t>/</w:t>
            </w:r>
            <w:r w:rsidRPr="00EC379D">
              <w:rPr>
                <w:sz w:val="20"/>
                <w:szCs w:val="22"/>
              </w:rPr>
              <w:t>22 &amp; 7/26/2027</w:t>
            </w:r>
          </w:p>
        </w:tc>
        <w:tc>
          <w:tcPr>
            <w:tcW w:w="3503" w:type="pct"/>
          </w:tcPr>
          <w:p w14:paraId="2041EA85" w14:textId="3090FD42" w:rsidR="00D654BB" w:rsidRPr="009C651B" w:rsidRDefault="00D654BB" w:rsidP="00D654BB">
            <w:pPr>
              <w:spacing w:before="120" w:after="120" w:line="278" w:lineRule="auto"/>
              <w:rPr>
                <w:sz w:val="20"/>
                <w:szCs w:val="22"/>
              </w:rPr>
            </w:pPr>
            <w:r w:rsidRPr="00EC379D">
              <w:rPr>
                <w:sz w:val="20"/>
                <w:szCs w:val="22"/>
              </w:rPr>
              <w:t>Final exams for summer 2027 semester</w:t>
            </w:r>
          </w:p>
        </w:tc>
      </w:tr>
      <w:tr w:rsidR="00D654BB" w:rsidRPr="0046162D" w14:paraId="1ACCF54C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324253F1" w14:textId="45508C84" w:rsidR="00D654BB" w:rsidRPr="009C651B" w:rsidRDefault="00D654BB" w:rsidP="00D654BB">
            <w:pPr>
              <w:spacing w:before="120" w:after="120" w:line="278" w:lineRule="auto"/>
              <w:rPr>
                <w:sz w:val="20"/>
                <w:szCs w:val="22"/>
              </w:rPr>
            </w:pPr>
            <w:r w:rsidRPr="00EC379D">
              <w:rPr>
                <w:sz w:val="20"/>
                <w:szCs w:val="22"/>
              </w:rPr>
              <w:t>7/26/2027</w:t>
            </w:r>
          </w:p>
        </w:tc>
        <w:tc>
          <w:tcPr>
            <w:tcW w:w="3503" w:type="pct"/>
          </w:tcPr>
          <w:p w14:paraId="359B1DA4" w14:textId="3E2B7EFE" w:rsidR="00D654BB" w:rsidRPr="009C651B" w:rsidRDefault="00D654BB" w:rsidP="00D654BB">
            <w:pPr>
              <w:spacing w:before="120" w:after="120" w:line="278" w:lineRule="auto"/>
              <w:rPr>
                <w:sz w:val="20"/>
                <w:szCs w:val="22"/>
              </w:rPr>
            </w:pPr>
            <w:r w:rsidRPr="00EC379D">
              <w:rPr>
                <w:sz w:val="20"/>
                <w:szCs w:val="22"/>
              </w:rPr>
              <w:t>Summer 2027 semester ends.</w:t>
            </w:r>
          </w:p>
        </w:tc>
      </w:tr>
      <w:tr w:rsidR="00D654BB" w:rsidRPr="0046162D" w14:paraId="6530F716" w14:textId="77777777" w:rsidTr="0046162D">
        <w:trPr>
          <w:cantSplit/>
        </w:trPr>
        <w:tc>
          <w:tcPr>
            <w:tcW w:w="1497" w:type="pct"/>
          </w:tcPr>
          <w:p w14:paraId="602CF545" w14:textId="25B3A45A" w:rsidR="00D654BB" w:rsidRPr="009C651B" w:rsidRDefault="00D654BB" w:rsidP="00D654BB">
            <w:pPr>
              <w:spacing w:before="120" w:after="120" w:line="278" w:lineRule="auto"/>
              <w:rPr>
                <w:sz w:val="20"/>
                <w:szCs w:val="22"/>
              </w:rPr>
            </w:pPr>
            <w:r w:rsidRPr="00EC379D">
              <w:rPr>
                <w:sz w:val="20"/>
                <w:szCs w:val="22"/>
              </w:rPr>
              <w:t>7/28/2027</w:t>
            </w:r>
          </w:p>
        </w:tc>
        <w:tc>
          <w:tcPr>
            <w:tcW w:w="3503" w:type="pct"/>
          </w:tcPr>
          <w:p w14:paraId="37CA411E" w14:textId="77B4CE82" w:rsidR="00D654BB" w:rsidRPr="009C651B" w:rsidRDefault="00D654BB" w:rsidP="00D654BB">
            <w:pPr>
              <w:spacing w:before="120" w:after="120" w:line="278" w:lineRule="auto"/>
              <w:rPr>
                <w:sz w:val="20"/>
                <w:szCs w:val="22"/>
              </w:rPr>
            </w:pPr>
            <w:r w:rsidRPr="009E162D">
              <w:rPr>
                <w:sz w:val="20"/>
                <w:szCs w:val="22"/>
              </w:rPr>
              <w:t>Summer 2027 final grades due from faculty to the Registrar @ 10 a.m.</w:t>
            </w:r>
          </w:p>
        </w:tc>
      </w:tr>
      <w:tr w:rsidR="00D654BB" w:rsidRPr="0046162D" w14:paraId="3B0DD3BA" w14:textId="77777777" w:rsidTr="004616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497" w:type="pct"/>
          </w:tcPr>
          <w:p w14:paraId="5E5D5584" w14:textId="6E634BCF" w:rsidR="00D654BB" w:rsidRPr="009C651B" w:rsidRDefault="00D654BB" w:rsidP="00D654BB">
            <w:pPr>
              <w:spacing w:before="120" w:after="120" w:line="278" w:lineRule="auto"/>
              <w:rPr>
                <w:sz w:val="20"/>
                <w:szCs w:val="22"/>
              </w:rPr>
            </w:pPr>
            <w:r w:rsidRPr="009E162D">
              <w:rPr>
                <w:sz w:val="20"/>
                <w:szCs w:val="22"/>
              </w:rPr>
              <w:t>8/4/2027</w:t>
            </w:r>
          </w:p>
        </w:tc>
        <w:tc>
          <w:tcPr>
            <w:tcW w:w="3503" w:type="pct"/>
          </w:tcPr>
          <w:p w14:paraId="3DA69779" w14:textId="72602454" w:rsidR="00D654BB" w:rsidRPr="009C651B" w:rsidRDefault="00D654BB" w:rsidP="00D654BB">
            <w:pPr>
              <w:spacing w:before="120" w:after="120" w:line="278" w:lineRule="auto"/>
              <w:rPr>
                <w:sz w:val="20"/>
                <w:szCs w:val="22"/>
              </w:rPr>
            </w:pPr>
            <w:r w:rsidRPr="009E162D">
              <w:rPr>
                <w:sz w:val="20"/>
                <w:szCs w:val="22"/>
              </w:rPr>
              <w:t xml:space="preserve">Summer </w:t>
            </w:r>
            <w:proofErr w:type="gramStart"/>
            <w:r w:rsidRPr="009E162D">
              <w:rPr>
                <w:sz w:val="20"/>
                <w:szCs w:val="22"/>
              </w:rPr>
              <w:t>2027 degree</w:t>
            </w:r>
            <w:proofErr w:type="gramEnd"/>
            <w:r w:rsidRPr="009E162D">
              <w:rPr>
                <w:sz w:val="20"/>
                <w:szCs w:val="22"/>
              </w:rPr>
              <w:t xml:space="preserve"> conferral date</w:t>
            </w:r>
          </w:p>
        </w:tc>
      </w:tr>
      <w:tr w:rsidR="00D654BB" w:rsidRPr="0046162D" w14:paraId="507361D9" w14:textId="77777777" w:rsidTr="0046162D">
        <w:trPr>
          <w:cantSplit/>
        </w:trPr>
        <w:tc>
          <w:tcPr>
            <w:tcW w:w="1497" w:type="pct"/>
          </w:tcPr>
          <w:p w14:paraId="076A6201" w14:textId="6D5EAC84" w:rsidR="00D654BB" w:rsidRPr="009C651B" w:rsidRDefault="00D654BB" w:rsidP="00D654BB">
            <w:pPr>
              <w:spacing w:before="120" w:after="120" w:line="278" w:lineRule="auto"/>
              <w:rPr>
                <w:sz w:val="20"/>
                <w:szCs w:val="22"/>
              </w:rPr>
            </w:pPr>
            <w:r w:rsidRPr="009E162D">
              <w:rPr>
                <w:sz w:val="20"/>
                <w:szCs w:val="22"/>
              </w:rPr>
              <w:t>9/17/2027</w:t>
            </w:r>
          </w:p>
        </w:tc>
        <w:tc>
          <w:tcPr>
            <w:tcW w:w="3503" w:type="pct"/>
          </w:tcPr>
          <w:p w14:paraId="173E69F4" w14:textId="640D237C" w:rsidR="00D654BB" w:rsidRPr="009C651B" w:rsidRDefault="00D654BB" w:rsidP="00D654BB">
            <w:pPr>
              <w:spacing w:before="120" w:after="120" w:line="278" w:lineRule="auto"/>
              <w:rPr>
                <w:sz w:val="20"/>
                <w:szCs w:val="22"/>
              </w:rPr>
            </w:pPr>
            <w:r w:rsidRPr="009E162D">
              <w:rPr>
                <w:sz w:val="20"/>
                <w:szCs w:val="22"/>
              </w:rPr>
              <w:t xml:space="preserve">Summer 2027 </w:t>
            </w:r>
            <w:proofErr w:type="gramStart"/>
            <w:r w:rsidRPr="009E162D">
              <w:rPr>
                <w:sz w:val="20"/>
                <w:szCs w:val="22"/>
              </w:rPr>
              <w:t>commencement @</w:t>
            </w:r>
            <w:proofErr w:type="gramEnd"/>
            <w:r w:rsidRPr="009E162D">
              <w:rPr>
                <w:sz w:val="20"/>
                <w:szCs w:val="22"/>
              </w:rPr>
              <w:t xml:space="preserve"> 10 a.m. &amp; 2 p.m.</w:t>
            </w:r>
          </w:p>
        </w:tc>
      </w:tr>
    </w:tbl>
    <w:p w14:paraId="5A4AAAA2" w14:textId="6FFFC2CA" w:rsidR="00257607" w:rsidRPr="0046162D" w:rsidRDefault="00257607" w:rsidP="00D654BB"/>
    <w:p w14:paraId="1C96DA59" w14:textId="760B49BC" w:rsidR="009E162D" w:rsidRPr="0046162D" w:rsidRDefault="00D654BB" w:rsidP="009E162D">
      <w:pPr>
        <w:pStyle w:val="Heading2"/>
      </w:pPr>
      <w:r>
        <w:t xml:space="preserve">Summer 2027 </w:t>
      </w:r>
      <w:r w:rsidR="009E162D">
        <w:t>Session 1A</w:t>
      </w:r>
      <w:r>
        <w:t xml:space="preserve"> Dates</w:t>
      </w:r>
    </w:p>
    <w:tbl>
      <w:tblPr>
        <w:tblStyle w:val="CalendarDeadlines"/>
        <w:tblW w:w="5000" w:type="pct"/>
        <w:tblLook w:val="04A0" w:firstRow="1" w:lastRow="0" w:firstColumn="1" w:lastColumn="0" w:noHBand="0" w:noVBand="1"/>
        <w:tblCaption w:val="A table outlining the various dates and deadlines for Session 1A of the Summer 2027 Traditional term."/>
        <w:tblDescription w:val="A table outlining the various dates and deadlines for Session 1A of the Summer 2027 Traditional term."/>
      </w:tblPr>
      <w:tblGrid>
        <w:gridCol w:w="4144"/>
        <w:gridCol w:w="9670"/>
      </w:tblGrid>
      <w:tr w:rsidR="009E162D" w:rsidRPr="0046162D" w14:paraId="1529B02F" w14:textId="77777777" w:rsidTr="007E4F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500" w:type="pct"/>
          </w:tcPr>
          <w:p w14:paraId="62433729" w14:textId="77777777" w:rsidR="009E162D" w:rsidRPr="0046162D" w:rsidRDefault="009E162D" w:rsidP="007E4F37">
            <w:pPr>
              <w:spacing w:before="120" w:after="120" w:line="278" w:lineRule="auto"/>
              <w:rPr>
                <w:bCs/>
                <w:sz w:val="22"/>
                <w:szCs w:val="22"/>
              </w:rPr>
            </w:pPr>
            <w:r w:rsidRPr="0046162D">
              <w:rPr>
                <w:bCs/>
                <w:sz w:val="22"/>
                <w:szCs w:val="22"/>
              </w:rPr>
              <w:t>Date</w:t>
            </w:r>
          </w:p>
        </w:tc>
        <w:tc>
          <w:tcPr>
            <w:tcW w:w="3500" w:type="pct"/>
          </w:tcPr>
          <w:p w14:paraId="47A80DE4" w14:textId="77777777" w:rsidR="009E162D" w:rsidRPr="0046162D" w:rsidRDefault="009E162D" w:rsidP="007E4F37">
            <w:pPr>
              <w:spacing w:before="120" w:after="120" w:line="278" w:lineRule="auto"/>
              <w:rPr>
                <w:sz w:val="22"/>
                <w:szCs w:val="22"/>
              </w:rPr>
            </w:pPr>
            <w:r w:rsidRPr="0046162D">
              <w:rPr>
                <w:sz w:val="22"/>
                <w:szCs w:val="22"/>
              </w:rPr>
              <w:t>Event</w:t>
            </w:r>
          </w:p>
        </w:tc>
      </w:tr>
      <w:tr w:rsidR="009E162D" w:rsidRPr="0046162D" w14:paraId="62742384" w14:textId="77777777" w:rsidTr="007E4F37">
        <w:trPr>
          <w:cantSplit/>
        </w:trPr>
        <w:tc>
          <w:tcPr>
            <w:tcW w:w="1500" w:type="pct"/>
          </w:tcPr>
          <w:p w14:paraId="7B58B211" w14:textId="7713EF20" w:rsidR="009E162D" w:rsidRPr="0046162D" w:rsidRDefault="00874CCA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874CCA">
              <w:rPr>
                <w:sz w:val="20"/>
                <w:szCs w:val="22"/>
              </w:rPr>
              <w:t>5/19/2027</w:t>
            </w:r>
          </w:p>
        </w:tc>
        <w:tc>
          <w:tcPr>
            <w:tcW w:w="3500" w:type="pct"/>
          </w:tcPr>
          <w:p w14:paraId="14B442D2" w14:textId="21ECDA22" w:rsidR="009E162D" w:rsidRPr="0046162D" w:rsidRDefault="00874CCA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874CCA">
              <w:rPr>
                <w:sz w:val="20"/>
                <w:szCs w:val="22"/>
              </w:rPr>
              <w:t>Tuition and fee payment deadline for summer 2027 semester 1A</w:t>
            </w:r>
          </w:p>
        </w:tc>
      </w:tr>
      <w:tr w:rsidR="009E162D" w:rsidRPr="0046162D" w14:paraId="6D8DB258" w14:textId="77777777" w:rsidTr="007E4F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1C8365C2" w14:textId="0276A917" w:rsidR="009E162D" w:rsidRPr="0046162D" w:rsidRDefault="00874CCA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874CCA">
              <w:rPr>
                <w:sz w:val="20"/>
                <w:szCs w:val="22"/>
              </w:rPr>
              <w:t>5/20/2027</w:t>
            </w:r>
          </w:p>
        </w:tc>
        <w:tc>
          <w:tcPr>
            <w:tcW w:w="3500" w:type="pct"/>
          </w:tcPr>
          <w:p w14:paraId="77E37F0B" w14:textId="0E518AD5" w:rsidR="009E162D" w:rsidRPr="0046162D" w:rsidRDefault="00BB7BC8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BB7BC8">
              <w:rPr>
                <w:sz w:val="20"/>
                <w:szCs w:val="22"/>
              </w:rPr>
              <w:t>Faculty report to campus for summer 2027 semester 1A.</w:t>
            </w:r>
          </w:p>
        </w:tc>
      </w:tr>
      <w:tr w:rsidR="00BB7BC8" w:rsidRPr="0046162D" w14:paraId="41188044" w14:textId="77777777" w:rsidTr="007E4F37">
        <w:trPr>
          <w:cantSplit/>
        </w:trPr>
        <w:tc>
          <w:tcPr>
            <w:tcW w:w="1500" w:type="pct"/>
          </w:tcPr>
          <w:p w14:paraId="543184EA" w14:textId="2418F011" w:rsidR="00BB7BC8" w:rsidRPr="00874CCA" w:rsidRDefault="00BB7BC8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BB7BC8">
              <w:rPr>
                <w:sz w:val="20"/>
                <w:szCs w:val="22"/>
              </w:rPr>
              <w:t>5/21/2027</w:t>
            </w:r>
          </w:p>
        </w:tc>
        <w:tc>
          <w:tcPr>
            <w:tcW w:w="3500" w:type="pct"/>
          </w:tcPr>
          <w:p w14:paraId="0AC4F5DB" w14:textId="5DA7EC85" w:rsidR="00BB7BC8" w:rsidRPr="00BB7BC8" w:rsidRDefault="00BB7BC8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BB7BC8">
              <w:rPr>
                <w:sz w:val="20"/>
                <w:szCs w:val="22"/>
              </w:rPr>
              <w:t>Open registration begins for summer 2027 semester 1A.</w:t>
            </w:r>
          </w:p>
        </w:tc>
      </w:tr>
      <w:tr w:rsidR="00BB7BC8" w:rsidRPr="0046162D" w14:paraId="7D9DB120" w14:textId="77777777" w:rsidTr="007E4F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7AD0D71B" w14:textId="2C008842" w:rsidR="00BB7BC8" w:rsidRPr="00BB7BC8" w:rsidRDefault="00BB7BC8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BB7BC8">
              <w:rPr>
                <w:sz w:val="20"/>
                <w:szCs w:val="22"/>
              </w:rPr>
              <w:t>5/24/2027</w:t>
            </w:r>
          </w:p>
        </w:tc>
        <w:tc>
          <w:tcPr>
            <w:tcW w:w="3500" w:type="pct"/>
          </w:tcPr>
          <w:p w14:paraId="38D92643" w14:textId="43A0E130" w:rsidR="00BB7BC8" w:rsidRPr="00BB7BC8" w:rsidRDefault="00BB7BC8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BB7BC8">
              <w:rPr>
                <w:sz w:val="20"/>
                <w:szCs w:val="22"/>
              </w:rPr>
              <w:t>Classes begin for summer 2027 semester 1A.</w:t>
            </w:r>
          </w:p>
        </w:tc>
      </w:tr>
      <w:tr w:rsidR="00BB7BC8" w:rsidRPr="0046162D" w14:paraId="36D9046F" w14:textId="77777777" w:rsidTr="007E4F37">
        <w:trPr>
          <w:cantSplit/>
        </w:trPr>
        <w:tc>
          <w:tcPr>
            <w:tcW w:w="1500" w:type="pct"/>
          </w:tcPr>
          <w:p w14:paraId="11049F2C" w14:textId="13FE24C2" w:rsidR="00BB7BC8" w:rsidRPr="00BB7BC8" w:rsidRDefault="00E82312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E82312">
              <w:rPr>
                <w:sz w:val="20"/>
                <w:szCs w:val="22"/>
              </w:rPr>
              <w:lastRenderedPageBreak/>
              <w:t>5/24/2027</w:t>
            </w:r>
          </w:p>
        </w:tc>
        <w:tc>
          <w:tcPr>
            <w:tcW w:w="3500" w:type="pct"/>
          </w:tcPr>
          <w:p w14:paraId="795B18F2" w14:textId="095325C6" w:rsidR="00BB7BC8" w:rsidRPr="00BB7BC8" w:rsidRDefault="00E82312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E82312">
              <w:rPr>
                <w:sz w:val="20"/>
                <w:szCs w:val="22"/>
              </w:rPr>
              <w:t>$50 late registration fee begins for summer 2027 semester 1A.</w:t>
            </w:r>
          </w:p>
        </w:tc>
      </w:tr>
      <w:tr w:rsidR="00E82312" w:rsidRPr="0046162D" w14:paraId="4F6E4021" w14:textId="77777777" w:rsidTr="007E4F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1FFEA886" w14:textId="39890B71" w:rsidR="00E82312" w:rsidRPr="00E82312" w:rsidRDefault="00E82312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E82312">
              <w:rPr>
                <w:sz w:val="20"/>
                <w:szCs w:val="22"/>
              </w:rPr>
              <w:t>5/25/2027</w:t>
            </w:r>
          </w:p>
        </w:tc>
        <w:tc>
          <w:tcPr>
            <w:tcW w:w="3500" w:type="pct"/>
          </w:tcPr>
          <w:p w14:paraId="0793E2BE" w14:textId="6C0F6417" w:rsidR="00E82312" w:rsidRPr="00E82312" w:rsidRDefault="00E82312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E82312">
              <w:rPr>
                <w:sz w:val="20"/>
                <w:szCs w:val="22"/>
              </w:rPr>
              <w:t>Last day to add classes for summer 2027 semester 1A</w:t>
            </w:r>
          </w:p>
        </w:tc>
      </w:tr>
      <w:tr w:rsidR="00E82312" w:rsidRPr="0046162D" w14:paraId="51A7ECA8" w14:textId="77777777" w:rsidTr="007E4F37">
        <w:trPr>
          <w:cantSplit/>
        </w:trPr>
        <w:tc>
          <w:tcPr>
            <w:tcW w:w="1500" w:type="pct"/>
          </w:tcPr>
          <w:p w14:paraId="2E3D6864" w14:textId="29830E99" w:rsidR="00E82312" w:rsidRPr="00E82312" w:rsidRDefault="00E82312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E82312">
              <w:rPr>
                <w:sz w:val="20"/>
                <w:szCs w:val="22"/>
              </w:rPr>
              <w:t>5/25/2027</w:t>
            </w:r>
          </w:p>
        </w:tc>
        <w:tc>
          <w:tcPr>
            <w:tcW w:w="3500" w:type="pct"/>
          </w:tcPr>
          <w:p w14:paraId="04DA9C39" w14:textId="08397950" w:rsidR="00E82312" w:rsidRPr="00E82312" w:rsidRDefault="00E82312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E82312">
              <w:rPr>
                <w:sz w:val="20"/>
                <w:szCs w:val="22"/>
              </w:rPr>
              <w:t>Last day for 100 percent refund for summer 2027 semester 1A</w:t>
            </w:r>
          </w:p>
        </w:tc>
      </w:tr>
      <w:tr w:rsidR="00E82312" w:rsidRPr="0046162D" w14:paraId="572CB890" w14:textId="77777777" w:rsidTr="007E4F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6327AE17" w14:textId="5AC81A2E" w:rsidR="00E82312" w:rsidRPr="00E82312" w:rsidRDefault="00A01421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A01421">
              <w:rPr>
                <w:sz w:val="20"/>
                <w:szCs w:val="22"/>
              </w:rPr>
              <w:t>5/26/2027</w:t>
            </w:r>
          </w:p>
        </w:tc>
        <w:tc>
          <w:tcPr>
            <w:tcW w:w="3500" w:type="pct"/>
          </w:tcPr>
          <w:p w14:paraId="044E9EBF" w14:textId="65F5D268" w:rsidR="00E82312" w:rsidRPr="00E82312" w:rsidRDefault="00A01421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A01421">
              <w:rPr>
                <w:sz w:val="20"/>
                <w:szCs w:val="22"/>
              </w:rPr>
              <w:t>Last day for 60 percent refund for summer 2027 semester 1A</w:t>
            </w:r>
          </w:p>
        </w:tc>
      </w:tr>
      <w:tr w:rsidR="00A01421" w:rsidRPr="0046162D" w14:paraId="4DCB71C8" w14:textId="77777777" w:rsidTr="007E4F37">
        <w:trPr>
          <w:cantSplit/>
        </w:trPr>
        <w:tc>
          <w:tcPr>
            <w:tcW w:w="1500" w:type="pct"/>
          </w:tcPr>
          <w:p w14:paraId="002B0F6A" w14:textId="319A1FAD" w:rsidR="00A01421" w:rsidRPr="00A01421" w:rsidRDefault="00A01421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A01421">
              <w:rPr>
                <w:sz w:val="20"/>
                <w:szCs w:val="22"/>
              </w:rPr>
              <w:t>5/27/2027</w:t>
            </w:r>
          </w:p>
        </w:tc>
        <w:tc>
          <w:tcPr>
            <w:tcW w:w="3500" w:type="pct"/>
          </w:tcPr>
          <w:p w14:paraId="0EFAFD13" w14:textId="0545D3F7" w:rsidR="00A01421" w:rsidRPr="00A01421" w:rsidRDefault="00A01421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A01421">
              <w:rPr>
                <w:sz w:val="20"/>
                <w:szCs w:val="22"/>
              </w:rPr>
              <w:t>Last day to drop or resign without a "W" for summer 2027 semester 1A</w:t>
            </w:r>
          </w:p>
        </w:tc>
      </w:tr>
      <w:tr w:rsidR="00A01421" w:rsidRPr="0046162D" w14:paraId="17265366" w14:textId="77777777" w:rsidTr="007E4F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0FE2EB40" w14:textId="351731F4" w:rsidR="00A01421" w:rsidRPr="00A01421" w:rsidRDefault="00A01421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A01421">
              <w:rPr>
                <w:sz w:val="20"/>
                <w:szCs w:val="22"/>
              </w:rPr>
              <w:t>5/27/2027</w:t>
            </w:r>
          </w:p>
        </w:tc>
        <w:tc>
          <w:tcPr>
            <w:tcW w:w="3500" w:type="pct"/>
          </w:tcPr>
          <w:p w14:paraId="0F67AB61" w14:textId="7586222C" w:rsidR="00A01421" w:rsidRPr="00A01421" w:rsidRDefault="00A01421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A01421">
              <w:rPr>
                <w:sz w:val="20"/>
                <w:szCs w:val="22"/>
              </w:rPr>
              <w:t>Census date for summer 2027 semester 1A</w:t>
            </w:r>
          </w:p>
        </w:tc>
      </w:tr>
      <w:tr w:rsidR="00A01421" w:rsidRPr="0046162D" w14:paraId="32224ED9" w14:textId="77777777" w:rsidTr="007E4F37">
        <w:trPr>
          <w:cantSplit/>
        </w:trPr>
        <w:tc>
          <w:tcPr>
            <w:tcW w:w="1500" w:type="pct"/>
          </w:tcPr>
          <w:p w14:paraId="6294900F" w14:textId="2E500242" w:rsidR="00A01421" w:rsidRPr="00A01421" w:rsidRDefault="005A7347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5A7347">
              <w:rPr>
                <w:sz w:val="20"/>
                <w:szCs w:val="22"/>
              </w:rPr>
              <w:t>5/27/2027</w:t>
            </w:r>
          </w:p>
        </w:tc>
        <w:tc>
          <w:tcPr>
            <w:tcW w:w="3500" w:type="pct"/>
          </w:tcPr>
          <w:p w14:paraId="78676889" w14:textId="22786E01" w:rsidR="00A01421" w:rsidRPr="00A01421" w:rsidRDefault="005A7347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5A7347">
              <w:rPr>
                <w:sz w:val="20"/>
                <w:szCs w:val="22"/>
              </w:rPr>
              <w:t>Last day for 40 percent refund for summer 2027 semester 1A</w:t>
            </w:r>
          </w:p>
        </w:tc>
      </w:tr>
      <w:tr w:rsidR="005A7347" w:rsidRPr="0046162D" w14:paraId="28103E3A" w14:textId="77777777" w:rsidTr="007E4F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20CBFC58" w14:textId="1B7A5197" w:rsidR="005A7347" w:rsidRPr="005A7347" w:rsidRDefault="005A7347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5A7347">
              <w:rPr>
                <w:sz w:val="20"/>
                <w:szCs w:val="22"/>
              </w:rPr>
              <w:t>5/31/2027</w:t>
            </w:r>
          </w:p>
        </w:tc>
        <w:tc>
          <w:tcPr>
            <w:tcW w:w="3500" w:type="pct"/>
          </w:tcPr>
          <w:p w14:paraId="4C9C6D0C" w14:textId="7FEEB54D" w:rsidR="005A7347" w:rsidRPr="005A7347" w:rsidRDefault="005A7347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5A7347">
              <w:rPr>
                <w:sz w:val="20"/>
                <w:szCs w:val="22"/>
              </w:rPr>
              <w:t>Memorial Day holiday (University offices closed)</w:t>
            </w:r>
          </w:p>
        </w:tc>
      </w:tr>
      <w:tr w:rsidR="005A7347" w:rsidRPr="0046162D" w14:paraId="41D16E66" w14:textId="77777777" w:rsidTr="007E4F37">
        <w:trPr>
          <w:cantSplit/>
        </w:trPr>
        <w:tc>
          <w:tcPr>
            <w:tcW w:w="1500" w:type="pct"/>
          </w:tcPr>
          <w:p w14:paraId="7634CE3F" w14:textId="31897E58" w:rsidR="005A7347" w:rsidRPr="005A7347" w:rsidRDefault="005A7347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5A7347">
              <w:rPr>
                <w:sz w:val="20"/>
                <w:szCs w:val="22"/>
              </w:rPr>
              <w:t>6/2/2027</w:t>
            </w:r>
          </w:p>
        </w:tc>
        <w:tc>
          <w:tcPr>
            <w:tcW w:w="3500" w:type="pct"/>
          </w:tcPr>
          <w:p w14:paraId="62D934F4" w14:textId="6995EA24" w:rsidR="005A7347" w:rsidRPr="005A7347" w:rsidRDefault="005A7347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5A7347">
              <w:rPr>
                <w:sz w:val="20"/>
                <w:szCs w:val="22"/>
              </w:rPr>
              <w:t>Last day to change from credit to audit for summer 2027 semester 1A</w:t>
            </w:r>
          </w:p>
        </w:tc>
      </w:tr>
      <w:tr w:rsidR="005A7347" w:rsidRPr="0046162D" w14:paraId="10B50CA9" w14:textId="77777777" w:rsidTr="007E4F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1E9C00E0" w14:textId="1DCD58EC" w:rsidR="005A7347" w:rsidRPr="005A7347" w:rsidRDefault="005A7347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5A7347">
              <w:rPr>
                <w:sz w:val="20"/>
                <w:szCs w:val="22"/>
              </w:rPr>
              <w:t>6/9/2027</w:t>
            </w:r>
          </w:p>
        </w:tc>
        <w:tc>
          <w:tcPr>
            <w:tcW w:w="3500" w:type="pct"/>
          </w:tcPr>
          <w:p w14:paraId="61DA59D4" w14:textId="47BA154A" w:rsidR="005A7347" w:rsidRPr="005A7347" w:rsidRDefault="00C76508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C76508">
              <w:rPr>
                <w:sz w:val="20"/>
                <w:szCs w:val="22"/>
              </w:rPr>
              <w:t>Last day to drop or resign with a "W" from summer 2027 semester 1A</w:t>
            </w:r>
          </w:p>
        </w:tc>
      </w:tr>
      <w:tr w:rsidR="00C76508" w:rsidRPr="0046162D" w14:paraId="4F436BF4" w14:textId="77777777" w:rsidTr="007E4F37">
        <w:trPr>
          <w:cantSplit/>
        </w:trPr>
        <w:tc>
          <w:tcPr>
            <w:tcW w:w="1500" w:type="pct"/>
          </w:tcPr>
          <w:p w14:paraId="4CDB89D7" w14:textId="389C2432" w:rsidR="00C76508" w:rsidRPr="005A7347" w:rsidRDefault="00C76508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C76508">
              <w:rPr>
                <w:sz w:val="20"/>
                <w:szCs w:val="22"/>
              </w:rPr>
              <w:t>6/18/2027</w:t>
            </w:r>
          </w:p>
        </w:tc>
        <w:tc>
          <w:tcPr>
            <w:tcW w:w="3500" w:type="pct"/>
          </w:tcPr>
          <w:p w14:paraId="1D43DB5E" w14:textId="16DDF4ED" w:rsidR="00C76508" w:rsidRPr="00C76508" w:rsidRDefault="00C76508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C76508">
              <w:rPr>
                <w:sz w:val="20"/>
                <w:szCs w:val="22"/>
              </w:rPr>
              <w:t>Juneteenth holiday (University offices closed)</w:t>
            </w:r>
          </w:p>
        </w:tc>
      </w:tr>
      <w:tr w:rsidR="00C76508" w:rsidRPr="0046162D" w14:paraId="73242E17" w14:textId="77777777" w:rsidTr="007E4F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4AB97336" w14:textId="15B1EF9B" w:rsidR="00C76508" w:rsidRPr="00C76508" w:rsidRDefault="00C76508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C76508">
              <w:rPr>
                <w:sz w:val="20"/>
                <w:szCs w:val="22"/>
              </w:rPr>
              <w:t>6/21/2027</w:t>
            </w:r>
          </w:p>
        </w:tc>
        <w:tc>
          <w:tcPr>
            <w:tcW w:w="3500" w:type="pct"/>
          </w:tcPr>
          <w:p w14:paraId="4785CD5C" w14:textId="2A0205FB" w:rsidR="00C76508" w:rsidRPr="00C76508" w:rsidRDefault="00C76508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C76508">
              <w:rPr>
                <w:sz w:val="20"/>
                <w:szCs w:val="22"/>
              </w:rPr>
              <w:t>Summer 2027 semester 1A classes end.</w:t>
            </w:r>
          </w:p>
        </w:tc>
      </w:tr>
      <w:tr w:rsidR="00C76508" w:rsidRPr="0046162D" w14:paraId="7C44FA2B" w14:textId="77777777" w:rsidTr="007E4F37">
        <w:trPr>
          <w:cantSplit/>
        </w:trPr>
        <w:tc>
          <w:tcPr>
            <w:tcW w:w="1500" w:type="pct"/>
          </w:tcPr>
          <w:p w14:paraId="732DCB29" w14:textId="03A28866" w:rsidR="00C76508" w:rsidRPr="00C76508" w:rsidRDefault="00C76508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C76508">
              <w:rPr>
                <w:sz w:val="20"/>
                <w:szCs w:val="22"/>
              </w:rPr>
              <w:t>6/22/2027</w:t>
            </w:r>
          </w:p>
        </w:tc>
        <w:tc>
          <w:tcPr>
            <w:tcW w:w="3500" w:type="pct"/>
          </w:tcPr>
          <w:p w14:paraId="3ED7EA51" w14:textId="69E98500" w:rsidR="00C76508" w:rsidRPr="00C76508" w:rsidRDefault="001A5583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1A5583">
              <w:rPr>
                <w:sz w:val="20"/>
                <w:szCs w:val="22"/>
              </w:rPr>
              <w:t>Final exams for summer 2027 semester 1A</w:t>
            </w:r>
          </w:p>
        </w:tc>
      </w:tr>
      <w:tr w:rsidR="001A5583" w:rsidRPr="0046162D" w14:paraId="47DF28AD" w14:textId="77777777" w:rsidTr="007E4F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3E5A0B24" w14:textId="284BE699" w:rsidR="001A5583" w:rsidRPr="00C76508" w:rsidRDefault="001A5583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1A5583">
              <w:rPr>
                <w:sz w:val="20"/>
                <w:szCs w:val="22"/>
              </w:rPr>
              <w:t>6/22/2027</w:t>
            </w:r>
          </w:p>
        </w:tc>
        <w:tc>
          <w:tcPr>
            <w:tcW w:w="3500" w:type="pct"/>
          </w:tcPr>
          <w:p w14:paraId="1F6A30CF" w14:textId="4625BD8C" w:rsidR="001A5583" w:rsidRPr="001A5583" w:rsidRDefault="001A5583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1A5583">
              <w:rPr>
                <w:sz w:val="20"/>
                <w:szCs w:val="22"/>
              </w:rPr>
              <w:t>Summer 2027 1A semester ends.</w:t>
            </w:r>
          </w:p>
        </w:tc>
      </w:tr>
      <w:tr w:rsidR="001A5583" w:rsidRPr="0046162D" w14:paraId="07F52939" w14:textId="77777777" w:rsidTr="007E4F37">
        <w:trPr>
          <w:cantSplit/>
        </w:trPr>
        <w:tc>
          <w:tcPr>
            <w:tcW w:w="1500" w:type="pct"/>
          </w:tcPr>
          <w:p w14:paraId="3DC13101" w14:textId="0B089110" w:rsidR="001A5583" w:rsidRPr="001A5583" w:rsidRDefault="001A5583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1A5583">
              <w:rPr>
                <w:sz w:val="20"/>
                <w:szCs w:val="22"/>
              </w:rPr>
              <w:t>6/24/2027</w:t>
            </w:r>
          </w:p>
        </w:tc>
        <w:tc>
          <w:tcPr>
            <w:tcW w:w="3500" w:type="pct"/>
          </w:tcPr>
          <w:p w14:paraId="3781C1D0" w14:textId="29ECA638" w:rsidR="001A5583" w:rsidRPr="001A5583" w:rsidRDefault="001A5583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1A5583">
              <w:rPr>
                <w:sz w:val="20"/>
                <w:szCs w:val="22"/>
              </w:rPr>
              <w:t>Summer 2027 1A final grades due from faculty to the Registrar @ 10 a.m.</w:t>
            </w:r>
          </w:p>
        </w:tc>
      </w:tr>
      <w:tr w:rsidR="001A5583" w:rsidRPr="0046162D" w14:paraId="09B61B34" w14:textId="77777777" w:rsidTr="007E4F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555B6BAB" w14:textId="39DA949A" w:rsidR="001A5583" w:rsidRPr="001A5583" w:rsidRDefault="001A5583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1A5583">
              <w:rPr>
                <w:sz w:val="20"/>
                <w:szCs w:val="22"/>
              </w:rPr>
              <w:t>8/4/2027</w:t>
            </w:r>
          </w:p>
        </w:tc>
        <w:tc>
          <w:tcPr>
            <w:tcW w:w="3500" w:type="pct"/>
          </w:tcPr>
          <w:p w14:paraId="2F3E725D" w14:textId="6FE40CC4" w:rsidR="001A5583" w:rsidRPr="001A5583" w:rsidRDefault="001A5583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1A5583">
              <w:rPr>
                <w:sz w:val="20"/>
                <w:szCs w:val="22"/>
              </w:rPr>
              <w:t>Summer 2027 1A degree conferral date</w:t>
            </w:r>
          </w:p>
        </w:tc>
      </w:tr>
      <w:tr w:rsidR="001A5583" w:rsidRPr="0046162D" w14:paraId="40F48755" w14:textId="77777777" w:rsidTr="007E4F37">
        <w:trPr>
          <w:cantSplit/>
        </w:trPr>
        <w:tc>
          <w:tcPr>
            <w:tcW w:w="1500" w:type="pct"/>
          </w:tcPr>
          <w:p w14:paraId="6FB907EE" w14:textId="1594FDEA" w:rsidR="001A5583" w:rsidRPr="001A5583" w:rsidRDefault="00CB65C9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CB65C9">
              <w:rPr>
                <w:sz w:val="20"/>
                <w:szCs w:val="22"/>
              </w:rPr>
              <w:t>9/17/2027</w:t>
            </w:r>
          </w:p>
        </w:tc>
        <w:tc>
          <w:tcPr>
            <w:tcW w:w="3500" w:type="pct"/>
          </w:tcPr>
          <w:p w14:paraId="287238AA" w14:textId="5B7E5CE1" w:rsidR="001A5583" w:rsidRPr="001A5583" w:rsidRDefault="00CB65C9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CB65C9">
              <w:rPr>
                <w:sz w:val="20"/>
                <w:szCs w:val="22"/>
              </w:rPr>
              <w:t xml:space="preserve">2027 </w:t>
            </w:r>
            <w:proofErr w:type="gramStart"/>
            <w:r w:rsidRPr="00CB65C9">
              <w:rPr>
                <w:sz w:val="20"/>
                <w:szCs w:val="22"/>
              </w:rPr>
              <w:t>commencement @</w:t>
            </w:r>
            <w:proofErr w:type="gramEnd"/>
            <w:r w:rsidRPr="00CB65C9">
              <w:rPr>
                <w:sz w:val="20"/>
                <w:szCs w:val="22"/>
              </w:rPr>
              <w:t xml:space="preserve"> 10 a.m. &amp; 2 p.m.</w:t>
            </w:r>
          </w:p>
        </w:tc>
      </w:tr>
    </w:tbl>
    <w:p w14:paraId="4C919992" w14:textId="52097723" w:rsidR="00CB65C9" w:rsidRPr="0046162D" w:rsidRDefault="00D654BB" w:rsidP="00CB65C9">
      <w:pPr>
        <w:pStyle w:val="Heading2"/>
      </w:pPr>
      <w:r>
        <w:lastRenderedPageBreak/>
        <w:t xml:space="preserve">Summer 2027 </w:t>
      </w:r>
      <w:r w:rsidR="00CB65C9">
        <w:t>Session 1B</w:t>
      </w:r>
      <w:r>
        <w:t xml:space="preserve"> Dates</w:t>
      </w:r>
    </w:p>
    <w:tbl>
      <w:tblPr>
        <w:tblStyle w:val="CalendarDeadlines"/>
        <w:tblW w:w="5000" w:type="pct"/>
        <w:tblLook w:val="04A0" w:firstRow="1" w:lastRow="0" w:firstColumn="1" w:lastColumn="0" w:noHBand="0" w:noVBand="1"/>
        <w:tblCaption w:val="A table outlining the various dates and deadlines for Session 1B of the Summer 2027 Traditional term."/>
        <w:tblDescription w:val="A table outlining the various dates and deadlines for Session 1B of the Summer 2027 Traditional term."/>
      </w:tblPr>
      <w:tblGrid>
        <w:gridCol w:w="4144"/>
        <w:gridCol w:w="9670"/>
      </w:tblGrid>
      <w:tr w:rsidR="00CB65C9" w:rsidRPr="0046162D" w14:paraId="46A0125B" w14:textId="77777777" w:rsidTr="007E4F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500" w:type="pct"/>
          </w:tcPr>
          <w:p w14:paraId="08BD5FC4" w14:textId="77777777" w:rsidR="00CB65C9" w:rsidRPr="0046162D" w:rsidRDefault="00CB65C9" w:rsidP="007E4F37">
            <w:pPr>
              <w:spacing w:before="120" w:after="120" w:line="278" w:lineRule="auto"/>
              <w:rPr>
                <w:bCs/>
                <w:sz w:val="22"/>
                <w:szCs w:val="22"/>
              </w:rPr>
            </w:pPr>
            <w:r w:rsidRPr="0046162D">
              <w:rPr>
                <w:bCs/>
                <w:sz w:val="22"/>
                <w:szCs w:val="22"/>
              </w:rPr>
              <w:t>Date</w:t>
            </w:r>
          </w:p>
        </w:tc>
        <w:tc>
          <w:tcPr>
            <w:tcW w:w="3500" w:type="pct"/>
          </w:tcPr>
          <w:p w14:paraId="640FA0FE" w14:textId="77777777" w:rsidR="00CB65C9" w:rsidRPr="0046162D" w:rsidRDefault="00CB65C9" w:rsidP="007E4F37">
            <w:pPr>
              <w:spacing w:before="120" w:after="120" w:line="278" w:lineRule="auto"/>
              <w:rPr>
                <w:sz w:val="22"/>
                <w:szCs w:val="22"/>
              </w:rPr>
            </w:pPr>
            <w:r w:rsidRPr="0046162D">
              <w:rPr>
                <w:sz w:val="22"/>
                <w:szCs w:val="22"/>
              </w:rPr>
              <w:t>Event</w:t>
            </w:r>
          </w:p>
        </w:tc>
      </w:tr>
      <w:tr w:rsidR="00CB65C9" w:rsidRPr="0046162D" w14:paraId="5BE58C78" w14:textId="77777777" w:rsidTr="007E4F37">
        <w:trPr>
          <w:cantSplit/>
        </w:trPr>
        <w:tc>
          <w:tcPr>
            <w:tcW w:w="1500" w:type="pct"/>
          </w:tcPr>
          <w:p w14:paraId="05ECFDFC" w14:textId="3B633605" w:rsidR="00CB65C9" w:rsidRPr="0046162D" w:rsidRDefault="00B11526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B11526">
              <w:rPr>
                <w:sz w:val="20"/>
                <w:szCs w:val="22"/>
              </w:rPr>
              <w:t>6/17/2027</w:t>
            </w:r>
          </w:p>
        </w:tc>
        <w:tc>
          <w:tcPr>
            <w:tcW w:w="3500" w:type="pct"/>
          </w:tcPr>
          <w:p w14:paraId="6FD8669D" w14:textId="71ABDCB7" w:rsidR="00CB65C9" w:rsidRPr="00B11526" w:rsidRDefault="00B11526" w:rsidP="007E4F37">
            <w:pPr>
              <w:spacing w:before="120" w:after="120" w:line="278" w:lineRule="auto"/>
            </w:pPr>
            <w:r w:rsidRPr="00B11526">
              <w:rPr>
                <w:sz w:val="20"/>
                <w:szCs w:val="22"/>
              </w:rPr>
              <w:t>Tuition and fee payment deadline for summer 2027 semester 1B</w:t>
            </w:r>
          </w:p>
        </w:tc>
      </w:tr>
      <w:tr w:rsidR="00CB65C9" w:rsidRPr="0046162D" w14:paraId="3633F9DA" w14:textId="77777777" w:rsidTr="007E4F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104AC61E" w14:textId="3BA23E78" w:rsidR="00CB65C9" w:rsidRPr="0046162D" w:rsidRDefault="00B11526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B11526">
              <w:rPr>
                <w:sz w:val="20"/>
                <w:szCs w:val="22"/>
              </w:rPr>
              <w:t>6/18/2027</w:t>
            </w:r>
          </w:p>
        </w:tc>
        <w:tc>
          <w:tcPr>
            <w:tcW w:w="3500" w:type="pct"/>
          </w:tcPr>
          <w:p w14:paraId="1F9F1D4E" w14:textId="3E32D40C" w:rsidR="00CB65C9" w:rsidRPr="0046162D" w:rsidRDefault="00B11526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B11526">
              <w:rPr>
                <w:sz w:val="20"/>
                <w:szCs w:val="22"/>
              </w:rPr>
              <w:t>Juneteenth holiday (University offices closed)</w:t>
            </w:r>
          </w:p>
        </w:tc>
      </w:tr>
      <w:tr w:rsidR="00B11526" w:rsidRPr="0046162D" w14:paraId="6D497568" w14:textId="77777777" w:rsidTr="007E4F37">
        <w:trPr>
          <w:cantSplit/>
        </w:trPr>
        <w:tc>
          <w:tcPr>
            <w:tcW w:w="1500" w:type="pct"/>
          </w:tcPr>
          <w:p w14:paraId="7F447C5C" w14:textId="146D1D0C" w:rsidR="00B11526" w:rsidRPr="00B11526" w:rsidRDefault="008A2CAD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8A2CAD">
              <w:rPr>
                <w:sz w:val="20"/>
                <w:szCs w:val="22"/>
              </w:rPr>
              <w:t>6/22/2027</w:t>
            </w:r>
          </w:p>
        </w:tc>
        <w:tc>
          <w:tcPr>
            <w:tcW w:w="3500" w:type="pct"/>
          </w:tcPr>
          <w:p w14:paraId="0163D0AF" w14:textId="32F9CAB4" w:rsidR="00B11526" w:rsidRPr="00B11526" w:rsidRDefault="008A2CAD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8A2CAD">
              <w:rPr>
                <w:sz w:val="20"/>
                <w:szCs w:val="22"/>
              </w:rPr>
              <w:t>Open registration begins for summer 2027 semester 1B.</w:t>
            </w:r>
          </w:p>
        </w:tc>
      </w:tr>
      <w:tr w:rsidR="008A2CAD" w:rsidRPr="0046162D" w14:paraId="182A0C1A" w14:textId="77777777" w:rsidTr="007E4F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67A5E8D5" w14:textId="6BD191ED" w:rsidR="008A2CAD" w:rsidRPr="008A2CAD" w:rsidRDefault="008A2CAD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8A2CAD">
              <w:rPr>
                <w:sz w:val="20"/>
                <w:szCs w:val="22"/>
              </w:rPr>
              <w:t>6/23/2027</w:t>
            </w:r>
          </w:p>
        </w:tc>
        <w:tc>
          <w:tcPr>
            <w:tcW w:w="3500" w:type="pct"/>
          </w:tcPr>
          <w:p w14:paraId="62E22172" w14:textId="3FBA7EA5" w:rsidR="008A2CAD" w:rsidRPr="008A2CAD" w:rsidRDefault="008A2CAD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8A2CAD">
              <w:rPr>
                <w:sz w:val="20"/>
                <w:szCs w:val="22"/>
              </w:rPr>
              <w:t>Classes begin for summer 2027 semester 1B.</w:t>
            </w:r>
          </w:p>
        </w:tc>
      </w:tr>
      <w:tr w:rsidR="008A2CAD" w:rsidRPr="0046162D" w14:paraId="12FE1FA5" w14:textId="77777777" w:rsidTr="007E4F37">
        <w:trPr>
          <w:cantSplit/>
        </w:trPr>
        <w:tc>
          <w:tcPr>
            <w:tcW w:w="1500" w:type="pct"/>
          </w:tcPr>
          <w:p w14:paraId="43F71A87" w14:textId="34C32F9B" w:rsidR="008A2CAD" w:rsidRPr="008A2CAD" w:rsidRDefault="008A2CAD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8A2CAD">
              <w:rPr>
                <w:sz w:val="20"/>
                <w:szCs w:val="22"/>
              </w:rPr>
              <w:t>6/23/2027</w:t>
            </w:r>
          </w:p>
        </w:tc>
        <w:tc>
          <w:tcPr>
            <w:tcW w:w="3500" w:type="pct"/>
          </w:tcPr>
          <w:p w14:paraId="79C19856" w14:textId="0AAD7E34" w:rsidR="008A2CAD" w:rsidRPr="008A2CAD" w:rsidRDefault="008A2CAD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8A2CAD">
              <w:rPr>
                <w:sz w:val="20"/>
                <w:szCs w:val="22"/>
              </w:rPr>
              <w:t>$50 late registration fee begins for summer 2027 semester 1B.</w:t>
            </w:r>
          </w:p>
        </w:tc>
      </w:tr>
      <w:tr w:rsidR="008A2CAD" w:rsidRPr="0046162D" w14:paraId="35B1681D" w14:textId="77777777" w:rsidTr="007E4F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6A149BFE" w14:textId="069FE81B" w:rsidR="008A2CAD" w:rsidRPr="008A2CAD" w:rsidRDefault="009A5469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9A5469">
              <w:rPr>
                <w:sz w:val="20"/>
                <w:szCs w:val="22"/>
              </w:rPr>
              <w:t>6/24/2027</w:t>
            </w:r>
          </w:p>
        </w:tc>
        <w:tc>
          <w:tcPr>
            <w:tcW w:w="3500" w:type="pct"/>
          </w:tcPr>
          <w:p w14:paraId="33B15908" w14:textId="0DD2F0B8" w:rsidR="008A2CAD" w:rsidRPr="008A2CAD" w:rsidRDefault="009A5469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9A5469">
              <w:rPr>
                <w:sz w:val="20"/>
                <w:szCs w:val="22"/>
              </w:rPr>
              <w:t>Last day to add classes for summer 2027 semester 1B</w:t>
            </w:r>
          </w:p>
        </w:tc>
      </w:tr>
      <w:tr w:rsidR="009A5469" w:rsidRPr="0046162D" w14:paraId="68399121" w14:textId="77777777" w:rsidTr="007E4F37">
        <w:trPr>
          <w:cantSplit/>
        </w:trPr>
        <w:tc>
          <w:tcPr>
            <w:tcW w:w="1500" w:type="pct"/>
          </w:tcPr>
          <w:p w14:paraId="4BEDDA4C" w14:textId="14F5D7FC" w:rsidR="009A5469" w:rsidRPr="009A5469" w:rsidRDefault="009A5469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9A5469">
              <w:rPr>
                <w:sz w:val="20"/>
                <w:szCs w:val="22"/>
              </w:rPr>
              <w:t>6/24/2027</w:t>
            </w:r>
          </w:p>
        </w:tc>
        <w:tc>
          <w:tcPr>
            <w:tcW w:w="3500" w:type="pct"/>
          </w:tcPr>
          <w:p w14:paraId="7EDC65C7" w14:textId="04975F03" w:rsidR="009A5469" w:rsidRPr="009A5469" w:rsidRDefault="009A5469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9A5469">
              <w:rPr>
                <w:sz w:val="20"/>
                <w:szCs w:val="22"/>
              </w:rPr>
              <w:t>Last day for 100 percent refund for summer 2027 semester 1B</w:t>
            </w:r>
          </w:p>
        </w:tc>
      </w:tr>
      <w:tr w:rsidR="009A5469" w:rsidRPr="0046162D" w14:paraId="43E031FD" w14:textId="77777777" w:rsidTr="007E4F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4CB7F5B6" w14:textId="40949510" w:rsidR="009A5469" w:rsidRPr="009A5469" w:rsidRDefault="009A5469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9A5469">
              <w:rPr>
                <w:sz w:val="20"/>
                <w:szCs w:val="22"/>
              </w:rPr>
              <w:t>6/28/2027</w:t>
            </w:r>
          </w:p>
        </w:tc>
        <w:tc>
          <w:tcPr>
            <w:tcW w:w="3500" w:type="pct"/>
          </w:tcPr>
          <w:p w14:paraId="485A1B90" w14:textId="10C9B554" w:rsidR="009A5469" w:rsidRPr="009A5469" w:rsidRDefault="009A5469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9A5469">
              <w:rPr>
                <w:sz w:val="20"/>
                <w:szCs w:val="22"/>
              </w:rPr>
              <w:t>Last day for 60 percent refund for summer 2027 semester 1B</w:t>
            </w:r>
          </w:p>
        </w:tc>
      </w:tr>
      <w:tr w:rsidR="009A5469" w:rsidRPr="0046162D" w14:paraId="27683980" w14:textId="77777777" w:rsidTr="007E4F37">
        <w:trPr>
          <w:cantSplit/>
        </w:trPr>
        <w:tc>
          <w:tcPr>
            <w:tcW w:w="1500" w:type="pct"/>
          </w:tcPr>
          <w:p w14:paraId="14CC45BC" w14:textId="7D3EF4B2" w:rsidR="009A5469" w:rsidRPr="009A5469" w:rsidRDefault="00B662CF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B662CF">
              <w:rPr>
                <w:sz w:val="20"/>
                <w:szCs w:val="22"/>
              </w:rPr>
              <w:t>6/29/2027</w:t>
            </w:r>
          </w:p>
        </w:tc>
        <w:tc>
          <w:tcPr>
            <w:tcW w:w="3500" w:type="pct"/>
          </w:tcPr>
          <w:p w14:paraId="7B9BE9E0" w14:textId="65D8CF2D" w:rsidR="009A5469" w:rsidRPr="009A5469" w:rsidRDefault="00B662CF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B662CF">
              <w:rPr>
                <w:sz w:val="20"/>
                <w:szCs w:val="22"/>
              </w:rPr>
              <w:t>Last day to drop or resign without a "W" for summer 2027 semester 1B</w:t>
            </w:r>
          </w:p>
        </w:tc>
      </w:tr>
      <w:tr w:rsidR="00B662CF" w:rsidRPr="0046162D" w14:paraId="17A44D86" w14:textId="77777777" w:rsidTr="007E4F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33EECEC8" w14:textId="09FE7CA2" w:rsidR="00B662CF" w:rsidRPr="00B662CF" w:rsidRDefault="00B662CF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B662CF">
              <w:rPr>
                <w:sz w:val="20"/>
                <w:szCs w:val="22"/>
              </w:rPr>
              <w:t>6/29/2027</w:t>
            </w:r>
          </w:p>
        </w:tc>
        <w:tc>
          <w:tcPr>
            <w:tcW w:w="3500" w:type="pct"/>
          </w:tcPr>
          <w:p w14:paraId="6B7F8F2B" w14:textId="3918DC44" w:rsidR="00B662CF" w:rsidRPr="00B662CF" w:rsidRDefault="00B662CF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B662CF">
              <w:rPr>
                <w:sz w:val="20"/>
                <w:szCs w:val="22"/>
              </w:rPr>
              <w:t>Census date for summer 2027 semester 1B</w:t>
            </w:r>
          </w:p>
        </w:tc>
      </w:tr>
      <w:tr w:rsidR="00B662CF" w:rsidRPr="0046162D" w14:paraId="4AC71DF8" w14:textId="77777777" w:rsidTr="007E4F37">
        <w:trPr>
          <w:cantSplit/>
        </w:trPr>
        <w:tc>
          <w:tcPr>
            <w:tcW w:w="1500" w:type="pct"/>
          </w:tcPr>
          <w:p w14:paraId="5873DE67" w14:textId="3CBA2637" w:rsidR="00B662CF" w:rsidRPr="00B662CF" w:rsidRDefault="00B662CF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B662CF">
              <w:rPr>
                <w:sz w:val="20"/>
                <w:szCs w:val="22"/>
              </w:rPr>
              <w:t>6/29/2027</w:t>
            </w:r>
          </w:p>
        </w:tc>
        <w:tc>
          <w:tcPr>
            <w:tcW w:w="3500" w:type="pct"/>
          </w:tcPr>
          <w:p w14:paraId="702807FB" w14:textId="3353DA1B" w:rsidR="00B662CF" w:rsidRPr="00B662CF" w:rsidRDefault="003C708F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3C708F">
              <w:rPr>
                <w:sz w:val="20"/>
                <w:szCs w:val="22"/>
              </w:rPr>
              <w:t>Last day for 40 percent refund for summer 2027 semester 1B</w:t>
            </w:r>
          </w:p>
        </w:tc>
      </w:tr>
      <w:tr w:rsidR="003C708F" w:rsidRPr="0046162D" w14:paraId="5288BF79" w14:textId="77777777" w:rsidTr="007E4F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0D20E424" w14:textId="2C466FB4" w:rsidR="003C708F" w:rsidRPr="00B662CF" w:rsidRDefault="003C708F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3C708F">
              <w:rPr>
                <w:sz w:val="20"/>
                <w:szCs w:val="22"/>
              </w:rPr>
              <w:t>7/5/2027</w:t>
            </w:r>
          </w:p>
        </w:tc>
        <w:tc>
          <w:tcPr>
            <w:tcW w:w="3500" w:type="pct"/>
          </w:tcPr>
          <w:p w14:paraId="41DCE6A2" w14:textId="6F279B4A" w:rsidR="003C708F" w:rsidRPr="003C708F" w:rsidRDefault="003C708F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3C708F">
              <w:rPr>
                <w:sz w:val="20"/>
                <w:szCs w:val="22"/>
              </w:rPr>
              <w:t>Independence Day holiday (University offices closed)</w:t>
            </w:r>
          </w:p>
        </w:tc>
      </w:tr>
      <w:tr w:rsidR="003C708F" w:rsidRPr="0046162D" w14:paraId="04B22394" w14:textId="77777777" w:rsidTr="007E4F37">
        <w:trPr>
          <w:cantSplit/>
        </w:trPr>
        <w:tc>
          <w:tcPr>
            <w:tcW w:w="1500" w:type="pct"/>
          </w:tcPr>
          <w:p w14:paraId="66E57B4B" w14:textId="08317DCB" w:rsidR="003C708F" w:rsidRPr="003C708F" w:rsidRDefault="003C708F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3C708F">
              <w:rPr>
                <w:sz w:val="20"/>
                <w:szCs w:val="22"/>
              </w:rPr>
              <w:t>7/6/2027</w:t>
            </w:r>
          </w:p>
        </w:tc>
        <w:tc>
          <w:tcPr>
            <w:tcW w:w="3500" w:type="pct"/>
          </w:tcPr>
          <w:p w14:paraId="0CB7DD51" w14:textId="6CA9653B" w:rsidR="003C708F" w:rsidRPr="003C708F" w:rsidRDefault="003C708F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3C708F">
              <w:rPr>
                <w:sz w:val="20"/>
                <w:szCs w:val="22"/>
              </w:rPr>
              <w:t>Last day to change from credit to audit for summer 2027 semester 1B</w:t>
            </w:r>
          </w:p>
        </w:tc>
      </w:tr>
      <w:tr w:rsidR="003C708F" w:rsidRPr="0046162D" w14:paraId="5E71B635" w14:textId="77777777" w:rsidTr="007E4F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44BC0D71" w14:textId="7BF9C511" w:rsidR="003C708F" w:rsidRPr="003C708F" w:rsidRDefault="003C708F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3C708F">
              <w:rPr>
                <w:sz w:val="20"/>
                <w:szCs w:val="22"/>
              </w:rPr>
              <w:t>7/12/2027</w:t>
            </w:r>
          </w:p>
        </w:tc>
        <w:tc>
          <w:tcPr>
            <w:tcW w:w="3500" w:type="pct"/>
          </w:tcPr>
          <w:p w14:paraId="7D5C7141" w14:textId="2D3C124E" w:rsidR="003C708F" w:rsidRPr="003C708F" w:rsidRDefault="003C708F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3C708F">
              <w:rPr>
                <w:sz w:val="20"/>
                <w:szCs w:val="22"/>
              </w:rPr>
              <w:t>Last day to drop or resign with a "W" from summer 2027 semester 1B</w:t>
            </w:r>
          </w:p>
        </w:tc>
      </w:tr>
      <w:tr w:rsidR="003C708F" w:rsidRPr="0046162D" w14:paraId="4976B638" w14:textId="77777777" w:rsidTr="007E4F37">
        <w:trPr>
          <w:cantSplit/>
        </w:trPr>
        <w:tc>
          <w:tcPr>
            <w:tcW w:w="1500" w:type="pct"/>
          </w:tcPr>
          <w:p w14:paraId="58EB9D5B" w14:textId="22E7B2E9" w:rsidR="003C708F" w:rsidRPr="003C708F" w:rsidRDefault="00942178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942178">
              <w:rPr>
                <w:sz w:val="20"/>
                <w:szCs w:val="22"/>
              </w:rPr>
              <w:t>7/21/2027</w:t>
            </w:r>
          </w:p>
        </w:tc>
        <w:tc>
          <w:tcPr>
            <w:tcW w:w="3500" w:type="pct"/>
          </w:tcPr>
          <w:p w14:paraId="62008838" w14:textId="38014BB7" w:rsidR="003C708F" w:rsidRPr="003C708F" w:rsidRDefault="00942178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942178">
              <w:rPr>
                <w:sz w:val="20"/>
                <w:szCs w:val="22"/>
              </w:rPr>
              <w:t>Summer 2027 semester 1B classes end.</w:t>
            </w:r>
          </w:p>
        </w:tc>
      </w:tr>
      <w:tr w:rsidR="00942178" w:rsidRPr="0046162D" w14:paraId="1499D6A2" w14:textId="77777777" w:rsidTr="007E4F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24818EC8" w14:textId="4281F637" w:rsidR="00942178" w:rsidRPr="00942178" w:rsidRDefault="00942178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942178">
              <w:rPr>
                <w:sz w:val="20"/>
                <w:szCs w:val="22"/>
              </w:rPr>
              <w:t>7/22/2027</w:t>
            </w:r>
          </w:p>
        </w:tc>
        <w:tc>
          <w:tcPr>
            <w:tcW w:w="3500" w:type="pct"/>
          </w:tcPr>
          <w:p w14:paraId="194F5C6F" w14:textId="7B6E57C1" w:rsidR="00942178" w:rsidRPr="00942178" w:rsidRDefault="00942178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942178">
              <w:rPr>
                <w:sz w:val="20"/>
                <w:szCs w:val="22"/>
              </w:rPr>
              <w:t>Final exams for summer 2027 semester 1B</w:t>
            </w:r>
          </w:p>
        </w:tc>
      </w:tr>
      <w:tr w:rsidR="00942178" w:rsidRPr="0046162D" w14:paraId="0104E93C" w14:textId="77777777" w:rsidTr="007E4F37">
        <w:trPr>
          <w:cantSplit/>
        </w:trPr>
        <w:tc>
          <w:tcPr>
            <w:tcW w:w="1500" w:type="pct"/>
          </w:tcPr>
          <w:p w14:paraId="66BD68CB" w14:textId="471F5F89" w:rsidR="00942178" w:rsidRPr="00942178" w:rsidRDefault="00942178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942178">
              <w:rPr>
                <w:sz w:val="20"/>
                <w:szCs w:val="22"/>
              </w:rPr>
              <w:lastRenderedPageBreak/>
              <w:t>7/22/2027</w:t>
            </w:r>
          </w:p>
        </w:tc>
        <w:tc>
          <w:tcPr>
            <w:tcW w:w="3500" w:type="pct"/>
          </w:tcPr>
          <w:p w14:paraId="0B6A1DC6" w14:textId="5E5A307C" w:rsidR="00942178" w:rsidRPr="00942178" w:rsidRDefault="00942178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942178">
              <w:rPr>
                <w:sz w:val="20"/>
                <w:szCs w:val="22"/>
              </w:rPr>
              <w:t>Summer 2027 1B semester ends.</w:t>
            </w:r>
          </w:p>
        </w:tc>
      </w:tr>
      <w:tr w:rsidR="00942178" w:rsidRPr="0046162D" w14:paraId="0896E50D" w14:textId="77777777" w:rsidTr="007E4F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49E33581" w14:textId="5339B92C" w:rsidR="00942178" w:rsidRPr="00942178" w:rsidRDefault="00B444BD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B444BD">
              <w:rPr>
                <w:sz w:val="20"/>
                <w:szCs w:val="22"/>
              </w:rPr>
              <w:t>7/28/2027</w:t>
            </w:r>
          </w:p>
        </w:tc>
        <w:tc>
          <w:tcPr>
            <w:tcW w:w="3500" w:type="pct"/>
          </w:tcPr>
          <w:p w14:paraId="2C886BA8" w14:textId="5AF3742D" w:rsidR="00942178" w:rsidRPr="00942178" w:rsidRDefault="00B444BD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B444BD">
              <w:rPr>
                <w:sz w:val="20"/>
                <w:szCs w:val="22"/>
              </w:rPr>
              <w:t xml:space="preserve">Summer 2027 1B final grades due from faculty to the </w:t>
            </w:r>
            <w:proofErr w:type="gramStart"/>
            <w:r w:rsidRPr="00B444BD">
              <w:rPr>
                <w:sz w:val="20"/>
                <w:szCs w:val="22"/>
              </w:rPr>
              <w:t>Registrar @</w:t>
            </w:r>
            <w:proofErr w:type="gramEnd"/>
            <w:r w:rsidRPr="00B444BD">
              <w:rPr>
                <w:sz w:val="20"/>
                <w:szCs w:val="22"/>
              </w:rPr>
              <w:t xml:space="preserve"> 10 a.m.</w:t>
            </w:r>
          </w:p>
        </w:tc>
      </w:tr>
      <w:tr w:rsidR="00B444BD" w:rsidRPr="0046162D" w14:paraId="46EB2A72" w14:textId="77777777" w:rsidTr="007E4F37">
        <w:trPr>
          <w:cantSplit/>
        </w:trPr>
        <w:tc>
          <w:tcPr>
            <w:tcW w:w="1500" w:type="pct"/>
          </w:tcPr>
          <w:p w14:paraId="02C70453" w14:textId="3880F581" w:rsidR="00B444BD" w:rsidRPr="00B444BD" w:rsidRDefault="00B444BD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B444BD">
              <w:rPr>
                <w:sz w:val="20"/>
                <w:szCs w:val="22"/>
              </w:rPr>
              <w:t>8/4/2027</w:t>
            </w:r>
          </w:p>
        </w:tc>
        <w:tc>
          <w:tcPr>
            <w:tcW w:w="3500" w:type="pct"/>
          </w:tcPr>
          <w:p w14:paraId="27FD9934" w14:textId="0F3FBCEE" w:rsidR="00B444BD" w:rsidRPr="00B444BD" w:rsidRDefault="00B444BD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B444BD">
              <w:rPr>
                <w:sz w:val="20"/>
                <w:szCs w:val="22"/>
              </w:rPr>
              <w:t>Summer 2027 1B degree conferral date</w:t>
            </w:r>
          </w:p>
        </w:tc>
      </w:tr>
      <w:tr w:rsidR="00B444BD" w:rsidRPr="0046162D" w14:paraId="189DE982" w14:textId="77777777" w:rsidTr="007E4F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00" w:type="pct"/>
          </w:tcPr>
          <w:p w14:paraId="78318067" w14:textId="141DBA1E" w:rsidR="00B444BD" w:rsidRPr="00B444BD" w:rsidRDefault="00B444BD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B444BD">
              <w:rPr>
                <w:sz w:val="20"/>
                <w:szCs w:val="22"/>
              </w:rPr>
              <w:t>9/17/2027</w:t>
            </w:r>
          </w:p>
        </w:tc>
        <w:tc>
          <w:tcPr>
            <w:tcW w:w="3500" w:type="pct"/>
          </w:tcPr>
          <w:p w14:paraId="1E17F850" w14:textId="7ABB686E" w:rsidR="00B444BD" w:rsidRPr="00B444BD" w:rsidRDefault="00B444BD" w:rsidP="007E4F37">
            <w:pPr>
              <w:spacing w:before="120" w:after="120" w:line="278" w:lineRule="auto"/>
              <w:rPr>
                <w:sz w:val="20"/>
                <w:szCs w:val="22"/>
              </w:rPr>
            </w:pPr>
            <w:r w:rsidRPr="00B444BD">
              <w:rPr>
                <w:sz w:val="20"/>
                <w:szCs w:val="22"/>
              </w:rPr>
              <w:t xml:space="preserve">Summer 2027 </w:t>
            </w:r>
            <w:proofErr w:type="gramStart"/>
            <w:r w:rsidRPr="00B444BD">
              <w:rPr>
                <w:sz w:val="20"/>
                <w:szCs w:val="22"/>
              </w:rPr>
              <w:t>commencement @</w:t>
            </w:r>
            <w:proofErr w:type="gramEnd"/>
            <w:r w:rsidRPr="00B444BD">
              <w:rPr>
                <w:sz w:val="20"/>
                <w:szCs w:val="22"/>
              </w:rPr>
              <w:t xml:space="preserve"> 10 a.m. &amp; 2 p.m.</w:t>
            </w:r>
          </w:p>
        </w:tc>
      </w:tr>
    </w:tbl>
    <w:p w14:paraId="01E97CB3" w14:textId="77777777" w:rsidR="0046162D" w:rsidRPr="0046162D" w:rsidRDefault="0046162D" w:rsidP="0046162D">
      <w:pPr>
        <w:rPr>
          <w:sz w:val="22"/>
          <w:szCs w:val="22"/>
        </w:rPr>
      </w:pPr>
    </w:p>
    <w:sectPr w:rsidR="0046162D" w:rsidRPr="0046162D" w:rsidSect="0046162D">
      <w:footerReference w:type="default" r:id="rId11"/>
      <w:headerReference w:type="first" r:id="rId12"/>
      <w:footerReference w:type="first" r:id="rId13"/>
      <w:pgSz w:w="15840" w:h="12240" w:orient="landscape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5C754" w14:textId="77777777" w:rsidR="00CA4103" w:rsidRDefault="00CA4103">
      <w:pPr>
        <w:spacing w:after="0" w:line="240" w:lineRule="auto"/>
      </w:pPr>
      <w:r>
        <w:separator/>
      </w:r>
    </w:p>
  </w:endnote>
  <w:endnote w:type="continuationSeparator" w:id="0">
    <w:p w14:paraId="0D93CE99" w14:textId="77777777" w:rsidR="00CA4103" w:rsidRDefault="00CA4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3765915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1859470388"/>
          <w:docPartObj>
            <w:docPartGallery w:val="Page Numbers (Bottom of Page)"/>
            <w:docPartUnique/>
          </w:docPartObj>
        </w:sdtPr>
        <w:sdtEndPr>
          <w:rPr>
            <w:noProof/>
            <w:color w:val="461D7C"/>
          </w:rPr>
        </w:sdtEndPr>
        <w:sdtContent>
          <w:p w14:paraId="274395C4" w14:textId="77777777" w:rsidR="003F6686" w:rsidRDefault="003F6686" w:rsidP="003F6686">
            <w:pPr>
              <w:pStyle w:val="Footer"/>
            </w:pPr>
          </w:p>
          <w:p w14:paraId="66D54343" w14:textId="4016A5AA" w:rsidR="004B4E7E" w:rsidRPr="003F6686" w:rsidRDefault="003F6686" w:rsidP="003F6686">
            <w:pPr>
              <w:pStyle w:val="Footer"/>
              <w:rPr>
                <w:noProof/>
                <w:color w:val="461D7C"/>
              </w:rPr>
            </w:pPr>
            <w:r w:rsidRPr="00EC7597">
              <w:rPr>
                <w:color w:val="461D7C"/>
              </w:rPr>
              <w:t xml:space="preserve">As of: </w:t>
            </w:r>
            <w:r w:rsidR="005B564A">
              <w:rPr>
                <w:color w:val="461D7C"/>
              </w:rPr>
              <w:t xml:space="preserve">April 10, </w:t>
            </w:r>
            <w:proofErr w:type="gramStart"/>
            <w:r w:rsidR="005B564A">
              <w:rPr>
                <w:color w:val="461D7C"/>
              </w:rPr>
              <w:t>2026</w:t>
            </w:r>
            <w:proofErr w:type="gramEnd"/>
            <w:r w:rsidR="005B564A" w:rsidRPr="00EC7597">
              <w:rPr>
                <w:color w:val="461D7C"/>
              </w:rPr>
              <w:t xml:space="preserve">  </w:t>
            </w:r>
            <w:r w:rsidRPr="00EC7597">
              <w:rPr>
                <w:color w:val="461D7C"/>
              </w:rPr>
              <w:t xml:space="preserve">  </w:t>
            </w:r>
            <w:r w:rsidRPr="00EC7597">
              <w:rPr>
                <w:color w:val="461D7C"/>
              </w:rPr>
              <w:tab/>
            </w:r>
            <w:r w:rsidRPr="00EC7597">
              <w:rPr>
                <w:color w:val="461D7C"/>
              </w:rPr>
              <w:tab/>
            </w:r>
            <w:r w:rsidRPr="00EC7597">
              <w:rPr>
                <w:color w:val="461D7C"/>
              </w:rPr>
              <w:tab/>
            </w:r>
            <w:r w:rsidRPr="00EC7597">
              <w:rPr>
                <w:color w:val="461D7C"/>
              </w:rPr>
              <w:tab/>
            </w:r>
            <w:r w:rsidRPr="00EC7597">
              <w:rPr>
                <w:color w:val="461D7C"/>
              </w:rPr>
              <w:tab/>
            </w:r>
            <w:r w:rsidRPr="00EC7597">
              <w:rPr>
                <w:color w:val="461D7C"/>
              </w:rPr>
              <w:tab/>
            </w:r>
            <w:r w:rsidRPr="00EC7597">
              <w:rPr>
                <w:color w:val="461D7C"/>
              </w:rPr>
              <w:tab/>
            </w:r>
            <w:r w:rsidRPr="00EC7597">
              <w:rPr>
                <w:color w:val="461D7C"/>
              </w:rPr>
              <w:tab/>
            </w:r>
            <w:r w:rsidRPr="00EC7597">
              <w:rPr>
                <w:color w:val="461D7C"/>
              </w:rPr>
              <w:fldChar w:fldCharType="begin"/>
            </w:r>
            <w:r w:rsidRPr="00EC7597">
              <w:rPr>
                <w:color w:val="461D7C"/>
              </w:rPr>
              <w:instrText xml:space="preserve"> PAGE   \* MERGEFORMAT </w:instrText>
            </w:r>
            <w:r w:rsidRPr="00EC7597">
              <w:rPr>
                <w:color w:val="461D7C"/>
              </w:rPr>
              <w:fldChar w:fldCharType="separate"/>
            </w:r>
            <w:r>
              <w:rPr>
                <w:color w:val="461D7C"/>
              </w:rPr>
              <w:t>1</w:t>
            </w:r>
            <w:r w:rsidRPr="00EC7597">
              <w:rPr>
                <w:noProof/>
                <w:color w:val="461D7C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1294396"/>
      <w:docPartObj>
        <w:docPartGallery w:val="Page Numbers (Bottom of Page)"/>
        <w:docPartUnique/>
      </w:docPartObj>
    </w:sdtPr>
    <w:sdtEndPr>
      <w:rPr>
        <w:noProof/>
        <w:color w:val="461D7C"/>
      </w:rPr>
    </w:sdtEndPr>
    <w:sdtContent>
      <w:p w14:paraId="440AF1A1" w14:textId="77777777" w:rsidR="003F6686" w:rsidRDefault="003F6686" w:rsidP="003F6686">
        <w:pPr>
          <w:pStyle w:val="Footer"/>
        </w:pPr>
      </w:p>
      <w:p w14:paraId="72E4945D" w14:textId="119B5B64" w:rsidR="00815EF9" w:rsidRPr="003F6686" w:rsidRDefault="003F6686" w:rsidP="003F6686">
        <w:pPr>
          <w:pStyle w:val="Footer"/>
          <w:rPr>
            <w:noProof/>
            <w:color w:val="461D7C"/>
          </w:rPr>
        </w:pPr>
        <w:r w:rsidRPr="00EC7597">
          <w:rPr>
            <w:color w:val="461D7C"/>
          </w:rPr>
          <w:t xml:space="preserve">As of: </w:t>
        </w:r>
        <w:r w:rsidR="005B564A">
          <w:rPr>
            <w:color w:val="461D7C"/>
          </w:rPr>
          <w:t xml:space="preserve">April 10, </w:t>
        </w:r>
        <w:proofErr w:type="gramStart"/>
        <w:r w:rsidR="005B564A">
          <w:rPr>
            <w:color w:val="461D7C"/>
          </w:rPr>
          <w:t>2026</w:t>
        </w:r>
        <w:r w:rsidRPr="00EC7597">
          <w:rPr>
            <w:color w:val="461D7C"/>
          </w:rPr>
          <w:t xml:space="preserve">  </w:t>
        </w:r>
        <w:r w:rsidRPr="00EC7597">
          <w:rPr>
            <w:color w:val="461D7C"/>
          </w:rPr>
          <w:tab/>
        </w:r>
        <w:proofErr w:type="gramEnd"/>
        <w:r w:rsidRPr="00EC7597">
          <w:rPr>
            <w:color w:val="461D7C"/>
          </w:rPr>
          <w:tab/>
        </w:r>
        <w:r w:rsidRPr="00EC7597">
          <w:rPr>
            <w:color w:val="461D7C"/>
          </w:rPr>
          <w:tab/>
        </w:r>
        <w:r w:rsidRPr="00EC7597">
          <w:rPr>
            <w:color w:val="461D7C"/>
          </w:rPr>
          <w:tab/>
        </w:r>
        <w:r w:rsidRPr="00EC7597">
          <w:rPr>
            <w:color w:val="461D7C"/>
          </w:rPr>
          <w:tab/>
        </w:r>
        <w:r w:rsidRPr="00EC7597">
          <w:rPr>
            <w:color w:val="461D7C"/>
          </w:rPr>
          <w:tab/>
        </w:r>
        <w:r w:rsidRPr="00EC7597">
          <w:rPr>
            <w:color w:val="461D7C"/>
          </w:rPr>
          <w:tab/>
        </w:r>
        <w:r w:rsidRPr="00EC7597">
          <w:rPr>
            <w:color w:val="461D7C"/>
          </w:rPr>
          <w:tab/>
        </w:r>
        <w:r w:rsidRPr="00EC7597">
          <w:rPr>
            <w:color w:val="461D7C"/>
          </w:rPr>
          <w:fldChar w:fldCharType="begin"/>
        </w:r>
        <w:r w:rsidRPr="00EC7597">
          <w:rPr>
            <w:color w:val="461D7C"/>
          </w:rPr>
          <w:instrText xml:space="preserve"> PAGE   \* MERGEFORMAT </w:instrText>
        </w:r>
        <w:r w:rsidRPr="00EC7597">
          <w:rPr>
            <w:color w:val="461D7C"/>
          </w:rPr>
          <w:fldChar w:fldCharType="separate"/>
        </w:r>
        <w:r>
          <w:rPr>
            <w:color w:val="461D7C"/>
          </w:rPr>
          <w:t>1</w:t>
        </w:r>
        <w:r w:rsidRPr="00EC7597">
          <w:rPr>
            <w:noProof/>
            <w:color w:val="461D7C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6CAA9" w14:textId="77777777" w:rsidR="00CA4103" w:rsidRDefault="00CA4103">
      <w:pPr>
        <w:spacing w:after="0" w:line="240" w:lineRule="auto"/>
      </w:pPr>
      <w:r>
        <w:separator/>
      </w:r>
    </w:p>
  </w:footnote>
  <w:footnote w:type="continuationSeparator" w:id="0">
    <w:p w14:paraId="424CD729" w14:textId="77777777" w:rsidR="00CA4103" w:rsidRDefault="00CA4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99FC1" w14:textId="77777777" w:rsidR="00815EF9" w:rsidRDefault="00815EF9" w:rsidP="00815EF9">
    <w:pPr>
      <w:pStyle w:val="Header"/>
      <w:jc w:val="center"/>
      <w:rPr>
        <w:b/>
        <w:bCs/>
      </w:rPr>
    </w:pPr>
    <w:r>
      <w:rPr>
        <w:noProof/>
      </w:rPr>
      <w:drawing>
        <wp:inline distT="0" distB="0" distL="0" distR="0" wp14:anchorId="47EF51B4" wp14:editId="431E4EC4">
          <wp:extent cx="1666875" cy="543139"/>
          <wp:effectExtent l="0" t="0" r="0" b="9525"/>
          <wp:docPr id="1511664857" name="Picture 1" descr="Louisiana State University in Shrevepor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894830" name="Picture 1" descr="Louisiana State University in Shrevepor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00" cy="548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22582C" w14:textId="77777777" w:rsidR="00815EF9" w:rsidRPr="00815EF9" w:rsidRDefault="00815EF9" w:rsidP="00815EF9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48D70"/>
    <w:multiLevelType w:val="hybridMultilevel"/>
    <w:tmpl w:val="FFFFFFFF"/>
    <w:lvl w:ilvl="0" w:tplc="6B3EC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A45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C6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C08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E06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CF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488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AD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3E0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1C503"/>
    <w:multiLevelType w:val="hybridMultilevel"/>
    <w:tmpl w:val="FFFFFFFF"/>
    <w:lvl w:ilvl="0" w:tplc="6A2A3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F228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B29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10B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E2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4EF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6F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60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B07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73613"/>
    <w:multiLevelType w:val="hybridMultilevel"/>
    <w:tmpl w:val="FFFFFFFF"/>
    <w:lvl w:ilvl="0" w:tplc="AABEA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AAB2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808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E1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0E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622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287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8DD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CA5D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353906">
    <w:abstractNumId w:val="1"/>
  </w:num>
  <w:num w:numId="2" w16cid:durableId="113716084">
    <w:abstractNumId w:val="0"/>
  </w:num>
  <w:num w:numId="3" w16cid:durableId="1459684042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37B"/>
    <w:rsid w:val="00001CE4"/>
    <w:rsid w:val="00013680"/>
    <w:rsid w:val="000441B4"/>
    <w:rsid w:val="00090FDB"/>
    <w:rsid w:val="000C1C50"/>
    <w:rsid w:val="000C71A7"/>
    <w:rsid w:val="000F14BA"/>
    <w:rsid w:val="00106220"/>
    <w:rsid w:val="00117446"/>
    <w:rsid w:val="001352D7"/>
    <w:rsid w:val="0016396E"/>
    <w:rsid w:val="001A5583"/>
    <w:rsid w:val="001A7DCD"/>
    <w:rsid w:val="001F7C85"/>
    <w:rsid w:val="002278CD"/>
    <w:rsid w:val="00257607"/>
    <w:rsid w:val="00270717"/>
    <w:rsid w:val="00286B30"/>
    <w:rsid w:val="00296AAD"/>
    <w:rsid w:val="00313106"/>
    <w:rsid w:val="003C708F"/>
    <w:rsid w:val="003D66B5"/>
    <w:rsid w:val="003F6686"/>
    <w:rsid w:val="004035B9"/>
    <w:rsid w:val="00421EA3"/>
    <w:rsid w:val="0042422A"/>
    <w:rsid w:val="0046162D"/>
    <w:rsid w:val="00471A77"/>
    <w:rsid w:val="00483E72"/>
    <w:rsid w:val="004B4E7E"/>
    <w:rsid w:val="004E106A"/>
    <w:rsid w:val="004E163A"/>
    <w:rsid w:val="00500F4D"/>
    <w:rsid w:val="005079D3"/>
    <w:rsid w:val="00513AB2"/>
    <w:rsid w:val="00545FDC"/>
    <w:rsid w:val="00564FAC"/>
    <w:rsid w:val="0057247D"/>
    <w:rsid w:val="005733CB"/>
    <w:rsid w:val="00583687"/>
    <w:rsid w:val="005868FF"/>
    <w:rsid w:val="00590D4B"/>
    <w:rsid w:val="005915C9"/>
    <w:rsid w:val="005A7347"/>
    <w:rsid w:val="005B564A"/>
    <w:rsid w:val="00612346"/>
    <w:rsid w:val="006306D7"/>
    <w:rsid w:val="006443D9"/>
    <w:rsid w:val="006D431E"/>
    <w:rsid w:val="00712CF3"/>
    <w:rsid w:val="00740342"/>
    <w:rsid w:val="00743556"/>
    <w:rsid w:val="00747550"/>
    <w:rsid w:val="007700E6"/>
    <w:rsid w:val="00785BDD"/>
    <w:rsid w:val="007B72B1"/>
    <w:rsid w:val="007D2D63"/>
    <w:rsid w:val="007D3174"/>
    <w:rsid w:val="007D69D1"/>
    <w:rsid w:val="007D6D7B"/>
    <w:rsid w:val="007F1A15"/>
    <w:rsid w:val="00811938"/>
    <w:rsid w:val="00815EF9"/>
    <w:rsid w:val="00874CCA"/>
    <w:rsid w:val="008A2CAD"/>
    <w:rsid w:val="008A559F"/>
    <w:rsid w:val="008D147C"/>
    <w:rsid w:val="00942178"/>
    <w:rsid w:val="0095122E"/>
    <w:rsid w:val="0095BAA0"/>
    <w:rsid w:val="00976FB5"/>
    <w:rsid w:val="009A5469"/>
    <w:rsid w:val="009B68E5"/>
    <w:rsid w:val="009C0088"/>
    <w:rsid w:val="009C1891"/>
    <w:rsid w:val="009C651B"/>
    <w:rsid w:val="009D2B60"/>
    <w:rsid w:val="009E162D"/>
    <w:rsid w:val="00A01421"/>
    <w:rsid w:val="00A2414F"/>
    <w:rsid w:val="00A540CC"/>
    <w:rsid w:val="00A97E4C"/>
    <w:rsid w:val="00B11526"/>
    <w:rsid w:val="00B219B1"/>
    <w:rsid w:val="00B444BD"/>
    <w:rsid w:val="00B4566F"/>
    <w:rsid w:val="00B4674C"/>
    <w:rsid w:val="00B662CF"/>
    <w:rsid w:val="00B86E74"/>
    <w:rsid w:val="00BB7BC8"/>
    <w:rsid w:val="00BD66E5"/>
    <w:rsid w:val="00BE2C97"/>
    <w:rsid w:val="00BF755D"/>
    <w:rsid w:val="00C37F89"/>
    <w:rsid w:val="00C514F4"/>
    <w:rsid w:val="00C76451"/>
    <w:rsid w:val="00C76508"/>
    <w:rsid w:val="00CA4103"/>
    <w:rsid w:val="00CB4FAC"/>
    <w:rsid w:val="00CB65C9"/>
    <w:rsid w:val="00CD5B5C"/>
    <w:rsid w:val="00D36290"/>
    <w:rsid w:val="00D5129A"/>
    <w:rsid w:val="00D5605A"/>
    <w:rsid w:val="00D654BB"/>
    <w:rsid w:val="00D84162"/>
    <w:rsid w:val="00DB00FD"/>
    <w:rsid w:val="00DB2EBC"/>
    <w:rsid w:val="00DC767F"/>
    <w:rsid w:val="00E1250B"/>
    <w:rsid w:val="00E82312"/>
    <w:rsid w:val="00E83337"/>
    <w:rsid w:val="00EC379D"/>
    <w:rsid w:val="00EC5094"/>
    <w:rsid w:val="00F17B97"/>
    <w:rsid w:val="00F573D9"/>
    <w:rsid w:val="00F6137B"/>
    <w:rsid w:val="00F8446B"/>
    <w:rsid w:val="00F86BA2"/>
    <w:rsid w:val="00F919CA"/>
    <w:rsid w:val="00FA5FDB"/>
    <w:rsid w:val="00FE4F88"/>
    <w:rsid w:val="03D6D90A"/>
    <w:rsid w:val="078E3BFE"/>
    <w:rsid w:val="0B2F6039"/>
    <w:rsid w:val="0EFCC65C"/>
    <w:rsid w:val="0FC522BE"/>
    <w:rsid w:val="1018CE26"/>
    <w:rsid w:val="108D0905"/>
    <w:rsid w:val="124536F3"/>
    <w:rsid w:val="1275A3DE"/>
    <w:rsid w:val="137C9F9B"/>
    <w:rsid w:val="13E5FC23"/>
    <w:rsid w:val="18468F4B"/>
    <w:rsid w:val="1872CDDD"/>
    <w:rsid w:val="1C6B9644"/>
    <w:rsid w:val="1F8C957C"/>
    <w:rsid w:val="2036FA96"/>
    <w:rsid w:val="213E2A53"/>
    <w:rsid w:val="24E5BC56"/>
    <w:rsid w:val="267767BE"/>
    <w:rsid w:val="2B299E77"/>
    <w:rsid w:val="2BDA0F75"/>
    <w:rsid w:val="2C92D09B"/>
    <w:rsid w:val="2EC2BCB4"/>
    <w:rsid w:val="312E8B49"/>
    <w:rsid w:val="31395FDF"/>
    <w:rsid w:val="31F2F50E"/>
    <w:rsid w:val="3EBD7B2B"/>
    <w:rsid w:val="407B2DF6"/>
    <w:rsid w:val="40FCCC09"/>
    <w:rsid w:val="413D8C9D"/>
    <w:rsid w:val="418FF4A9"/>
    <w:rsid w:val="43DF1699"/>
    <w:rsid w:val="4413ADE1"/>
    <w:rsid w:val="44B0A5AF"/>
    <w:rsid w:val="4659736F"/>
    <w:rsid w:val="4693334C"/>
    <w:rsid w:val="46FF8CD1"/>
    <w:rsid w:val="48198758"/>
    <w:rsid w:val="487D19AE"/>
    <w:rsid w:val="495A8452"/>
    <w:rsid w:val="4AF200E7"/>
    <w:rsid w:val="4BD40F81"/>
    <w:rsid w:val="4C3CCE69"/>
    <w:rsid w:val="4E085B6E"/>
    <w:rsid w:val="4E431CD0"/>
    <w:rsid w:val="4FA2D762"/>
    <w:rsid w:val="56728C82"/>
    <w:rsid w:val="5697E02B"/>
    <w:rsid w:val="56A539C6"/>
    <w:rsid w:val="56D10BF5"/>
    <w:rsid w:val="57CAAA2E"/>
    <w:rsid w:val="5BE823B6"/>
    <w:rsid w:val="5F61E852"/>
    <w:rsid w:val="5FBF85BF"/>
    <w:rsid w:val="62014E23"/>
    <w:rsid w:val="62B0343B"/>
    <w:rsid w:val="6A8FF391"/>
    <w:rsid w:val="7ACF3ADD"/>
    <w:rsid w:val="7C24A1B8"/>
    <w:rsid w:val="7E1519A5"/>
    <w:rsid w:val="7E41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BF87B"/>
  <w15:chartTrackingRefBased/>
  <w15:docId w15:val="{8295EFE7-91EE-4C14-B5AD-D6DBCDD3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BD40F81"/>
    <w:rPr>
      <w:rFonts w:ascii="Roboto" w:eastAsia="Roboto" w:hAnsi="Roboto" w:cs="Robo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0D4B"/>
    <w:pPr>
      <w:keepNext/>
      <w:keepLines/>
      <w:spacing w:before="360" w:after="80"/>
      <w:outlineLvl w:val="0"/>
    </w:pPr>
    <w:rPr>
      <w:b/>
      <w:bCs/>
      <w:color w:val="461D7C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6686"/>
    <w:pPr>
      <w:keepNext/>
      <w:keepLines/>
      <w:spacing w:before="360" w:after="80" w:line="278" w:lineRule="auto"/>
      <w:outlineLvl w:val="1"/>
    </w:pPr>
    <w:rPr>
      <w:color w:val="461D7C"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rsid w:val="4BD40F81"/>
    <w:pPr>
      <w:keepNext/>
      <w:keepLines/>
      <w:spacing w:before="160" w:after="80"/>
      <w:outlineLvl w:val="2"/>
    </w:pPr>
    <w:rPr>
      <w:color w:val="250D44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0D4B"/>
    <w:pPr>
      <w:keepNext/>
      <w:keepLines/>
      <w:spacing w:before="80" w:after="40"/>
      <w:outlineLvl w:val="3"/>
    </w:pPr>
    <w:rPr>
      <w:i/>
      <w:iCs/>
      <w:color w:val="250D44"/>
    </w:rPr>
  </w:style>
  <w:style w:type="paragraph" w:styleId="Heading5">
    <w:name w:val="heading 5"/>
    <w:basedOn w:val="Normal"/>
    <w:next w:val="Normal"/>
    <w:uiPriority w:val="9"/>
    <w:unhideWhenUsed/>
    <w:qFormat/>
    <w:rsid w:val="4BD40F81"/>
    <w:pPr>
      <w:keepNext/>
      <w:keepLines/>
      <w:spacing w:before="80" w:after="40"/>
      <w:outlineLvl w:val="4"/>
    </w:pPr>
    <w:rPr>
      <w:color w:val="250D4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CB4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418FF4A9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E72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48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E72"/>
    <w:rPr>
      <w:rFonts w:ascii="Roboto" w:eastAsia="Roboto" w:hAnsi="Roboto" w:cs="Roboto"/>
    </w:rPr>
  </w:style>
  <w:style w:type="character" w:customStyle="1" w:styleId="Heading1Char">
    <w:name w:val="Heading 1 Char"/>
    <w:basedOn w:val="DefaultParagraphFont"/>
    <w:link w:val="Heading1"/>
    <w:uiPriority w:val="9"/>
    <w:rsid w:val="00483E72"/>
    <w:rPr>
      <w:rFonts w:ascii="Roboto" w:eastAsia="Roboto" w:hAnsi="Roboto" w:cs="Roboto"/>
      <w:b/>
      <w:bCs/>
      <w:color w:val="461D7C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F6686"/>
    <w:rPr>
      <w:rFonts w:ascii="Roboto" w:eastAsia="Roboto" w:hAnsi="Roboto" w:cs="Roboto"/>
      <w:color w:val="461D7C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83E72"/>
    <w:rPr>
      <w:rFonts w:ascii="Roboto" w:eastAsia="Roboto" w:hAnsi="Roboto" w:cs="Roboto"/>
      <w:i/>
      <w:iCs/>
      <w:color w:val="250D44"/>
    </w:rPr>
  </w:style>
  <w:style w:type="character" w:customStyle="1" w:styleId="Heading6Char">
    <w:name w:val="Heading 6 Char"/>
    <w:basedOn w:val="DefaultParagraphFont"/>
    <w:link w:val="Heading6"/>
    <w:uiPriority w:val="9"/>
    <w:rsid w:val="00CB4FAC"/>
    <w:rPr>
      <w:rFonts w:ascii="Roboto" w:eastAsiaTheme="majorEastAsia" w:hAnsi="Roboto" w:cstheme="majorBidi"/>
      <w:i/>
      <w:iCs/>
      <w:color w:val="333333"/>
    </w:rPr>
  </w:style>
  <w:style w:type="table" w:customStyle="1" w:styleId="CalendarDeadlines">
    <w:name w:val="Calendar/Deadlines"/>
    <w:basedOn w:val="TableNormal"/>
    <w:uiPriority w:val="99"/>
    <w:rsid w:val="00257607"/>
    <w:pPr>
      <w:spacing w:after="0" w:line="240" w:lineRule="auto"/>
    </w:pPr>
    <w:rPr>
      <w:rFonts w:ascii="Roboto" w:hAnsi="Roboto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Roboto" w:hAnsi="Roboto"/>
        <w:b/>
        <w:sz w:val="24"/>
      </w:rPr>
      <w:tblPr/>
      <w:tcPr>
        <w:shd w:val="clear" w:color="auto" w:fill="461D7C"/>
      </w:tcPr>
    </w:tblStylePr>
    <w:tblStylePr w:type="band2Horz">
      <w:tblPr/>
      <w:tcPr>
        <w:shd w:val="clear" w:color="auto" w:fill="DBDBDB"/>
      </w:tcPr>
    </w:tblStylePr>
  </w:style>
  <w:style w:type="table" w:styleId="TableGrid">
    <w:name w:val="Table Grid"/>
    <w:basedOn w:val="TableNormal"/>
    <w:uiPriority w:val="39"/>
    <w:rsid w:val="009C0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sid w:val="00F8446B"/>
    <w:rPr>
      <w:rFonts w:ascii="Roboto" w:hAnsi="Roboto"/>
      <w:color w:val="461D7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ohann2\OneDrive%20-%20LSUS\Documents\ZDrive\Calendar\Calendars%20to%20post%20to%20web%20page\2027\Post%20to%20Web%20Page\2026%20Academic%20Calendar%20and%20Deadlin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928AAFA5E03B4D8836F190C9228268" ma:contentTypeVersion="20" ma:contentTypeDescription="Create a new document." ma:contentTypeScope="" ma:versionID="c9a65ebaf66b841f78d8b9c1f156f010">
  <xsd:schema xmlns:xsd="http://www.w3.org/2001/XMLSchema" xmlns:xs="http://www.w3.org/2001/XMLSchema" xmlns:p="http://schemas.microsoft.com/office/2006/metadata/properties" xmlns:ns2="d14cc0fc-6153-441c-921c-3c9c5cd5f499" xmlns:ns3="ad1c26f5-8e9c-48d2-9a60-6a063694e5f8" targetNamespace="http://schemas.microsoft.com/office/2006/metadata/properties" ma:root="true" ma:fieldsID="c137286f33a6f860829a038d13387af1" ns2:_="" ns3:_="">
    <xsd:import namespace="d14cc0fc-6153-441c-921c-3c9c5cd5f499"/>
    <xsd:import namespace="ad1c26f5-8e9c-48d2-9a60-6a063694e5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cc0fc-6153-441c-921c-3c9c5cd5f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b536a5a-508a-4533-8edc-de08a0c8e6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2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c26f5-8e9c-48d2-9a60-6a063694e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2ecd54e-57df-4ae4-a2cc-d658edb587fc}" ma:internalName="TaxCatchAll" ma:readOnly="false" ma:showField="CatchAllData" ma:web="ad1c26f5-8e9c-48d2-9a60-6a063694e5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c26f5-8e9c-48d2-9a60-6a063694e5f8" xsi:nil="true"/>
    <lcf76f155ced4ddcb4097134ff3c332f xmlns="d14cc0fc-6153-441c-921c-3c9c5cd5f49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D103E-023C-4776-9746-66D1930BE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cc0fc-6153-441c-921c-3c9c5cd5f499"/>
    <ds:schemaRef ds:uri="ad1c26f5-8e9c-48d2-9a60-6a063694e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000778-1302-4CE3-B6E6-5D4D11F3DDB8}">
  <ds:schemaRefs>
    <ds:schemaRef ds:uri="http://schemas.microsoft.com/office/2006/metadata/properties"/>
    <ds:schemaRef ds:uri="http://schemas.microsoft.com/office/infopath/2007/PartnerControls"/>
    <ds:schemaRef ds:uri="ad1c26f5-8e9c-48d2-9a60-6a063694e5f8"/>
    <ds:schemaRef ds:uri="d14cc0fc-6153-441c-921c-3c9c5cd5f499"/>
  </ds:schemaRefs>
</ds:datastoreItem>
</file>

<file path=customXml/itemProps3.xml><?xml version="1.0" encoding="utf-8"?>
<ds:datastoreItem xmlns:ds="http://schemas.openxmlformats.org/officeDocument/2006/customXml" ds:itemID="{AF749B91-6A62-484A-AA51-CF93D943A3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420EA5-3D05-4E8B-A0E5-36D2222C0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2026 Academic Calendar and Deadlines Template</Template>
  <TotalTime>27</TotalTime>
  <Pages>5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MEDIA@lsus.edu</Manager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2027 Traditional Calendar - LSUS</dc:title>
  <dc:subject/>
  <dc:creator>Bohannon, Sherri</dc:creator>
  <cp:keywords/>
  <dc:description/>
  <cp:lastModifiedBy>Landry Ray</cp:lastModifiedBy>
  <cp:revision>32</cp:revision>
  <dcterms:created xsi:type="dcterms:W3CDTF">2026-04-10T12:40:00Z</dcterms:created>
  <dcterms:modified xsi:type="dcterms:W3CDTF">2026-04-16T17:15:00Z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0x01010028928AAFA5E03B4D8836F190C9228268</vt:lpwstr>
  </property>
  <property fmtid="{D5CDD505-2E9C-101B-9397-08002B2CF9AE}" pid="3" name="MediaServiceImageTags">
    <vt:lpwstr/>
  </property>
</Properties>
</file>