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0E24" w14:textId="6A904D42" w:rsidR="00402695" w:rsidRDefault="00402695" w:rsidP="00402695">
      <w:pPr>
        <w:pStyle w:val="Heading2"/>
        <w:spacing w:line="278" w:lineRule="auto"/>
        <w:jc w:val="center"/>
        <w:rPr>
          <w:b/>
          <w:bCs/>
          <w:sz w:val="36"/>
          <w:szCs w:val="36"/>
        </w:rPr>
      </w:pPr>
      <w:r w:rsidRPr="00402695">
        <w:rPr>
          <w:b/>
          <w:bCs/>
          <w:sz w:val="36"/>
          <w:szCs w:val="36"/>
        </w:rPr>
        <w:t xml:space="preserve">Summer </w:t>
      </w:r>
      <w:r w:rsidR="003E6244">
        <w:rPr>
          <w:b/>
          <w:bCs/>
          <w:sz w:val="36"/>
          <w:szCs w:val="36"/>
        </w:rPr>
        <w:t>20</w:t>
      </w:r>
      <w:r w:rsidRPr="00402695">
        <w:rPr>
          <w:b/>
          <w:bCs/>
          <w:sz w:val="36"/>
          <w:szCs w:val="36"/>
        </w:rPr>
        <w:t>2</w:t>
      </w:r>
      <w:r w:rsidR="0012255B">
        <w:rPr>
          <w:b/>
          <w:bCs/>
          <w:sz w:val="36"/>
          <w:szCs w:val="36"/>
        </w:rPr>
        <w:t>7</w:t>
      </w:r>
      <w:r w:rsidRPr="00402695">
        <w:rPr>
          <w:b/>
          <w:bCs/>
          <w:sz w:val="36"/>
          <w:szCs w:val="36"/>
        </w:rPr>
        <w:t xml:space="preserve"> </w:t>
      </w:r>
      <w:r w:rsidR="003E6244">
        <w:rPr>
          <w:b/>
          <w:bCs/>
          <w:sz w:val="36"/>
          <w:szCs w:val="36"/>
        </w:rPr>
        <w:t xml:space="preserve">Intersession </w:t>
      </w:r>
      <w:r>
        <w:rPr>
          <w:b/>
          <w:bCs/>
          <w:sz w:val="36"/>
          <w:szCs w:val="36"/>
        </w:rPr>
        <w:t>Calendar</w:t>
      </w:r>
    </w:p>
    <w:p w14:paraId="3362C54B" w14:textId="2FAB48AB" w:rsidR="00257607" w:rsidRPr="0046162D" w:rsidRDefault="00402695" w:rsidP="0046162D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t xml:space="preserve">Summer </w:t>
      </w:r>
      <w:r w:rsidR="003E6244">
        <w:rPr>
          <w:sz w:val="28"/>
          <w:szCs w:val="28"/>
        </w:rPr>
        <w:t>20</w:t>
      </w:r>
      <w:r w:rsidRPr="00402695">
        <w:rPr>
          <w:sz w:val="28"/>
          <w:szCs w:val="28"/>
        </w:rPr>
        <w:t>2</w:t>
      </w:r>
      <w:r w:rsidR="0012255B">
        <w:rPr>
          <w:sz w:val="28"/>
          <w:szCs w:val="28"/>
        </w:rPr>
        <w:t>7</w:t>
      </w:r>
      <w:r w:rsidRPr="00402695">
        <w:rPr>
          <w:sz w:val="28"/>
          <w:szCs w:val="28"/>
        </w:rPr>
        <w:t xml:space="preserve"> Intersession</w:t>
      </w:r>
      <w:r>
        <w:rPr>
          <w:sz w:val="28"/>
          <w:szCs w:val="28"/>
        </w:rP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7 intersession academic session. "/>
        <w:tblDescription w:val="A table outlining the various dates and deadlines for the Summer 2027 intersession academic session. "/>
      </w:tblPr>
      <w:tblGrid>
        <w:gridCol w:w="4144"/>
        <w:gridCol w:w="9670"/>
      </w:tblGrid>
      <w:tr w:rsidR="0046162D" w:rsidRPr="0046162D" w14:paraId="3057D372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6F378BD6" w14:textId="77777777" w:rsidR="0046162D" w:rsidRPr="0046162D" w:rsidRDefault="0046162D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40FC766C" w14:textId="77777777" w:rsidR="0046162D" w:rsidRPr="0046162D" w:rsidRDefault="0046162D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FB496F" w:rsidRPr="0046162D" w14:paraId="6CFA81D8" w14:textId="77777777" w:rsidTr="00415800">
        <w:trPr>
          <w:cantSplit/>
        </w:trPr>
        <w:tc>
          <w:tcPr>
            <w:tcW w:w="1500" w:type="pct"/>
            <w:vAlign w:val="top"/>
          </w:tcPr>
          <w:p w14:paraId="34577775" w14:textId="1098890F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5/7/2027</w:t>
            </w:r>
          </w:p>
        </w:tc>
        <w:tc>
          <w:tcPr>
            <w:tcW w:w="3500" w:type="pct"/>
            <w:vAlign w:val="top"/>
          </w:tcPr>
          <w:p w14:paraId="1A8EA271" w14:textId="01E342C0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Tuition and fee payment deadline for summer 2027 intersession</w:t>
            </w:r>
          </w:p>
        </w:tc>
      </w:tr>
      <w:tr w:rsidR="00FB496F" w:rsidRPr="0046162D" w14:paraId="09CD4082" w14:textId="77777777" w:rsidTr="00415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  <w:vAlign w:val="top"/>
          </w:tcPr>
          <w:p w14:paraId="61542F88" w14:textId="21CF6F0D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5/10/2027</w:t>
            </w:r>
          </w:p>
        </w:tc>
        <w:tc>
          <w:tcPr>
            <w:tcW w:w="3500" w:type="pct"/>
            <w:vAlign w:val="top"/>
          </w:tcPr>
          <w:p w14:paraId="75B05C2E" w14:textId="1DD00FBF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Classes begin for summer 2027 intersession</w:t>
            </w:r>
          </w:p>
        </w:tc>
      </w:tr>
      <w:tr w:rsidR="00FB496F" w:rsidRPr="0046162D" w14:paraId="44FC03C4" w14:textId="77777777" w:rsidTr="00415800">
        <w:trPr>
          <w:cantSplit/>
        </w:trPr>
        <w:tc>
          <w:tcPr>
            <w:tcW w:w="1500" w:type="pct"/>
            <w:vAlign w:val="top"/>
          </w:tcPr>
          <w:p w14:paraId="22306F01" w14:textId="4F87F3FF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5/10/2027</w:t>
            </w:r>
          </w:p>
        </w:tc>
        <w:tc>
          <w:tcPr>
            <w:tcW w:w="3500" w:type="pct"/>
            <w:vAlign w:val="top"/>
          </w:tcPr>
          <w:p w14:paraId="371F408C" w14:textId="2E44D417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$50 late registration fee begins for summer 2027 intersession</w:t>
            </w:r>
          </w:p>
        </w:tc>
      </w:tr>
      <w:tr w:rsidR="00FB496F" w:rsidRPr="0046162D" w14:paraId="296FAD46" w14:textId="77777777" w:rsidTr="00415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  <w:vAlign w:val="top"/>
          </w:tcPr>
          <w:p w14:paraId="132945EE" w14:textId="27727267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5/10/2027</w:t>
            </w:r>
          </w:p>
        </w:tc>
        <w:tc>
          <w:tcPr>
            <w:tcW w:w="3500" w:type="pct"/>
            <w:vAlign w:val="top"/>
          </w:tcPr>
          <w:p w14:paraId="316C7921" w14:textId="2C2A5D4C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 xml:space="preserve">Last day to add or </w:t>
            </w:r>
            <w:proofErr w:type="gramStart"/>
            <w:r w:rsidRPr="00040A87">
              <w:t>change to</w:t>
            </w:r>
            <w:proofErr w:type="gramEnd"/>
            <w:r w:rsidRPr="00040A87">
              <w:t xml:space="preserve"> credit for summer 2027 intersession</w:t>
            </w:r>
          </w:p>
        </w:tc>
      </w:tr>
      <w:tr w:rsidR="00FB496F" w:rsidRPr="0046162D" w14:paraId="75EFDAD1" w14:textId="77777777" w:rsidTr="00415800">
        <w:trPr>
          <w:cantSplit/>
        </w:trPr>
        <w:tc>
          <w:tcPr>
            <w:tcW w:w="1500" w:type="pct"/>
            <w:vAlign w:val="top"/>
          </w:tcPr>
          <w:p w14:paraId="3C571871" w14:textId="602E9ABF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5/10/2027</w:t>
            </w:r>
          </w:p>
        </w:tc>
        <w:tc>
          <w:tcPr>
            <w:tcW w:w="3500" w:type="pct"/>
            <w:vAlign w:val="top"/>
          </w:tcPr>
          <w:p w14:paraId="745181DC" w14:textId="734E62C6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Last day for 100 percent refund for summer 2027 intersession</w:t>
            </w:r>
          </w:p>
        </w:tc>
      </w:tr>
      <w:tr w:rsidR="00FB496F" w:rsidRPr="0046162D" w14:paraId="14AE7E66" w14:textId="77777777" w:rsidTr="00415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  <w:vAlign w:val="top"/>
          </w:tcPr>
          <w:p w14:paraId="0DAA748C" w14:textId="5324E1ED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5/11/2027</w:t>
            </w:r>
          </w:p>
        </w:tc>
        <w:tc>
          <w:tcPr>
            <w:tcW w:w="3500" w:type="pct"/>
            <w:vAlign w:val="top"/>
          </w:tcPr>
          <w:p w14:paraId="5F45D2A2" w14:textId="0C8DC4C0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Last day for 60 percent refund for summer 2027 intersession</w:t>
            </w:r>
          </w:p>
        </w:tc>
      </w:tr>
      <w:tr w:rsidR="00FB496F" w:rsidRPr="0046162D" w14:paraId="55394AB7" w14:textId="77777777" w:rsidTr="00415800">
        <w:trPr>
          <w:cantSplit/>
        </w:trPr>
        <w:tc>
          <w:tcPr>
            <w:tcW w:w="1500" w:type="pct"/>
            <w:vAlign w:val="top"/>
          </w:tcPr>
          <w:p w14:paraId="1A2D9211" w14:textId="5FEED4F6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5/12/2027</w:t>
            </w:r>
          </w:p>
        </w:tc>
        <w:tc>
          <w:tcPr>
            <w:tcW w:w="3500" w:type="pct"/>
            <w:vAlign w:val="top"/>
          </w:tcPr>
          <w:p w14:paraId="61495471" w14:textId="2DF7D632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Last day to drop or resign without a "W" from summer 2027 intersession</w:t>
            </w:r>
          </w:p>
        </w:tc>
      </w:tr>
      <w:tr w:rsidR="00FB496F" w:rsidRPr="0046162D" w14:paraId="63403A1A" w14:textId="77777777" w:rsidTr="00415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  <w:vAlign w:val="top"/>
          </w:tcPr>
          <w:p w14:paraId="0478CB82" w14:textId="2E66F4F2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5/12/2027</w:t>
            </w:r>
          </w:p>
        </w:tc>
        <w:tc>
          <w:tcPr>
            <w:tcW w:w="3500" w:type="pct"/>
            <w:vAlign w:val="top"/>
          </w:tcPr>
          <w:p w14:paraId="2923F379" w14:textId="41579129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Census date for summer 2027 intersession</w:t>
            </w:r>
          </w:p>
        </w:tc>
      </w:tr>
      <w:tr w:rsidR="00FB496F" w:rsidRPr="0046162D" w14:paraId="3D7294E1" w14:textId="77777777" w:rsidTr="00415800">
        <w:trPr>
          <w:cantSplit/>
        </w:trPr>
        <w:tc>
          <w:tcPr>
            <w:tcW w:w="1500" w:type="pct"/>
            <w:vAlign w:val="top"/>
          </w:tcPr>
          <w:p w14:paraId="279E8C50" w14:textId="631B994A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5/12/2027</w:t>
            </w:r>
          </w:p>
        </w:tc>
        <w:tc>
          <w:tcPr>
            <w:tcW w:w="3500" w:type="pct"/>
            <w:vAlign w:val="top"/>
          </w:tcPr>
          <w:p w14:paraId="0879A318" w14:textId="5B0ED9DD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Last day for 40 percent refund for summer 2027 intersession</w:t>
            </w:r>
          </w:p>
        </w:tc>
      </w:tr>
      <w:tr w:rsidR="00FB496F" w:rsidRPr="0046162D" w14:paraId="0F5A0567" w14:textId="77777777" w:rsidTr="00415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  <w:vAlign w:val="top"/>
          </w:tcPr>
          <w:p w14:paraId="69689BB5" w14:textId="2DADC58B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5/13/2027</w:t>
            </w:r>
          </w:p>
        </w:tc>
        <w:tc>
          <w:tcPr>
            <w:tcW w:w="3500" w:type="pct"/>
            <w:vAlign w:val="top"/>
          </w:tcPr>
          <w:p w14:paraId="6D2A6B0F" w14:textId="161C59AC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Last day to change from credit to audit for summer 2027 intersession</w:t>
            </w:r>
          </w:p>
        </w:tc>
      </w:tr>
      <w:tr w:rsidR="00FB496F" w:rsidRPr="0046162D" w14:paraId="39BEDEB2" w14:textId="77777777" w:rsidTr="00415800">
        <w:trPr>
          <w:cantSplit/>
        </w:trPr>
        <w:tc>
          <w:tcPr>
            <w:tcW w:w="1500" w:type="pct"/>
            <w:vAlign w:val="top"/>
          </w:tcPr>
          <w:p w14:paraId="469DE2A7" w14:textId="5F40C33A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5/13/2027</w:t>
            </w:r>
          </w:p>
        </w:tc>
        <w:tc>
          <w:tcPr>
            <w:tcW w:w="3500" w:type="pct"/>
            <w:vAlign w:val="top"/>
          </w:tcPr>
          <w:p w14:paraId="320D0D2A" w14:textId="3E17D93E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Last day to drop or resign with a "W" from summer 2027 intersession</w:t>
            </w:r>
          </w:p>
        </w:tc>
      </w:tr>
      <w:tr w:rsidR="00FB496F" w:rsidRPr="0046162D" w14:paraId="50C594A0" w14:textId="77777777" w:rsidTr="00415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  <w:vAlign w:val="top"/>
          </w:tcPr>
          <w:p w14:paraId="171F490C" w14:textId="006BDF71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5/19/2027</w:t>
            </w:r>
          </w:p>
        </w:tc>
        <w:tc>
          <w:tcPr>
            <w:tcW w:w="3500" w:type="pct"/>
            <w:vAlign w:val="top"/>
          </w:tcPr>
          <w:p w14:paraId="264218FE" w14:textId="33828683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Summer 2027 intersession ends.</w:t>
            </w:r>
          </w:p>
        </w:tc>
      </w:tr>
      <w:tr w:rsidR="00FB496F" w:rsidRPr="0046162D" w14:paraId="27E8FBA6" w14:textId="77777777" w:rsidTr="00415800">
        <w:trPr>
          <w:cantSplit/>
        </w:trPr>
        <w:tc>
          <w:tcPr>
            <w:tcW w:w="1500" w:type="pct"/>
            <w:vAlign w:val="top"/>
          </w:tcPr>
          <w:p w14:paraId="217F3AC1" w14:textId="0E3C6DAA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5/20/2027</w:t>
            </w:r>
          </w:p>
        </w:tc>
        <w:tc>
          <w:tcPr>
            <w:tcW w:w="3500" w:type="pct"/>
            <w:vAlign w:val="top"/>
          </w:tcPr>
          <w:p w14:paraId="28FDB3D7" w14:textId="4213805F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Final exams for summer 2027 intersession</w:t>
            </w:r>
          </w:p>
        </w:tc>
      </w:tr>
      <w:tr w:rsidR="00FB496F" w:rsidRPr="0046162D" w14:paraId="7F1C885A" w14:textId="77777777" w:rsidTr="00415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  <w:vAlign w:val="top"/>
          </w:tcPr>
          <w:p w14:paraId="699181F9" w14:textId="3EF97865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>5/25/2027</w:t>
            </w:r>
          </w:p>
        </w:tc>
        <w:tc>
          <w:tcPr>
            <w:tcW w:w="3500" w:type="pct"/>
            <w:vAlign w:val="top"/>
          </w:tcPr>
          <w:p w14:paraId="0E341529" w14:textId="430B63F7" w:rsidR="00FB496F" w:rsidRPr="0046162D" w:rsidRDefault="00FB496F" w:rsidP="00FB496F">
            <w:pPr>
              <w:spacing w:before="120" w:after="120"/>
              <w:rPr>
                <w:sz w:val="20"/>
              </w:rPr>
            </w:pPr>
            <w:r w:rsidRPr="00040A87">
              <w:t xml:space="preserve">Summer 2027 intersession final grades </w:t>
            </w:r>
            <w:proofErr w:type="gramStart"/>
            <w:r w:rsidRPr="00040A87">
              <w:t>due</w:t>
            </w:r>
            <w:proofErr w:type="gramEnd"/>
            <w:r w:rsidRPr="00040A87">
              <w:t xml:space="preserve"> from faculty to the Registrar at 10 a.m.</w:t>
            </w:r>
          </w:p>
        </w:tc>
      </w:tr>
    </w:tbl>
    <w:p w14:paraId="11291AFB" w14:textId="384CD299" w:rsidR="003C2C6D" w:rsidRPr="0046162D" w:rsidRDefault="003C2C6D" w:rsidP="003C2C6D">
      <w:pPr>
        <w:rPr>
          <w:sz w:val="22"/>
          <w:szCs w:val="22"/>
        </w:rPr>
      </w:pPr>
    </w:p>
    <w:sectPr w:rsidR="003C2C6D" w:rsidRPr="0046162D" w:rsidSect="004616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2D95" w14:textId="77777777" w:rsidR="002B1A7D" w:rsidRDefault="002B1A7D">
      <w:pPr>
        <w:spacing w:after="0" w:line="240" w:lineRule="auto"/>
      </w:pPr>
      <w:r>
        <w:separator/>
      </w:r>
    </w:p>
  </w:endnote>
  <w:endnote w:type="continuationSeparator" w:id="0">
    <w:p w14:paraId="270FB620" w14:textId="77777777" w:rsidR="002B1A7D" w:rsidRDefault="002B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9F13" w14:textId="77777777" w:rsidR="005C12A0" w:rsidRDefault="005C1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61D7C"/>
      </w:r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29C60" w14:textId="7D387C56" w:rsidR="004B4E7E" w:rsidRPr="0029773F" w:rsidRDefault="0029773F" w:rsidP="0029773F">
        <w:pPr>
          <w:pStyle w:val="Footer"/>
          <w:rPr>
            <w:color w:val="461D7C"/>
          </w:rPr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 w:rsidRPr="0029773F">
          <w:rPr>
            <w:color w:val="461D7C"/>
          </w:rPr>
          <w:fldChar w:fldCharType="begin"/>
        </w:r>
        <w:r w:rsidR="004B4E7E" w:rsidRPr="0029773F">
          <w:rPr>
            <w:color w:val="461D7C"/>
          </w:rPr>
          <w:instrText xml:space="preserve"> PAGE   \* MERGEFORMAT </w:instrText>
        </w:r>
        <w:r w:rsidR="004B4E7E" w:rsidRPr="0029773F">
          <w:rPr>
            <w:color w:val="461D7C"/>
          </w:rPr>
          <w:fldChar w:fldCharType="separate"/>
        </w:r>
        <w:r w:rsidR="004B4E7E" w:rsidRPr="0029773F">
          <w:rPr>
            <w:noProof/>
            <w:color w:val="461D7C"/>
          </w:rPr>
          <w:t>2</w:t>
        </w:r>
        <w:r w:rsidR="004B4E7E" w:rsidRPr="0029773F">
          <w:rPr>
            <w:noProof/>
            <w:color w:val="461D7C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61D7C"/>
      </w:r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AFC9" w14:textId="04E53699" w:rsidR="00815EF9" w:rsidRPr="0029773F" w:rsidRDefault="00844423" w:rsidP="0029773F">
        <w:pPr>
          <w:pStyle w:val="Footer"/>
          <w:rPr>
            <w:color w:val="461D7C"/>
          </w:rPr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815EF9" w:rsidRPr="0029773F">
          <w:rPr>
            <w:color w:val="461D7C"/>
          </w:rPr>
          <w:fldChar w:fldCharType="begin"/>
        </w:r>
        <w:r w:rsidR="00815EF9" w:rsidRPr="0029773F">
          <w:rPr>
            <w:color w:val="461D7C"/>
          </w:rPr>
          <w:instrText xml:space="preserve"> PAGE   \* MERGEFORMAT </w:instrText>
        </w:r>
        <w:r w:rsidR="00815EF9" w:rsidRPr="0029773F">
          <w:rPr>
            <w:color w:val="461D7C"/>
          </w:rPr>
          <w:fldChar w:fldCharType="separate"/>
        </w:r>
        <w:r w:rsidR="00815EF9" w:rsidRPr="0029773F">
          <w:rPr>
            <w:noProof/>
            <w:color w:val="461D7C"/>
          </w:rPr>
          <w:t>2</w:t>
        </w:r>
        <w:r w:rsidR="00815EF9" w:rsidRPr="0029773F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0451" w14:textId="77777777" w:rsidR="002B1A7D" w:rsidRDefault="002B1A7D">
      <w:pPr>
        <w:spacing w:after="0" w:line="240" w:lineRule="auto"/>
      </w:pPr>
      <w:r>
        <w:separator/>
      </w:r>
    </w:p>
  </w:footnote>
  <w:footnote w:type="continuationSeparator" w:id="0">
    <w:p w14:paraId="77E7FDC9" w14:textId="77777777" w:rsidR="002B1A7D" w:rsidRDefault="002B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4F25" w14:textId="77777777" w:rsidR="005C12A0" w:rsidRDefault="005C1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B63B" w14:textId="77777777" w:rsidR="005C12A0" w:rsidRDefault="005C1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322E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E7B9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95"/>
    <w:rsid w:val="00001CE4"/>
    <w:rsid w:val="00013680"/>
    <w:rsid w:val="00090FDB"/>
    <w:rsid w:val="000C1C50"/>
    <w:rsid w:val="000E4E73"/>
    <w:rsid w:val="000F14BA"/>
    <w:rsid w:val="0010160F"/>
    <w:rsid w:val="0012255B"/>
    <w:rsid w:val="001352D7"/>
    <w:rsid w:val="0016396E"/>
    <w:rsid w:val="001A7DCD"/>
    <w:rsid w:val="00224D14"/>
    <w:rsid w:val="00257607"/>
    <w:rsid w:val="00286B30"/>
    <w:rsid w:val="00296AAD"/>
    <w:rsid w:val="0029773F"/>
    <w:rsid w:val="002B1A7D"/>
    <w:rsid w:val="003C2C6D"/>
    <w:rsid w:val="003D66B5"/>
    <w:rsid w:val="003E6244"/>
    <w:rsid w:val="00402695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B6579"/>
    <w:rsid w:val="005C12A0"/>
    <w:rsid w:val="00623597"/>
    <w:rsid w:val="006306D7"/>
    <w:rsid w:val="006443D9"/>
    <w:rsid w:val="006D431E"/>
    <w:rsid w:val="007046B4"/>
    <w:rsid w:val="00712CF3"/>
    <w:rsid w:val="00736484"/>
    <w:rsid w:val="00740342"/>
    <w:rsid w:val="00743556"/>
    <w:rsid w:val="007700E6"/>
    <w:rsid w:val="00785BDD"/>
    <w:rsid w:val="007B72B1"/>
    <w:rsid w:val="007D2D63"/>
    <w:rsid w:val="007D3174"/>
    <w:rsid w:val="007D69D1"/>
    <w:rsid w:val="007D6D7B"/>
    <w:rsid w:val="007F1A15"/>
    <w:rsid w:val="00815EF9"/>
    <w:rsid w:val="00844423"/>
    <w:rsid w:val="008A559F"/>
    <w:rsid w:val="0095122E"/>
    <w:rsid w:val="0095BAA0"/>
    <w:rsid w:val="009B68E5"/>
    <w:rsid w:val="009C0088"/>
    <w:rsid w:val="009C1891"/>
    <w:rsid w:val="009D2B60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62161"/>
    <w:rsid w:val="00C76451"/>
    <w:rsid w:val="00CB4FAC"/>
    <w:rsid w:val="00D36290"/>
    <w:rsid w:val="00D5129A"/>
    <w:rsid w:val="00D5605A"/>
    <w:rsid w:val="00D84162"/>
    <w:rsid w:val="00DB00FD"/>
    <w:rsid w:val="00DB2EBC"/>
    <w:rsid w:val="00E1250B"/>
    <w:rsid w:val="00E83337"/>
    <w:rsid w:val="00F17B97"/>
    <w:rsid w:val="00F573D9"/>
    <w:rsid w:val="00F829B3"/>
    <w:rsid w:val="00F8446B"/>
    <w:rsid w:val="00F86BA2"/>
    <w:rsid w:val="00F919CA"/>
    <w:rsid w:val="00F94098"/>
    <w:rsid w:val="00FA5FDB"/>
    <w:rsid w:val="00FB496F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0C52"/>
  <w15:chartTrackingRefBased/>
  <w15:docId w15:val="{1588DD8A-A018-4F51-856B-FD8C7455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eb\06_a11y\Template%20FINAL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21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2026 Intersession Calendar - LSUS</vt:lpstr>
    </vt:vector>
  </TitlesOfParts>
  <Manager>MEDIA@lsus.edu</Manager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2027 Intersession Calendar - LSUS</dc:title>
  <dc:subject/>
  <dc:creator/>
  <cp:keywords/>
  <dc:description/>
  <cp:lastModifiedBy>Landry Ray</cp:lastModifiedBy>
  <cp:revision>14</cp:revision>
  <dcterms:created xsi:type="dcterms:W3CDTF">2026-03-18T16:04:00Z</dcterms:created>
  <dcterms:modified xsi:type="dcterms:W3CDTF">2026-04-16T17:25:00Z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