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4A2A" w14:textId="440B4C55" w:rsidR="0046162D" w:rsidRPr="0046162D" w:rsidRDefault="000C0CCD" w:rsidP="0046162D">
      <w:pPr>
        <w:pStyle w:val="Heading1"/>
        <w:spacing w:before="240" w:line="278" w:lineRule="auto"/>
        <w:jc w:val="center"/>
        <w:rPr>
          <w:sz w:val="36"/>
          <w:szCs w:val="36"/>
        </w:rPr>
      </w:pPr>
      <w:r>
        <w:rPr>
          <w:sz w:val="36"/>
          <w:szCs w:val="36"/>
        </w:rPr>
        <w:t>Summer 2027 Accelerated Calendar</w:t>
      </w:r>
    </w:p>
    <w:p w14:paraId="3DA3FCFB" w14:textId="25CDF18B" w:rsidR="0046162D" w:rsidRPr="003F6686" w:rsidRDefault="00B3544A" w:rsidP="003F6686">
      <w:pPr>
        <w:pStyle w:val="Heading2"/>
      </w:pPr>
      <w:r w:rsidRPr="00B3544A">
        <w:t xml:space="preserve">Summer 2027 </w:t>
      </w:r>
      <w:r>
        <w:t xml:space="preserve">Session </w:t>
      </w:r>
      <w:r w:rsidR="000C0CCD">
        <w:t>AP1</w:t>
      </w:r>
      <w:r>
        <w:t xml:space="preserve"> 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various dates and deadlines for the Summer 2027 Accelerated AP1 Session."/>
        <w:tblDescription w:val="A table outlining the various dates and deadlines for the Summer 2027 Accelerated AP1 Session."/>
      </w:tblPr>
      <w:tblGrid>
        <w:gridCol w:w="4136"/>
        <w:gridCol w:w="9678"/>
      </w:tblGrid>
      <w:tr w:rsidR="0046162D" w:rsidRPr="0046162D" w14:paraId="78499BB6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97" w:type="pct"/>
          </w:tcPr>
          <w:p w14:paraId="572D0D36" w14:textId="77777777" w:rsidR="0046162D" w:rsidRPr="0046162D" w:rsidRDefault="0046162D" w:rsidP="0046162D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3" w:type="pct"/>
          </w:tcPr>
          <w:p w14:paraId="7660BD43" w14:textId="77777777" w:rsidR="0046162D" w:rsidRPr="0046162D" w:rsidRDefault="0046162D" w:rsidP="0046162D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561F1C" w:rsidRPr="0046162D" w14:paraId="18F0FE99" w14:textId="77777777" w:rsidTr="0046162D">
        <w:trPr>
          <w:cantSplit/>
        </w:trPr>
        <w:tc>
          <w:tcPr>
            <w:tcW w:w="1497" w:type="pct"/>
          </w:tcPr>
          <w:p w14:paraId="3AE7965E" w14:textId="062AADFC" w:rsidR="00561F1C" w:rsidRPr="0046162D" w:rsidRDefault="00561F1C" w:rsidP="00561F1C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4/19/2027</w:t>
            </w:r>
          </w:p>
        </w:tc>
        <w:tc>
          <w:tcPr>
            <w:tcW w:w="3503" w:type="pct"/>
          </w:tcPr>
          <w:p w14:paraId="61807AB9" w14:textId="649E5AFD" w:rsidR="00561F1C" w:rsidRPr="0046162D" w:rsidRDefault="00561F1C" w:rsidP="00561F1C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to apply for summer 2027 semester AP1</w:t>
            </w:r>
          </w:p>
        </w:tc>
      </w:tr>
      <w:tr w:rsidR="00561F1C" w:rsidRPr="0046162D" w14:paraId="435DEA21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706402EE" w14:textId="196C1DB6" w:rsidR="00561F1C" w:rsidRPr="0046162D" w:rsidRDefault="00561F1C" w:rsidP="00561F1C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4/26/2027</w:t>
            </w:r>
          </w:p>
        </w:tc>
        <w:tc>
          <w:tcPr>
            <w:tcW w:w="3503" w:type="pct"/>
          </w:tcPr>
          <w:p w14:paraId="47D14C03" w14:textId="532CC468" w:rsidR="00561F1C" w:rsidRPr="0046162D" w:rsidRDefault="00561F1C" w:rsidP="00561F1C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for submission of documents for summer 2027 semester AP1</w:t>
            </w:r>
          </w:p>
        </w:tc>
      </w:tr>
      <w:tr w:rsidR="00561F1C" w:rsidRPr="0046162D" w14:paraId="5DEBBB7E" w14:textId="77777777" w:rsidTr="0046162D">
        <w:trPr>
          <w:cantSplit/>
        </w:trPr>
        <w:tc>
          <w:tcPr>
            <w:tcW w:w="1497" w:type="pct"/>
          </w:tcPr>
          <w:p w14:paraId="04EBC211" w14:textId="438D9F47" w:rsidR="00561F1C" w:rsidRPr="0046162D" w:rsidRDefault="00561F1C" w:rsidP="00561F1C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5/5/2027</w:t>
            </w:r>
          </w:p>
        </w:tc>
        <w:tc>
          <w:tcPr>
            <w:tcW w:w="3503" w:type="pct"/>
          </w:tcPr>
          <w:p w14:paraId="6380C3FD" w14:textId="2AD5C13F" w:rsidR="00561F1C" w:rsidRPr="0046162D" w:rsidRDefault="00561F1C" w:rsidP="00561F1C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Tuition and fee payment deadline for summer 2027 semester AP1</w:t>
            </w:r>
          </w:p>
        </w:tc>
      </w:tr>
      <w:tr w:rsidR="00561F1C" w:rsidRPr="0046162D" w14:paraId="6A3229F5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3784B0E8" w14:textId="2F8F7343" w:rsidR="00561F1C" w:rsidRPr="0046162D" w:rsidRDefault="00561F1C" w:rsidP="00561F1C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5/6/2027</w:t>
            </w:r>
          </w:p>
        </w:tc>
        <w:tc>
          <w:tcPr>
            <w:tcW w:w="3503" w:type="pct"/>
          </w:tcPr>
          <w:p w14:paraId="78838FD7" w14:textId="6565CE23" w:rsidR="00561F1C" w:rsidRPr="0046162D" w:rsidRDefault="00561F1C" w:rsidP="00561F1C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$50 late registration fee begins for summer 2027 semester AP1.</w:t>
            </w:r>
          </w:p>
        </w:tc>
      </w:tr>
      <w:tr w:rsidR="00561F1C" w:rsidRPr="0046162D" w14:paraId="34039263" w14:textId="77777777" w:rsidTr="0046162D">
        <w:trPr>
          <w:cantSplit/>
        </w:trPr>
        <w:tc>
          <w:tcPr>
            <w:tcW w:w="1497" w:type="pct"/>
          </w:tcPr>
          <w:p w14:paraId="218089C7" w14:textId="1DE10EDB" w:rsidR="00561F1C" w:rsidRPr="0046162D" w:rsidRDefault="00561F1C" w:rsidP="00561F1C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5/10/2027</w:t>
            </w:r>
          </w:p>
        </w:tc>
        <w:tc>
          <w:tcPr>
            <w:tcW w:w="3503" w:type="pct"/>
          </w:tcPr>
          <w:p w14:paraId="5B324EBD" w14:textId="4E33D95A" w:rsidR="00561F1C" w:rsidRPr="0046162D" w:rsidRDefault="00561F1C" w:rsidP="00561F1C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Classes begin for summer 2027 semester AP1.</w:t>
            </w:r>
          </w:p>
        </w:tc>
      </w:tr>
      <w:tr w:rsidR="00561F1C" w:rsidRPr="0046162D" w14:paraId="62E53316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08139EC2" w14:textId="70E83DDF" w:rsidR="00561F1C" w:rsidRPr="0046162D" w:rsidRDefault="00561F1C" w:rsidP="00561F1C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5/10/2027</w:t>
            </w:r>
          </w:p>
        </w:tc>
        <w:tc>
          <w:tcPr>
            <w:tcW w:w="3503" w:type="pct"/>
          </w:tcPr>
          <w:p w14:paraId="73BE3431" w14:textId="7A54F4D5" w:rsidR="00561F1C" w:rsidRPr="0046162D" w:rsidRDefault="00561F1C" w:rsidP="00561F1C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to add courses for summer 2027 semester AP1</w:t>
            </w:r>
          </w:p>
        </w:tc>
      </w:tr>
      <w:tr w:rsidR="00561F1C" w:rsidRPr="0046162D" w14:paraId="53E1E77D" w14:textId="77777777" w:rsidTr="0046162D">
        <w:trPr>
          <w:cantSplit/>
        </w:trPr>
        <w:tc>
          <w:tcPr>
            <w:tcW w:w="1497" w:type="pct"/>
          </w:tcPr>
          <w:p w14:paraId="0DE5B36E" w14:textId="74484ECE" w:rsidR="00561F1C" w:rsidRPr="0046162D" w:rsidRDefault="00561F1C" w:rsidP="00561F1C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5/12/2027</w:t>
            </w:r>
          </w:p>
        </w:tc>
        <w:tc>
          <w:tcPr>
            <w:tcW w:w="3503" w:type="pct"/>
          </w:tcPr>
          <w:p w14:paraId="40212DAC" w14:textId="5A9C532C" w:rsidR="00561F1C" w:rsidRPr="0046162D" w:rsidRDefault="00561F1C" w:rsidP="00561F1C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for 100 percent refund for summer 2027 semester AP1</w:t>
            </w:r>
          </w:p>
        </w:tc>
      </w:tr>
      <w:tr w:rsidR="00561F1C" w:rsidRPr="0046162D" w14:paraId="56D661F6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1C7A959B" w14:textId="5211A547" w:rsidR="00561F1C" w:rsidRPr="0046162D" w:rsidRDefault="00561F1C" w:rsidP="00561F1C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5/14/2027</w:t>
            </w:r>
          </w:p>
        </w:tc>
        <w:tc>
          <w:tcPr>
            <w:tcW w:w="3503" w:type="pct"/>
          </w:tcPr>
          <w:p w14:paraId="25CA2411" w14:textId="0031F6AD" w:rsidR="00561F1C" w:rsidRPr="0046162D" w:rsidRDefault="00561F1C" w:rsidP="00561F1C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for 60 percent refund for summer 2027 semester AP1</w:t>
            </w:r>
          </w:p>
        </w:tc>
      </w:tr>
      <w:tr w:rsidR="00561F1C" w:rsidRPr="0046162D" w14:paraId="364C2C97" w14:textId="77777777" w:rsidTr="0046162D">
        <w:trPr>
          <w:cantSplit/>
        </w:trPr>
        <w:tc>
          <w:tcPr>
            <w:tcW w:w="1497" w:type="pct"/>
          </w:tcPr>
          <w:p w14:paraId="797906A3" w14:textId="465237FE" w:rsidR="00561F1C" w:rsidRPr="0046162D" w:rsidRDefault="00561F1C" w:rsidP="00561F1C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5/18/2027</w:t>
            </w:r>
          </w:p>
        </w:tc>
        <w:tc>
          <w:tcPr>
            <w:tcW w:w="3503" w:type="pct"/>
          </w:tcPr>
          <w:p w14:paraId="3300871D" w14:textId="7C401118" w:rsidR="00561F1C" w:rsidRPr="0046162D" w:rsidRDefault="00561F1C" w:rsidP="00561F1C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to drop or resign without a "W" from summer 2027 semester AP1</w:t>
            </w:r>
          </w:p>
        </w:tc>
      </w:tr>
      <w:tr w:rsidR="00561F1C" w:rsidRPr="0046162D" w14:paraId="28F7410F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3577A85" w14:textId="6E125DF7" w:rsidR="00561F1C" w:rsidRPr="0046162D" w:rsidRDefault="00561F1C" w:rsidP="00561F1C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5/18/2027</w:t>
            </w:r>
          </w:p>
        </w:tc>
        <w:tc>
          <w:tcPr>
            <w:tcW w:w="3503" w:type="pct"/>
          </w:tcPr>
          <w:p w14:paraId="6E03F5BD" w14:textId="44F07505" w:rsidR="00561F1C" w:rsidRPr="0046162D" w:rsidRDefault="00561F1C" w:rsidP="00561F1C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to change from credit to audit for summer 2027 semester AP1</w:t>
            </w:r>
          </w:p>
        </w:tc>
      </w:tr>
      <w:tr w:rsidR="00561F1C" w:rsidRPr="0046162D" w14:paraId="1BDAE406" w14:textId="77777777" w:rsidTr="0046162D">
        <w:trPr>
          <w:cantSplit/>
        </w:trPr>
        <w:tc>
          <w:tcPr>
            <w:tcW w:w="1497" w:type="pct"/>
          </w:tcPr>
          <w:p w14:paraId="3087976B" w14:textId="659A94F8" w:rsidR="00561F1C" w:rsidRPr="0046162D" w:rsidRDefault="00561F1C" w:rsidP="00561F1C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5/18/2027</w:t>
            </w:r>
          </w:p>
        </w:tc>
        <w:tc>
          <w:tcPr>
            <w:tcW w:w="3503" w:type="pct"/>
          </w:tcPr>
          <w:p w14:paraId="5CC8BBD6" w14:textId="3D80AA31" w:rsidR="00561F1C" w:rsidRPr="0046162D" w:rsidRDefault="00561F1C" w:rsidP="00561F1C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Census date for summer 2027 semester AP1</w:t>
            </w:r>
          </w:p>
        </w:tc>
      </w:tr>
      <w:tr w:rsidR="00C64768" w:rsidRPr="0046162D" w14:paraId="32E69BA1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01E8C867" w14:textId="3F06E9BE" w:rsidR="00C64768" w:rsidRPr="000357F7" w:rsidRDefault="00C64768" w:rsidP="00C64768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5/18/2027</w:t>
            </w:r>
          </w:p>
        </w:tc>
        <w:tc>
          <w:tcPr>
            <w:tcW w:w="3503" w:type="pct"/>
          </w:tcPr>
          <w:p w14:paraId="5A5CBDB4" w14:textId="0647E80F" w:rsidR="00C64768" w:rsidRPr="000357F7" w:rsidRDefault="00C64768" w:rsidP="00C64768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for 40 percent refund for summer 2027 semester AP1</w:t>
            </w:r>
          </w:p>
        </w:tc>
      </w:tr>
      <w:tr w:rsidR="00C64768" w:rsidRPr="0046162D" w14:paraId="7D9FCB9F" w14:textId="77777777" w:rsidTr="0046162D">
        <w:trPr>
          <w:cantSplit/>
        </w:trPr>
        <w:tc>
          <w:tcPr>
            <w:tcW w:w="1497" w:type="pct"/>
          </w:tcPr>
          <w:p w14:paraId="5FBE99B7" w14:textId="45303D4B" w:rsidR="00C64768" w:rsidRPr="000357F7" w:rsidRDefault="00C64768" w:rsidP="00C64768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5/21/2027</w:t>
            </w:r>
          </w:p>
        </w:tc>
        <w:tc>
          <w:tcPr>
            <w:tcW w:w="3503" w:type="pct"/>
          </w:tcPr>
          <w:p w14:paraId="2E1BDAA6" w14:textId="7AC9EAA6" w:rsidR="00C64768" w:rsidRPr="000357F7" w:rsidRDefault="00C64768" w:rsidP="00C64768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for submission of dissertation/thesis for summer 2027 semester AP1</w:t>
            </w:r>
          </w:p>
        </w:tc>
      </w:tr>
      <w:tr w:rsidR="00C64768" w:rsidRPr="0046162D" w14:paraId="2908A0F0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682CD9F" w14:textId="288FB9D7" w:rsidR="00C64768" w:rsidRPr="000357F7" w:rsidRDefault="00C64768" w:rsidP="00C64768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6/9/2027</w:t>
            </w:r>
          </w:p>
        </w:tc>
        <w:tc>
          <w:tcPr>
            <w:tcW w:w="3503" w:type="pct"/>
          </w:tcPr>
          <w:p w14:paraId="03171EE3" w14:textId="218FDC9F" w:rsidR="00C64768" w:rsidRPr="000357F7" w:rsidRDefault="00C64768" w:rsidP="00C64768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to drop with a "W" from summer 2027 semester AP1</w:t>
            </w:r>
          </w:p>
        </w:tc>
      </w:tr>
      <w:tr w:rsidR="00C64768" w:rsidRPr="0046162D" w14:paraId="07A7AD2E" w14:textId="77777777" w:rsidTr="0046162D">
        <w:trPr>
          <w:cantSplit/>
        </w:trPr>
        <w:tc>
          <w:tcPr>
            <w:tcW w:w="1497" w:type="pct"/>
          </w:tcPr>
          <w:p w14:paraId="51E3107D" w14:textId="18D884E9" w:rsidR="00C64768" w:rsidRPr="000357F7" w:rsidRDefault="00C64768" w:rsidP="00C64768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6/25 - 6/26/2027</w:t>
            </w:r>
          </w:p>
        </w:tc>
        <w:tc>
          <w:tcPr>
            <w:tcW w:w="3503" w:type="pct"/>
          </w:tcPr>
          <w:p w14:paraId="0EFC7F2D" w14:textId="64EF194D" w:rsidR="00C64768" w:rsidRPr="000357F7" w:rsidRDefault="00C64768" w:rsidP="00C64768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Final exams for summer 2027 semester AP1</w:t>
            </w:r>
          </w:p>
        </w:tc>
      </w:tr>
      <w:tr w:rsidR="00C64768" w:rsidRPr="0046162D" w14:paraId="17F4DE09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35096C5D" w14:textId="01A6CA2C" w:rsidR="00C64768" w:rsidRPr="000357F7" w:rsidRDefault="00C64768" w:rsidP="00C64768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6/28/2027</w:t>
            </w:r>
          </w:p>
        </w:tc>
        <w:tc>
          <w:tcPr>
            <w:tcW w:w="3503" w:type="pct"/>
          </w:tcPr>
          <w:p w14:paraId="458EF25E" w14:textId="74986B2F" w:rsidR="00C64768" w:rsidRPr="000357F7" w:rsidRDefault="00C64768" w:rsidP="00C64768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Classes end for summer 2027 semester AP1.</w:t>
            </w:r>
          </w:p>
        </w:tc>
      </w:tr>
      <w:tr w:rsidR="00C64768" w:rsidRPr="0046162D" w14:paraId="0FFC7B22" w14:textId="77777777" w:rsidTr="0046162D">
        <w:trPr>
          <w:cantSplit/>
        </w:trPr>
        <w:tc>
          <w:tcPr>
            <w:tcW w:w="1497" w:type="pct"/>
          </w:tcPr>
          <w:p w14:paraId="1A477F2F" w14:textId="4F092171" w:rsidR="00C64768" w:rsidRPr="000357F7" w:rsidRDefault="00C64768" w:rsidP="00C64768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6/29/2027</w:t>
            </w:r>
          </w:p>
        </w:tc>
        <w:tc>
          <w:tcPr>
            <w:tcW w:w="3503" w:type="pct"/>
          </w:tcPr>
          <w:p w14:paraId="43E7001F" w14:textId="4B132F2E" w:rsidR="00C64768" w:rsidRPr="000357F7" w:rsidRDefault="00C64768" w:rsidP="00C64768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Summer 2027 semester AP1 grades due from faculty to the </w:t>
            </w:r>
            <w:proofErr w:type="gramStart"/>
            <w:r>
              <w:rPr>
                <w:sz w:val="20"/>
                <w:szCs w:val="22"/>
              </w:rPr>
              <w:t>Registrar @</w:t>
            </w:r>
            <w:proofErr w:type="gramEnd"/>
            <w:r>
              <w:rPr>
                <w:sz w:val="20"/>
                <w:szCs w:val="22"/>
              </w:rPr>
              <w:t xml:space="preserve"> 10 a.m.</w:t>
            </w:r>
          </w:p>
        </w:tc>
      </w:tr>
      <w:tr w:rsidR="00C64768" w:rsidRPr="0046162D" w14:paraId="2BBDFC9B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7D1BBBCC" w14:textId="0E7B266C" w:rsidR="00C64768" w:rsidRPr="000357F7" w:rsidRDefault="00C64768" w:rsidP="00C64768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7/6/2027</w:t>
            </w:r>
          </w:p>
        </w:tc>
        <w:tc>
          <w:tcPr>
            <w:tcW w:w="3503" w:type="pct"/>
          </w:tcPr>
          <w:p w14:paraId="2C008A14" w14:textId="60F1334C" w:rsidR="00C64768" w:rsidRPr="000357F7" w:rsidRDefault="00C64768" w:rsidP="00C64768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Summer 2027 semester AP1 degree conferral date</w:t>
            </w:r>
          </w:p>
        </w:tc>
      </w:tr>
    </w:tbl>
    <w:p w14:paraId="376A8782" w14:textId="28297074" w:rsidR="00257607" w:rsidRPr="0046162D" w:rsidRDefault="00257607" w:rsidP="00237632"/>
    <w:p w14:paraId="50BD179D" w14:textId="4B8B8E93" w:rsidR="002C07DA" w:rsidRPr="003F6686" w:rsidRDefault="00B3544A" w:rsidP="002C07DA">
      <w:pPr>
        <w:pStyle w:val="Heading2"/>
      </w:pPr>
      <w:r w:rsidRPr="00B3544A">
        <w:t xml:space="preserve">Summer 2027 </w:t>
      </w:r>
      <w:r>
        <w:t xml:space="preserve">Session </w:t>
      </w:r>
      <w:r w:rsidR="002C07DA">
        <w:t>AP2</w:t>
      </w:r>
      <w:r>
        <w:t xml:space="preserve"> 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various dates and deadlines for the Summer 2027 Accelerated AP2 Session."/>
        <w:tblDescription w:val="A table outlining the various dates and deadlines for the Summer 2027 Accelerated AP2 Session."/>
      </w:tblPr>
      <w:tblGrid>
        <w:gridCol w:w="4136"/>
        <w:gridCol w:w="9678"/>
      </w:tblGrid>
      <w:tr w:rsidR="002C07DA" w:rsidRPr="0046162D" w14:paraId="4B0E0BA9" w14:textId="77777777" w:rsidTr="00CC6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97" w:type="pct"/>
          </w:tcPr>
          <w:p w14:paraId="013FC16C" w14:textId="77777777" w:rsidR="002C07DA" w:rsidRPr="0046162D" w:rsidRDefault="002C07DA" w:rsidP="00CC6DF7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3" w:type="pct"/>
          </w:tcPr>
          <w:p w14:paraId="05EC087B" w14:textId="77777777" w:rsidR="002C07DA" w:rsidRPr="0046162D" w:rsidRDefault="002C07DA" w:rsidP="00CC6DF7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8E421D" w:rsidRPr="0046162D" w14:paraId="6B79B816" w14:textId="77777777" w:rsidTr="00CC6DF7">
        <w:trPr>
          <w:cantSplit/>
        </w:trPr>
        <w:tc>
          <w:tcPr>
            <w:tcW w:w="1497" w:type="pct"/>
          </w:tcPr>
          <w:p w14:paraId="74E22179" w14:textId="368DC3B6" w:rsidR="008E421D" w:rsidRPr="0046162D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6/14/2027</w:t>
            </w:r>
          </w:p>
        </w:tc>
        <w:tc>
          <w:tcPr>
            <w:tcW w:w="3503" w:type="pct"/>
          </w:tcPr>
          <w:p w14:paraId="222B2010" w14:textId="67FA4E4E" w:rsidR="008E421D" w:rsidRPr="0046162D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to apply for summer 2027 semester AP2</w:t>
            </w:r>
          </w:p>
        </w:tc>
      </w:tr>
      <w:tr w:rsidR="008E421D" w:rsidRPr="0046162D" w14:paraId="038E668C" w14:textId="77777777" w:rsidTr="00CC6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37981FA0" w14:textId="3A79DA4B" w:rsidR="008E421D" w:rsidRPr="0046162D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6/21/2027</w:t>
            </w:r>
          </w:p>
        </w:tc>
        <w:tc>
          <w:tcPr>
            <w:tcW w:w="3503" w:type="pct"/>
          </w:tcPr>
          <w:p w14:paraId="62020BDF" w14:textId="0B82668C" w:rsidR="008E421D" w:rsidRPr="0046162D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for submission of documents for summer 2027 semester AP2</w:t>
            </w:r>
          </w:p>
        </w:tc>
      </w:tr>
      <w:tr w:rsidR="008E421D" w:rsidRPr="0046162D" w14:paraId="3D0C5731" w14:textId="77777777" w:rsidTr="00CC6DF7">
        <w:trPr>
          <w:cantSplit/>
        </w:trPr>
        <w:tc>
          <w:tcPr>
            <w:tcW w:w="1497" w:type="pct"/>
          </w:tcPr>
          <w:p w14:paraId="52549EDA" w14:textId="601072F2" w:rsidR="008E421D" w:rsidRPr="00392DA4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6/30/2027</w:t>
            </w:r>
          </w:p>
        </w:tc>
        <w:tc>
          <w:tcPr>
            <w:tcW w:w="3503" w:type="pct"/>
          </w:tcPr>
          <w:p w14:paraId="135EF5E7" w14:textId="679BEF2D" w:rsidR="008E421D" w:rsidRPr="00392DA4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Tuition and fee payment deadline for summer 2027 semester AP2</w:t>
            </w:r>
          </w:p>
        </w:tc>
      </w:tr>
      <w:tr w:rsidR="008E421D" w:rsidRPr="0046162D" w14:paraId="7485A4A9" w14:textId="77777777" w:rsidTr="00CC6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01DFEB44" w14:textId="27C5B285" w:rsidR="008E421D" w:rsidRPr="00392DA4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7/1/2027</w:t>
            </w:r>
          </w:p>
        </w:tc>
        <w:tc>
          <w:tcPr>
            <w:tcW w:w="3503" w:type="pct"/>
          </w:tcPr>
          <w:p w14:paraId="065135B2" w14:textId="4D2F1E28" w:rsidR="008E421D" w:rsidRPr="00392DA4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$50 late registration fee begins for summer 2027 semester AP2.</w:t>
            </w:r>
          </w:p>
        </w:tc>
      </w:tr>
      <w:tr w:rsidR="008E421D" w:rsidRPr="0046162D" w14:paraId="551F8354" w14:textId="77777777" w:rsidTr="00CC6DF7">
        <w:trPr>
          <w:cantSplit/>
        </w:trPr>
        <w:tc>
          <w:tcPr>
            <w:tcW w:w="1497" w:type="pct"/>
          </w:tcPr>
          <w:p w14:paraId="3A20E736" w14:textId="014D9E04" w:rsidR="008E421D" w:rsidRPr="00392DA4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7/6/2027</w:t>
            </w:r>
          </w:p>
        </w:tc>
        <w:tc>
          <w:tcPr>
            <w:tcW w:w="3503" w:type="pct"/>
          </w:tcPr>
          <w:p w14:paraId="1B52DE1B" w14:textId="1EC45C0D" w:rsidR="008E421D" w:rsidRPr="00392DA4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Classes begin for summer 2027 semester AP2.</w:t>
            </w:r>
          </w:p>
        </w:tc>
      </w:tr>
      <w:tr w:rsidR="008E421D" w:rsidRPr="0046162D" w14:paraId="3412EC1A" w14:textId="77777777" w:rsidTr="00CC6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9D2AE77" w14:textId="5F9D5636" w:rsidR="008E421D" w:rsidRPr="00CE79F7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7/6/2027</w:t>
            </w:r>
          </w:p>
        </w:tc>
        <w:tc>
          <w:tcPr>
            <w:tcW w:w="3503" w:type="pct"/>
          </w:tcPr>
          <w:p w14:paraId="127BD7CF" w14:textId="754F4D1A" w:rsidR="008E421D" w:rsidRPr="00CE79F7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to add courses for summer 2027 semester AP2</w:t>
            </w:r>
          </w:p>
        </w:tc>
      </w:tr>
      <w:tr w:rsidR="008E421D" w:rsidRPr="0046162D" w14:paraId="69876F5F" w14:textId="77777777" w:rsidTr="00CC6DF7">
        <w:trPr>
          <w:cantSplit/>
        </w:trPr>
        <w:tc>
          <w:tcPr>
            <w:tcW w:w="1497" w:type="pct"/>
          </w:tcPr>
          <w:p w14:paraId="55F832F6" w14:textId="08A34340" w:rsidR="008E421D" w:rsidRPr="00CE79F7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7/8/2027</w:t>
            </w:r>
          </w:p>
        </w:tc>
        <w:tc>
          <w:tcPr>
            <w:tcW w:w="3503" w:type="pct"/>
          </w:tcPr>
          <w:p w14:paraId="2DC7EACC" w14:textId="0F2EEAE2" w:rsidR="008E421D" w:rsidRPr="00CE79F7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for 100 percent refund for summer 2027 semester AP2</w:t>
            </w:r>
          </w:p>
        </w:tc>
      </w:tr>
      <w:tr w:rsidR="008E421D" w:rsidRPr="0046162D" w14:paraId="4C5E0DC4" w14:textId="77777777" w:rsidTr="00CC6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4AAFDA95" w14:textId="0A4AD982" w:rsidR="008E421D" w:rsidRPr="00CE79F7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7/12/2027</w:t>
            </w:r>
          </w:p>
        </w:tc>
        <w:tc>
          <w:tcPr>
            <w:tcW w:w="3503" w:type="pct"/>
          </w:tcPr>
          <w:p w14:paraId="57615746" w14:textId="7C1011C4" w:rsidR="008E421D" w:rsidRPr="00CE79F7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for 60 percent refund for summer 2027 semester AP2</w:t>
            </w:r>
          </w:p>
        </w:tc>
      </w:tr>
      <w:tr w:rsidR="008E421D" w:rsidRPr="0046162D" w14:paraId="601F95FE" w14:textId="77777777" w:rsidTr="00CC6DF7">
        <w:trPr>
          <w:cantSplit/>
        </w:trPr>
        <w:tc>
          <w:tcPr>
            <w:tcW w:w="1497" w:type="pct"/>
          </w:tcPr>
          <w:p w14:paraId="0493D512" w14:textId="34A067BE" w:rsidR="008E421D" w:rsidRPr="00761828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7/14/2027</w:t>
            </w:r>
          </w:p>
        </w:tc>
        <w:tc>
          <w:tcPr>
            <w:tcW w:w="3503" w:type="pct"/>
          </w:tcPr>
          <w:p w14:paraId="3661C717" w14:textId="2E05EAC0" w:rsidR="008E421D" w:rsidRPr="00761828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to drop or resign without a "W" from summer 2027 semester AP2</w:t>
            </w:r>
          </w:p>
        </w:tc>
      </w:tr>
      <w:tr w:rsidR="008E421D" w:rsidRPr="0046162D" w14:paraId="4551D038" w14:textId="77777777" w:rsidTr="00CC6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159D9D6E" w14:textId="397FFADA" w:rsidR="008E421D" w:rsidRPr="00761828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7/14/2027</w:t>
            </w:r>
          </w:p>
        </w:tc>
        <w:tc>
          <w:tcPr>
            <w:tcW w:w="3503" w:type="pct"/>
          </w:tcPr>
          <w:p w14:paraId="5AAD4C37" w14:textId="633D679F" w:rsidR="008E421D" w:rsidRPr="00761828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to change from credit to audit for summer 2027 semester AP2</w:t>
            </w:r>
          </w:p>
        </w:tc>
      </w:tr>
      <w:tr w:rsidR="008E421D" w:rsidRPr="0046162D" w14:paraId="72D2E024" w14:textId="77777777" w:rsidTr="00CC6DF7">
        <w:trPr>
          <w:cantSplit/>
        </w:trPr>
        <w:tc>
          <w:tcPr>
            <w:tcW w:w="1497" w:type="pct"/>
          </w:tcPr>
          <w:p w14:paraId="5EECF1AB" w14:textId="049EC404" w:rsidR="008E421D" w:rsidRPr="00761828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7/14/2027</w:t>
            </w:r>
          </w:p>
        </w:tc>
        <w:tc>
          <w:tcPr>
            <w:tcW w:w="3503" w:type="pct"/>
          </w:tcPr>
          <w:p w14:paraId="43000529" w14:textId="7A0B0EC1" w:rsidR="008E421D" w:rsidRPr="00761828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Census date for summer 2027 semester AP2</w:t>
            </w:r>
          </w:p>
        </w:tc>
      </w:tr>
      <w:tr w:rsidR="008E421D" w:rsidRPr="0046162D" w14:paraId="67F83A6F" w14:textId="77777777" w:rsidTr="00CC6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97EBF6C" w14:textId="1D409321" w:rsidR="008E421D" w:rsidRPr="002E5914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7/14/2027</w:t>
            </w:r>
          </w:p>
        </w:tc>
        <w:tc>
          <w:tcPr>
            <w:tcW w:w="3503" w:type="pct"/>
          </w:tcPr>
          <w:p w14:paraId="7E824E06" w14:textId="6070E0B4" w:rsidR="008E421D" w:rsidRPr="002E5914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for 40 percent refund for summer 2027 semester AP2</w:t>
            </w:r>
          </w:p>
        </w:tc>
      </w:tr>
      <w:tr w:rsidR="008E421D" w:rsidRPr="0046162D" w14:paraId="44C0E6D3" w14:textId="77777777" w:rsidTr="00CC6DF7">
        <w:trPr>
          <w:cantSplit/>
        </w:trPr>
        <w:tc>
          <w:tcPr>
            <w:tcW w:w="1497" w:type="pct"/>
          </w:tcPr>
          <w:p w14:paraId="1AC288C1" w14:textId="10CDC560" w:rsidR="008E421D" w:rsidRPr="002E5914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7/16/2027</w:t>
            </w:r>
          </w:p>
        </w:tc>
        <w:tc>
          <w:tcPr>
            <w:tcW w:w="3503" w:type="pct"/>
          </w:tcPr>
          <w:p w14:paraId="34052749" w14:textId="10A05496" w:rsidR="008E421D" w:rsidRPr="002E5914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for submission of dissertation/thesis for summer 2027 semester AP2</w:t>
            </w:r>
          </w:p>
        </w:tc>
      </w:tr>
      <w:tr w:rsidR="008E421D" w:rsidRPr="0046162D" w14:paraId="71001987" w14:textId="77777777" w:rsidTr="00CC6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6262E33" w14:textId="47A167DC" w:rsidR="008E421D" w:rsidRPr="002E5914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8/5/2027</w:t>
            </w:r>
          </w:p>
        </w:tc>
        <w:tc>
          <w:tcPr>
            <w:tcW w:w="3503" w:type="pct"/>
          </w:tcPr>
          <w:p w14:paraId="21C72C6D" w14:textId="08F886BD" w:rsidR="008E421D" w:rsidRPr="002E5914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Last day to drop with a "W" from summer 2027 semester AP2</w:t>
            </w:r>
          </w:p>
        </w:tc>
      </w:tr>
      <w:tr w:rsidR="008E421D" w:rsidRPr="0046162D" w14:paraId="7E5AD2AA" w14:textId="77777777" w:rsidTr="00CC6DF7">
        <w:trPr>
          <w:cantSplit/>
        </w:trPr>
        <w:tc>
          <w:tcPr>
            <w:tcW w:w="1497" w:type="pct"/>
          </w:tcPr>
          <w:p w14:paraId="651706EC" w14:textId="0F3FFC26" w:rsidR="008E421D" w:rsidRPr="00510EC6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8/20 - 8/21/2027</w:t>
            </w:r>
          </w:p>
        </w:tc>
        <w:tc>
          <w:tcPr>
            <w:tcW w:w="3503" w:type="pct"/>
          </w:tcPr>
          <w:p w14:paraId="3F717323" w14:textId="688B4C1E" w:rsidR="008E421D" w:rsidRPr="00510EC6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Final exams for summer 2027 semester AP2</w:t>
            </w:r>
          </w:p>
        </w:tc>
      </w:tr>
      <w:tr w:rsidR="008E421D" w:rsidRPr="0046162D" w14:paraId="503FD74B" w14:textId="77777777" w:rsidTr="00CC6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0F9FBFBF" w14:textId="24CFBF06" w:rsidR="008E421D" w:rsidRPr="00510EC6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8/23/2027</w:t>
            </w:r>
          </w:p>
        </w:tc>
        <w:tc>
          <w:tcPr>
            <w:tcW w:w="3503" w:type="pct"/>
          </w:tcPr>
          <w:p w14:paraId="7E8BB230" w14:textId="3D6239E4" w:rsidR="008E421D" w:rsidRPr="00510EC6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Classes end for summer 2027 semester AP2.</w:t>
            </w:r>
          </w:p>
        </w:tc>
      </w:tr>
      <w:tr w:rsidR="008E421D" w:rsidRPr="0046162D" w14:paraId="5466CB06" w14:textId="77777777" w:rsidTr="00CC6DF7">
        <w:trPr>
          <w:cantSplit/>
        </w:trPr>
        <w:tc>
          <w:tcPr>
            <w:tcW w:w="1497" w:type="pct"/>
          </w:tcPr>
          <w:p w14:paraId="4B9A2BD2" w14:textId="3329253E" w:rsidR="008E421D" w:rsidRPr="00510EC6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8/24/2027</w:t>
            </w:r>
          </w:p>
        </w:tc>
        <w:tc>
          <w:tcPr>
            <w:tcW w:w="3503" w:type="pct"/>
          </w:tcPr>
          <w:p w14:paraId="749006EE" w14:textId="6067F61D" w:rsidR="008E421D" w:rsidRPr="00510EC6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Summer 2027 semester AP2 grades due from faculty to the Registrar @ 10 a.m.</w:t>
            </w:r>
          </w:p>
        </w:tc>
      </w:tr>
      <w:tr w:rsidR="008E421D" w:rsidRPr="0046162D" w14:paraId="3C25023A" w14:textId="77777777" w:rsidTr="00CC6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8E7AF08" w14:textId="7BD62F98" w:rsidR="008E421D" w:rsidRPr="00510EC6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9/1/2027</w:t>
            </w:r>
          </w:p>
        </w:tc>
        <w:tc>
          <w:tcPr>
            <w:tcW w:w="3503" w:type="pct"/>
          </w:tcPr>
          <w:p w14:paraId="5B3284FF" w14:textId="3122CE66" w:rsidR="008E421D" w:rsidRPr="007832F6" w:rsidRDefault="008E421D" w:rsidP="008E421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Summer 2027 semester AP2 degree conferral date</w:t>
            </w:r>
          </w:p>
        </w:tc>
      </w:tr>
    </w:tbl>
    <w:p w14:paraId="611BBAE0" w14:textId="77777777" w:rsidR="0046162D" w:rsidRPr="0046162D" w:rsidRDefault="0046162D" w:rsidP="0046162D">
      <w:pPr>
        <w:rPr>
          <w:sz w:val="22"/>
          <w:szCs w:val="22"/>
        </w:rPr>
      </w:pPr>
    </w:p>
    <w:sectPr w:rsidR="0046162D" w:rsidRPr="0046162D" w:rsidSect="0046162D">
      <w:footerReference w:type="default" r:id="rId11"/>
      <w:headerReference w:type="first" r:id="rId12"/>
      <w:footerReference w:type="first" r:id="rId13"/>
      <w:pgSz w:w="15840" w:h="12240" w:orient="landscape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969D" w14:textId="77777777" w:rsidR="00926E63" w:rsidRDefault="00926E63">
      <w:pPr>
        <w:spacing w:after="0" w:line="240" w:lineRule="auto"/>
      </w:pPr>
      <w:r>
        <w:separator/>
      </w:r>
    </w:p>
  </w:endnote>
  <w:endnote w:type="continuationSeparator" w:id="0">
    <w:p w14:paraId="16A7B65B" w14:textId="77777777" w:rsidR="00926E63" w:rsidRDefault="0092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859470388"/>
          <w:docPartObj>
            <w:docPartGallery w:val="Page Numbers (Bottom of Page)"/>
            <w:docPartUnique/>
          </w:docPartObj>
        </w:sdtPr>
        <w:sdtEndPr>
          <w:rPr>
            <w:noProof/>
            <w:color w:val="461D7C"/>
          </w:rPr>
        </w:sdtEndPr>
        <w:sdtContent>
          <w:p w14:paraId="109A81D1" w14:textId="77777777" w:rsidR="003F6686" w:rsidRDefault="003F6686" w:rsidP="003F6686">
            <w:pPr>
              <w:pStyle w:val="Footer"/>
            </w:pPr>
          </w:p>
          <w:p w14:paraId="1272E075" w14:textId="1F760FE7" w:rsidR="004B4E7E" w:rsidRPr="003F6686" w:rsidRDefault="003F6686" w:rsidP="003F6686">
            <w:pPr>
              <w:pStyle w:val="Footer"/>
              <w:rPr>
                <w:noProof/>
                <w:color w:val="461D7C"/>
              </w:rPr>
            </w:pPr>
            <w:r w:rsidRPr="00EC7597">
              <w:rPr>
                <w:color w:val="461D7C"/>
              </w:rPr>
              <w:t xml:space="preserve">As of: </w:t>
            </w:r>
            <w:r w:rsidR="00F92CC0">
              <w:rPr>
                <w:color w:val="461D7C"/>
              </w:rPr>
              <w:t xml:space="preserve">April 10, </w:t>
            </w:r>
            <w:proofErr w:type="gramStart"/>
            <w:r w:rsidR="00F92CC0">
              <w:rPr>
                <w:color w:val="461D7C"/>
              </w:rPr>
              <w:t>2026</w:t>
            </w:r>
            <w:r w:rsidRPr="00EC7597">
              <w:rPr>
                <w:color w:val="461D7C"/>
              </w:rPr>
              <w:t xml:space="preserve">  </w:t>
            </w:r>
            <w:r w:rsidRPr="00EC7597">
              <w:rPr>
                <w:color w:val="461D7C"/>
              </w:rPr>
              <w:tab/>
            </w:r>
            <w:proofErr w:type="gramEnd"/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fldChar w:fldCharType="begin"/>
            </w:r>
            <w:r w:rsidRPr="00EC7597">
              <w:rPr>
                <w:color w:val="461D7C"/>
              </w:rPr>
              <w:instrText xml:space="preserve"> PAGE   \* MERGEFORMAT </w:instrText>
            </w:r>
            <w:r w:rsidRPr="00EC7597">
              <w:rPr>
                <w:color w:val="461D7C"/>
              </w:rPr>
              <w:fldChar w:fldCharType="separate"/>
            </w:r>
            <w:r>
              <w:rPr>
                <w:color w:val="461D7C"/>
              </w:rPr>
              <w:t>1</w:t>
            </w:r>
            <w:r w:rsidRPr="00EC7597">
              <w:rPr>
                <w:noProof/>
                <w:color w:val="461D7C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  <w:color w:val="461D7C"/>
      </w:rPr>
    </w:sdtEndPr>
    <w:sdtContent>
      <w:p w14:paraId="7E9A66CA" w14:textId="77777777" w:rsidR="003F6686" w:rsidRDefault="003F6686" w:rsidP="003F6686">
        <w:pPr>
          <w:pStyle w:val="Footer"/>
        </w:pPr>
      </w:p>
      <w:p w14:paraId="0466504B" w14:textId="0ACBE106" w:rsidR="00815EF9" w:rsidRPr="003F6686" w:rsidRDefault="003F6686" w:rsidP="003F6686">
        <w:pPr>
          <w:pStyle w:val="Footer"/>
          <w:rPr>
            <w:noProof/>
            <w:color w:val="461D7C"/>
          </w:rPr>
        </w:pPr>
        <w:r w:rsidRPr="00EC7597">
          <w:rPr>
            <w:color w:val="461D7C"/>
          </w:rPr>
          <w:t xml:space="preserve">As of: </w:t>
        </w:r>
        <w:r w:rsidR="00F92CC0">
          <w:rPr>
            <w:color w:val="461D7C"/>
          </w:rPr>
          <w:t xml:space="preserve">April 10, </w:t>
        </w:r>
        <w:proofErr w:type="gramStart"/>
        <w:r w:rsidR="00F92CC0">
          <w:rPr>
            <w:color w:val="461D7C"/>
          </w:rPr>
          <w:t>2026</w:t>
        </w:r>
        <w:r w:rsidRPr="00EC7597">
          <w:rPr>
            <w:color w:val="461D7C"/>
          </w:rPr>
          <w:t xml:space="preserve">  </w:t>
        </w:r>
        <w:r w:rsidRPr="00EC7597">
          <w:rPr>
            <w:color w:val="461D7C"/>
          </w:rPr>
          <w:tab/>
        </w:r>
        <w:proofErr w:type="gramEnd"/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fldChar w:fldCharType="begin"/>
        </w:r>
        <w:r w:rsidRPr="00EC7597">
          <w:rPr>
            <w:color w:val="461D7C"/>
          </w:rPr>
          <w:instrText xml:space="preserve"> PAGE   \* MERGEFORMAT </w:instrText>
        </w:r>
        <w:r w:rsidRPr="00EC7597">
          <w:rPr>
            <w:color w:val="461D7C"/>
          </w:rPr>
          <w:fldChar w:fldCharType="separate"/>
        </w:r>
        <w:r>
          <w:rPr>
            <w:color w:val="461D7C"/>
          </w:rPr>
          <w:t>1</w:t>
        </w:r>
        <w:r w:rsidRPr="00EC7597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A2CD" w14:textId="77777777" w:rsidR="00926E63" w:rsidRDefault="00926E63">
      <w:pPr>
        <w:spacing w:after="0" w:line="240" w:lineRule="auto"/>
      </w:pPr>
      <w:r>
        <w:separator/>
      </w:r>
    </w:p>
  </w:footnote>
  <w:footnote w:type="continuationSeparator" w:id="0">
    <w:p w14:paraId="41CD0996" w14:textId="77777777" w:rsidR="00926E63" w:rsidRDefault="00926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9996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70FA58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1"/>
  </w:num>
  <w:num w:numId="2" w16cid:durableId="113716084">
    <w:abstractNumId w:val="0"/>
  </w:num>
  <w:num w:numId="3" w16cid:durableId="14596840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AC5"/>
    <w:rsid w:val="00001CE4"/>
    <w:rsid w:val="00013680"/>
    <w:rsid w:val="000357F7"/>
    <w:rsid w:val="000628E4"/>
    <w:rsid w:val="00090FDB"/>
    <w:rsid w:val="000C0CCD"/>
    <w:rsid w:val="000C1C50"/>
    <w:rsid w:val="000F14BA"/>
    <w:rsid w:val="001352D7"/>
    <w:rsid w:val="0016396E"/>
    <w:rsid w:val="001A7DCD"/>
    <w:rsid w:val="002278CD"/>
    <w:rsid w:val="00237632"/>
    <w:rsid w:val="00257607"/>
    <w:rsid w:val="00286B30"/>
    <w:rsid w:val="00296AAD"/>
    <w:rsid w:val="002C07DA"/>
    <w:rsid w:val="002E5914"/>
    <w:rsid w:val="00377CFB"/>
    <w:rsid w:val="00392DA4"/>
    <w:rsid w:val="003D66B5"/>
    <w:rsid w:val="003F6686"/>
    <w:rsid w:val="004006D6"/>
    <w:rsid w:val="00421EA3"/>
    <w:rsid w:val="0042422A"/>
    <w:rsid w:val="0046162D"/>
    <w:rsid w:val="00471A77"/>
    <w:rsid w:val="00483E72"/>
    <w:rsid w:val="004B4E7E"/>
    <w:rsid w:val="004E106A"/>
    <w:rsid w:val="004E163A"/>
    <w:rsid w:val="00500F4D"/>
    <w:rsid w:val="005079D3"/>
    <w:rsid w:val="00510EC6"/>
    <w:rsid w:val="00513AB2"/>
    <w:rsid w:val="00545FDC"/>
    <w:rsid w:val="00561F1C"/>
    <w:rsid w:val="00564FAC"/>
    <w:rsid w:val="0057247D"/>
    <w:rsid w:val="00583687"/>
    <w:rsid w:val="005868FF"/>
    <w:rsid w:val="00590D4B"/>
    <w:rsid w:val="005915C9"/>
    <w:rsid w:val="00612346"/>
    <w:rsid w:val="006306D7"/>
    <w:rsid w:val="006423AA"/>
    <w:rsid w:val="006443D9"/>
    <w:rsid w:val="006D431E"/>
    <w:rsid w:val="006E1657"/>
    <w:rsid w:val="006E599B"/>
    <w:rsid w:val="00712CF3"/>
    <w:rsid w:val="00740342"/>
    <w:rsid w:val="00743556"/>
    <w:rsid w:val="00761828"/>
    <w:rsid w:val="007700E6"/>
    <w:rsid w:val="007832F6"/>
    <w:rsid w:val="00785BDD"/>
    <w:rsid w:val="007A4AC5"/>
    <w:rsid w:val="007B72B1"/>
    <w:rsid w:val="007D2D63"/>
    <w:rsid w:val="007D3174"/>
    <w:rsid w:val="007D69D1"/>
    <w:rsid w:val="007D6D7B"/>
    <w:rsid w:val="007F1A15"/>
    <w:rsid w:val="00815EF9"/>
    <w:rsid w:val="008A559F"/>
    <w:rsid w:val="008D147C"/>
    <w:rsid w:val="008E421D"/>
    <w:rsid w:val="00913448"/>
    <w:rsid w:val="00926E63"/>
    <w:rsid w:val="0095122E"/>
    <w:rsid w:val="0095BAA0"/>
    <w:rsid w:val="00976FB5"/>
    <w:rsid w:val="009B68E5"/>
    <w:rsid w:val="009C0088"/>
    <w:rsid w:val="009C1891"/>
    <w:rsid w:val="009D2B60"/>
    <w:rsid w:val="00A540CC"/>
    <w:rsid w:val="00A97E4C"/>
    <w:rsid w:val="00B219B1"/>
    <w:rsid w:val="00B3544A"/>
    <w:rsid w:val="00B4566F"/>
    <w:rsid w:val="00B4674C"/>
    <w:rsid w:val="00B86E74"/>
    <w:rsid w:val="00BD66E5"/>
    <w:rsid w:val="00BE2C97"/>
    <w:rsid w:val="00BF755D"/>
    <w:rsid w:val="00C37F89"/>
    <w:rsid w:val="00C514F4"/>
    <w:rsid w:val="00C64768"/>
    <w:rsid w:val="00C76451"/>
    <w:rsid w:val="00CB4FAC"/>
    <w:rsid w:val="00CD5520"/>
    <w:rsid w:val="00CE79F7"/>
    <w:rsid w:val="00D36290"/>
    <w:rsid w:val="00D5129A"/>
    <w:rsid w:val="00D5605A"/>
    <w:rsid w:val="00D84162"/>
    <w:rsid w:val="00D8795B"/>
    <w:rsid w:val="00DB00FD"/>
    <w:rsid w:val="00DB2EBC"/>
    <w:rsid w:val="00DC767F"/>
    <w:rsid w:val="00E1250B"/>
    <w:rsid w:val="00E83337"/>
    <w:rsid w:val="00E84AD1"/>
    <w:rsid w:val="00EF6687"/>
    <w:rsid w:val="00F17B97"/>
    <w:rsid w:val="00F573D9"/>
    <w:rsid w:val="00F8446B"/>
    <w:rsid w:val="00F86BA2"/>
    <w:rsid w:val="00F919CA"/>
    <w:rsid w:val="00F92CC0"/>
    <w:rsid w:val="00FA5FDB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73221"/>
  <w15:chartTrackingRefBased/>
  <w15:docId w15:val="{B78BB193-8813-4C55-B89C-F51398F9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686"/>
    <w:pPr>
      <w:keepNext/>
      <w:keepLines/>
      <w:spacing w:before="360" w:after="80" w:line="278" w:lineRule="auto"/>
      <w:outlineLvl w:val="1"/>
    </w:pPr>
    <w:rPr>
      <w:color w:val="461D7C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6686"/>
    <w:rPr>
      <w:rFonts w:ascii="Roboto" w:eastAsia="Roboto" w:hAnsi="Roboto" w:cs="Roboto"/>
      <w:color w:val="461D7C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hann2\OneDrive%20-%20LSUS\Documents\ZDrive\Calendar\Calendars%20to%20post%20to%20web%20page\2027\Post%20to%20Web%20Page\2026%20Academic%20Calendar%20and%20Deadlin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customXml/itemProps3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20EA5-3D05-4E8B-A0E5-36D2222C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Academic Calendar and Deadlines Template</Template>
  <TotalTime>16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MEDIA@lsus.edu</Manager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2027 Accelerated Calendar - LSUS</dc:title>
  <dc:subject/>
  <dc:creator>Bohannon, Sherri</dc:creator>
  <cp:keywords/>
  <dc:description/>
  <cp:lastModifiedBy>Landry Ray</cp:lastModifiedBy>
  <cp:revision>25</cp:revision>
  <dcterms:created xsi:type="dcterms:W3CDTF">2026-04-10T14:40:00Z</dcterms:created>
  <dcterms:modified xsi:type="dcterms:W3CDTF">2026-04-16T20:22:00Z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</Properties>
</file>