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3CC3" w14:textId="77777777" w:rsidR="00DF39AE" w:rsidRDefault="00DF39AE" w:rsidP="00DF39AE">
      <w:pPr>
        <w:pStyle w:val="Heading1"/>
        <w:jc w:val="center"/>
      </w:pPr>
      <w:r>
        <w:t>Fall 2026 Traditional</w:t>
      </w:r>
      <w:r w:rsidR="00402695" w:rsidRPr="00402695">
        <w:t xml:space="preserve"> </w:t>
      </w:r>
      <w:r w:rsidR="00402695">
        <w:t>Calendar</w:t>
      </w:r>
    </w:p>
    <w:p w14:paraId="4B4E3C12" w14:textId="0411D0CF" w:rsidR="0046162D" w:rsidRPr="0046162D" w:rsidRDefault="00DF39AE" w:rsidP="00DF39AE">
      <w:pPr>
        <w:pStyle w:val="Heading2"/>
      </w:pPr>
      <w:r>
        <w:t>Fall 2026</w:t>
      </w:r>
      <w:r w:rsidR="00402695" w:rsidRPr="00402695">
        <w:t xml:space="preserve"> Early Registration </w:t>
      </w:r>
      <w:r w:rsidR="00402695"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early registration dates for the Summer 2026 academic session. "/>
        <w:tblDescription w:val="A table outlining the early registration dates for the Summer 2026 academic session. "/>
      </w:tblPr>
      <w:tblGrid>
        <w:gridCol w:w="4136"/>
        <w:gridCol w:w="9678"/>
      </w:tblGrid>
      <w:tr w:rsidR="0046162D" w:rsidRPr="0046162D" w14:paraId="6D944E05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13635C81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65E06BCC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0625429C" w14:textId="77777777" w:rsidTr="0046162D">
        <w:trPr>
          <w:cantSplit/>
        </w:trPr>
        <w:tc>
          <w:tcPr>
            <w:tcW w:w="1497" w:type="pct"/>
          </w:tcPr>
          <w:p w14:paraId="6D81F8A5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4/6/2026</w:t>
            </w:r>
          </w:p>
        </w:tc>
        <w:tc>
          <w:tcPr>
            <w:tcW w:w="3503" w:type="pct"/>
          </w:tcPr>
          <w:p w14:paraId="2E2CC243" w14:textId="3E00505E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currently enrolled Graduate students, Seniors, Military Veterans and their Dependents for </w:t>
            </w:r>
            <w:r w:rsidR="00777598">
              <w:rPr>
                <w:sz w:val="20"/>
                <w:szCs w:val="22"/>
              </w:rPr>
              <w:t>fall 2026 semester</w:t>
            </w:r>
            <w:r w:rsidRPr="00402695">
              <w:rPr>
                <w:sz w:val="20"/>
                <w:szCs w:val="22"/>
              </w:rPr>
              <w:t>.</w:t>
            </w:r>
          </w:p>
        </w:tc>
      </w:tr>
      <w:tr w:rsidR="0046162D" w:rsidRPr="0046162D" w14:paraId="30B2B7E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E790BF9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4/7/2026</w:t>
            </w:r>
          </w:p>
        </w:tc>
        <w:tc>
          <w:tcPr>
            <w:tcW w:w="3503" w:type="pct"/>
          </w:tcPr>
          <w:p w14:paraId="64CD3D3A" w14:textId="6AB2E019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new and reentry Graduate students and currently enrolled Juniors for </w:t>
            </w:r>
            <w:r w:rsidR="00777598">
              <w:rPr>
                <w:sz w:val="20"/>
                <w:szCs w:val="22"/>
              </w:rPr>
              <w:t>fall 2026 semester</w:t>
            </w:r>
            <w:r w:rsidR="00777598" w:rsidRPr="00402695">
              <w:rPr>
                <w:sz w:val="20"/>
                <w:szCs w:val="22"/>
              </w:rPr>
              <w:t>.</w:t>
            </w:r>
          </w:p>
        </w:tc>
      </w:tr>
      <w:tr w:rsidR="0046162D" w:rsidRPr="0046162D" w14:paraId="4A1061E6" w14:textId="77777777" w:rsidTr="0046162D">
        <w:trPr>
          <w:cantSplit/>
        </w:trPr>
        <w:tc>
          <w:tcPr>
            <w:tcW w:w="1497" w:type="pct"/>
          </w:tcPr>
          <w:p w14:paraId="53451C76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4/8/2026</w:t>
            </w:r>
          </w:p>
        </w:tc>
        <w:tc>
          <w:tcPr>
            <w:tcW w:w="3503" w:type="pct"/>
          </w:tcPr>
          <w:p w14:paraId="1D61C006" w14:textId="0516D70F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currently enrolled Sophomores for </w:t>
            </w:r>
            <w:r w:rsidR="00777598">
              <w:rPr>
                <w:sz w:val="20"/>
                <w:szCs w:val="22"/>
              </w:rPr>
              <w:t>fall 2026 semester</w:t>
            </w:r>
            <w:r w:rsidR="00777598" w:rsidRPr="00402695">
              <w:rPr>
                <w:sz w:val="20"/>
                <w:szCs w:val="22"/>
              </w:rPr>
              <w:t>.</w:t>
            </w:r>
          </w:p>
        </w:tc>
      </w:tr>
      <w:tr w:rsidR="0046162D" w:rsidRPr="0046162D" w14:paraId="3ECCB24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1888579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4/9/2026</w:t>
            </w:r>
          </w:p>
        </w:tc>
        <w:tc>
          <w:tcPr>
            <w:tcW w:w="3503" w:type="pct"/>
          </w:tcPr>
          <w:p w14:paraId="1D7579C1" w14:textId="584503E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currently enrolled Freshmen for </w:t>
            </w:r>
            <w:r w:rsidR="00777598">
              <w:rPr>
                <w:sz w:val="20"/>
                <w:szCs w:val="22"/>
              </w:rPr>
              <w:t>fall 2026 semester</w:t>
            </w:r>
            <w:r w:rsidR="00777598" w:rsidRPr="00402695">
              <w:rPr>
                <w:sz w:val="20"/>
                <w:szCs w:val="22"/>
              </w:rPr>
              <w:t>.</w:t>
            </w:r>
          </w:p>
        </w:tc>
      </w:tr>
      <w:tr w:rsidR="0046162D" w:rsidRPr="0046162D" w14:paraId="0AC32AD9" w14:textId="77777777" w:rsidTr="0046162D">
        <w:trPr>
          <w:cantSplit/>
        </w:trPr>
        <w:tc>
          <w:tcPr>
            <w:tcW w:w="1497" w:type="pct"/>
          </w:tcPr>
          <w:p w14:paraId="4DDF8350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4/10/2026</w:t>
            </w:r>
          </w:p>
        </w:tc>
        <w:tc>
          <w:tcPr>
            <w:tcW w:w="3503" w:type="pct"/>
          </w:tcPr>
          <w:p w14:paraId="12BD7F23" w14:textId="3D8E1271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Re-entry students for </w:t>
            </w:r>
            <w:r w:rsidR="00777598">
              <w:rPr>
                <w:sz w:val="20"/>
                <w:szCs w:val="22"/>
              </w:rPr>
              <w:t>fall 2026 semester</w:t>
            </w:r>
            <w:r w:rsidR="00777598" w:rsidRPr="00402695">
              <w:rPr>
                <w:sz w:val="20"/>
                <w:szCs w:val="22"/>
              </w:rPr>
              <w:t>.</w:t>
            </w:r>
          </w:p>
        </w:tc>
      </w:tr>
      <w:tr w:rsidR="0046162D" w:rsidRPr="0046162D" w14:paraId="7114784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C4F8518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4/20/2026</w:t>
            </w:r>
          </w:p>
        </w:tc>
        <w:tc>
          <w:tcPr>
            <w:tcW w:w="3503" w:type="pct"/>
          </w:tcPr>
          <w:p w14:paraId="11B1E7C0" w14:textId="0E66494D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newly admitted Transfer students for </w:t>
            </w:r>
            <w:r w:rsidR="00777598">
              <w:rPr>
                <w:sz w:val="20"/>
                <w:szCs w:val="22"/>
              </w:rPr>
              <w:t>fall 2026 semester</w:t>
            </w:r>
            <w:r w:rsidR="00777598" w:rsidRPr="00402695">
              <w:rPr>
                <w:sz w:val="20"/>
                <w:szCs w:val="22"/>
              </w:rPr>
              <w:t>.</w:t>
            </w:r>
          </w:p>
        </w:tc>
      </w:tr>
    </w:tbl>
    <w:p w14:paraId="558E93EF" w14:textId="77777777" w:rsidR="00DF39AE" w:rsidRDefault="00DF39AE" w:rsidP="00DF39AE"/>
    <w:p w14:paraId="39583415" w14:textId="6625DCA5" w:rsidR="00257607" w:rsidRPr="0046162D" w:rsidRDefault="00DF39AE" w:rsidP="0046162D">
      <w:pPr>
        <w:pStyle w:val="Heading2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Fall 2026 Session 1</w:t>
      </w:r>
      <w:r w:rsidR="00402695"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Fall 2026 Session 1 academic session. "/>
        <w:tblDescription w:val="A table outlining the various dates and deadlines for the Fall 2026 Session 1 academic session. "/>
      </w:tblPr>
      <w:tblGrid>
        <w:gridCol w:w="4144"/>
        <w:gridCol w:w="9670"/>
      </w:tblGrid>
      <w:tr w:rsidR="0046162D" w:rsidRPr="0046162D" w14:paraId="077BC2BA" w14:textId="77777777" w:rsidTr="00DF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07D2EB44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419836D1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DF39AE" w:rsidRPr="0046162D" w14:paraId="77BFD95D" w14:textId="77777777" w:rsidTr="00DF39AE">
        <w:trPr>
          <w:cantSplit/>
        </w:trPr>
        <w:tc>
          <w:tcPr>
            <w:tcW w:w="1500" w:type="pct"/>
          </w:tcPr>
          <w:p w14:paraId="31EA0208" w14:textId="21C732D5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8/19/2026</w:t>
            </w:r>
          </w:p>
        </w:tc>
        <w:tc>
          <w:tcPr>
            <w:tcW w:w="3500" w:type="pct"/>
          </w:tcPr>
          <w:p w14:paraId="795CCA0A" w14:textId="008B6FAE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Faculty report to campus for fall 2026 semester.</w:t>
            </w:r>
          </w:p>
        </w:tc>
      </w:tr>
      <w:tr w:rsidR="00DF39AE" w:rsidRPr="0046162D" w14:paraId="289E2185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602CF2E" w14:textId="68A6CB44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8/19/2026</w:t>
            </w:r>
          </w:p>
        </w:tc>
        <w:tc>
          <w:tcPr>
            <w:tcW w:w="3500" w:type="pct"/>
          </w:tcPr>
          <w:p w14:paraId="04D2DE13" w14:textId="22B51CC5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Tuition and fee payment deadline for fall 2026 semester</w:t>
            </w:r>
          </w:p>
        </w:tc>
      </w:tr>
      <w:tr w:rsidR="00DF39AE" w:rsidRPr="0046162D" w14:paraId="648081DF" w14:textId="77777777" w:rsidTr="00DF39AE">
        <w:trPr>
          <w:cantSplit/>
        </w:trPr>
        <w:tc>
          <w:tcPr>
            <w:tcW w:w="1500" w:type="pct"/>
          </w:tcPr>
          <w:p w14:paraId="5578C202" w14:textId="1B9F9BCB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8/21/2026</w:t>
            </w:r>
          </w:p>
        </w:tc>
        <w:tc>
          <w:tcPr>
            <w:tcW w:w="3500" w:type="pct"/>
          </w:tcPr>
          <w:p w14:paraId="14B7A6A3" w14:textId="0F32832E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Open registration begins for fall 2026 semester.</w:t>
            </w:r>
          </w:p>
        </w:tc>
      </w:tr>
      <w:tr w:rsidR="00DF39AE" w:rsidRPr="0046162D" w14:paraId="35D27A5C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9FD1555" w14:textId="1FDF26B9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lastRenderedPageBreak/>
              <w:t>8/24/2026</w:t>
            </w:r>
          </w:p>
        </w:tc>
        <w:tc>
          <w:tcPr>
            <w:tcW w:w="3500" w:type="pct"/>
          </w:tcPr>
          <w:p w14:paraId="6D2815A0" w14:textId="4EDD44B9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Classes begin for fall 2026 semester.</w:t>
            </w:r>
          </w:p>
        </w:tc>
      </w:tr>
      <w:tr w:rsidR="00DF39AE" w:rsidRPr="0046162D" w14:paraId="65433A9D" w14:textId="77777777" w:rsidTr="00DF39AE">
        <w:trPr>
          <w:cantSplit/>
        </w:trPr>
        <w:tc>
          <w:tcPr>
            <w:tcW w:w="1500" w:type="pct"/>
          </w:tcPr>
          <w:p w14:paraId="37B8C5AE" w14:textId="19A24BEB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8/24/2026</w:t>
            </w:r>
          </w:p>
        </w:tc>
        <w:tc>
          <w:tcPr>
            <w:tcW w:w="3500" w:type="pct"/>
          </w:tcPr>
          <w:p w14:paraId="46848731" w14:textId="024740A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$50 late registration fee begins for fall 2026 semester.</w:t>
            </w:r>
          </w:p>
        </w:tc>
      </w:tr>
      <w:tr w:rsidR="00DF39AE" w:rsidRPr="0046162D" w14:paraId="31F6934A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90A264D" w14:textId="0287143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8/28/2026</w:t>
            </w:r>
          </w:p>
        </w:tc>
        <w:tc>
          <w:tcPr>
            <w:tcW w:w="3500" w:type="pct"/>
          </w:tcPr>
          <w:p w14:paraId="556C2C91" w14:textId="131E5C05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to add classes for fall 2026 semester</w:t>
            </w:r>
          </w:p>
        </w:tc>
      </w:tr>
      <w:tr w:rsidR="00DF39AE" w:rsidRPr="0046162D" w14:paraId="45CF25B2" w14:textId="77777777" w:rsidTr="00DF39AE">
        <w:trPr>
          <w:cantSplit/>
        </w:trPr>
        <w:tc>
          <w:tcPr>
            <w:tcW w:w="1500" w:type="pct"/>
          </w:tcPr>
          <w:p w14:paraId="7560EDC3" w14:textId="0EBCE97B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8/28/2026</w:t>
            </w:r>
          </w:p>
        </w:tc>
        <w:tc>
          <w:tcPr>
            <w:tcW w:w="3500" w:type="pct"/>
          </w:tcPr>
          <w:p w14:paraId="228E3D37" w14:textId="0055D259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 xml:space="preserve">Last day for 100 percent refund for fall 2026 semester </w:t>
            </w:r>
          </w:p>
        </w:tc>
      </w:tr>
      <w:tr w:rsidR="00DF39AE" w:rsidRPr="0046162D" w14:paraId="1FC0440A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86BC3C9" w14:textId="77734643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9/4/2026</w:t>
            </w:r>
          </w:p>
        </w:tc>
        <w:tc>
          <w:tcPr>
            <w:tcW w:w="3500" w:type="pct"/>
          </w:tcPr>
          <w:p w14:paraId="4942B901" w14:textId="1C5B6D40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for 60 percent refund for fall 2026 semester</w:t>
            </w:r>
          </w:p>
        </w:tc>
      </w:tr>
      <w:tr w:rsidR="00DF39AE" w:rsidRPr="0046162D" w14:paraId="2671022A" w14:textId="77777777" w:rsidTr="00DF39AE">
        <w:trPr>
          <w:cantSplit/>
        </w:trPr>
        <w:tc>
          <w:tcPr>
            <w:tcW w:w="1500" w:type="pct"/>
          </w:tcPr>
          <w:p w14:paraId="2E33BAB6" w14:textId="7A7AF81A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9/7/2026</w:t>
            </w:r>
          </w:p>
        </w:tc>
        <w:tc>
          <w:tcPr>
            <w:tcW w:w="3500" w:type="pct"/>
          </w:tcPr>
          <w:p w14:paraId="118E982F" w14:textId="5A8D0510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Labor Day holiday - University offices closed</w:t>
            </w:r>
          </w:p>
        </w:tc>
      </w:tr>
      <w:tr w:rsidR="00DF39AE" w:rsidRPr="0046162D" w14:paraId="6C5B3E86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FCA0243" w14:textId="6F082E52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9/11/2026</w:t>
            </w:r>
          </w:p>
        </w:tc>
        <w:tc>
          <w:tcPr>
            <w:tcW w:w="3500" w:type="pct"/>
          </w:tcPr>
          <w:p w14:paraId="23C58A66" w14:textId="27E5F52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to drop or resign without a "W" from fall 2026 semester</w:t>
            </w:r>
          </w:p>
        </w:tc>
      </w:tr>
      <w:tr w:rsidR="00DF39AE" w:rsidRPr="0046162D" w14:paraId="46ED953C" w14:textId="77777777" w:rsidTr="00DF39AE">
        <w:trPr>
          <w:cantSplit/>
        </w:trPr>
        <w:tc>
          <w:tcPr>
            <w:tcW w:w="1500" w:type="pct"/>
          </w:tcPr>
          <w:p w14:paraId="119A41EA" w14:textId="3BF9B7D9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9/11/2026</w:t>
            </w:r>
          </w:p>
        </w:tc>
        <w:tc>
          <w:tcPr>
            <w:tcW w:w="3500" w:type="pct"/>
          </w:tcPr>
          <w:p w14:paraId="65DF69E0" w14:textId="760ED6E5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Census date for fall 2026 semester</w:t>
            </w:r>
          </w:p>
        </w:tc>
      </w:tr>
      <w:tr w:rsidR="00DF39AE" w:rsidRPr="0046162D" w14:paraId="7D1621A3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08BA7AE" w14:textId="325711F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9/11/2026</w:t>
            </w:r>
          </w:p>
        </w:tc>
        <w:tc>
          <w:tcPr>
            <w:tcW w:w="3500" w:type="pct"/>
          </w:tcPr>
          <w:p w14:paraId="28AC8279" w14:textId="5158230A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for 40 percent refund for fall 2026 semester</w:t>
            </w:r>
          </w:p>
        </w:tc>
      </w:tr>
      <w:tr w:rsidR="00DF39AE" w:rsidRPr="0046162D" w14:paraId="4C8EC1CF" w14:textId="77777777" w:rsidTr="00DF39AE">
        <w:trPr>
          <w:cantSplit/>
        </w:trPr>
        <w:tc>
          <w:tcPr>
            <w:tcW w:w="1500" w:type="pct"/>
          </w:tcPr>
          <w:p w14:paraId="7EB22325" w14:textId="3D452454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10/5/2026</w:t>
            </w:r>
          </w:p>
        </w:tc>
        <w:tc>
          <w:tcPr>
            <w:tcW w:w="3500" w:type="pct"/>
          </w:tcPr>
          <w:p w14:paraId="12FB44E5" w14:textId="208F815C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to change from credit to audit for fall 2026 semester</w:t>
            </w:r>
          </w:p>
        </w:tc>
      </w:tr>
      <w:tr w:rsidR="00DF39AE" w:rsidRPr="0046162D" w14:paraId="775CE0F6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1032CDE" w14:textId="271F1BB3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10/12 - 10/17/2026</w:t>
            </w:r>
          </w:p>
        </w:tc>
        <w:tc>
          <w:tcPr>
            <w:tcW w:w="3500" w:type="pct"/>
          </w:tcPr>
          <w:p w14:paraId="61DD06DB" w14:textId="2B7E533C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 xml:space="preserve">Mid-term exams for fall 2026 semester </w:t>
            </w:r>
          </w:p>
        </w:tc>
      </w:tr>
      <w:tr w:rsidR="00DF39AE" w:rsidRPr="0046162D" w14:paraId="7905AEF0" w14:textId="77777777" w:rsidTr="00DF39AE">
        <w:trPr>
          <w:cantSplit/>
        </w:trPr>
        <w:tc>
          <w:tcPr>
            <w:tcW w:w="1500" w:type="pct"/>
          </w:tcPr>
          <w:p w14:paraId="412F42AA" w14:textId="016CBED4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10/20/2026</w:t>
            </w:r>
          </w:p>
        </w:tc>
        <w:tc>
          <w:tcPr>
            <w:tcW w:w="3500" w:type="pct"/>
          </w:tcPr>
          <w:p w14:paraId="4D1D52FE" w14:textId="3D6531F2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proofErr w:type="spellStart"/>
            <w:r w:rsidRPr="00DF39AE">
              <w:rPr>
                <w:rFonts w:cs="Arial"/>
                <w:sz w:val="20"/>
                <w:szCs w:val="20"/>
              </w:rPr>
              <w:t>Mid term</w:t>
            </w:r>
            <w:proofErr w:type="spellEnd"/>
            <w:r w:rsidRPr="00DF39AE">
              <w:rPr>
                <w:rFonts w:cs="Arial"/>
                <w:sz w:val="20"/>
                <w:szCs w:val="20"/>
              </w:rPr>
              <w:t xml:space="preserve"> grades </w:t>
            </w:r>
            <w:proofErr w:type="gramStart"/>
            <w:r w:rsidRPr="00DF39AE">
              <w:rPr>
                <w:rFonts w:cs="Arial"/>
                <w:sz w:val="20"/>
                <w:szCs w:val="20"/>
              </w:rPr>
              <w:t>due</w:t>
            </w:r>
            <w:proofErr w:type="gramEnd"/>
            <w:r w:rsidRPr="00DF39AE">
              <w:rPr>
                <w:rFonts w:cs="Arial"/>
                <w:sz w:val="20"/>
                <w:szCs w:val="20"/>
              </w:rPr>
              <w:t xml:space="preserve"> from faculty to the Registrar for fall 2026 </w:t>
            </w:r>
            <w:proofErr w:type="gramStart"/>
            <w:r w:rsidRPr="00DF39AE">
              <w:rPr>
                <w:rFonts w:cs="Arial"/>
                <w:sz w:val="20"/>
                <w:szCs w:val="20"/>
              </w:rPr>
              <w:t>semester @</w:t>
            </w:r>
            <w:proofErr w:type="gramEnd"/>
            <w:r w:rsidRPr="00DF39AE">
              <w:rPr>
                <w:rFonts w:cs="Arial"/>
                <w:sz w:val="20"/>
                <w:szCs w:val="20"/>
              </w:rPr>
              <w:t xml:space="preserve"> 10 a.m.</w:t>
            </w:r>
          </w:p>
        </w:tc>
      </w:tr>
      <w:tr w:rsidR="00DF39AE" w:rsidRPr="0046162D" w14:paraId="1458AA0D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A153721" w14:textId="3F431C09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10/22 - 10/23/2026</w:t>
            </w:r>
          </w:p>
        </w:tc>
        <w:tc>
          <w:tcPr>
            <w:tcW w:w="3500" w:type="pct"/>
          </w:tcPr>
          <w:p w14:paraId="4AF0D643" w14:textId="25708F1F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 xml:space="preserve">Fall break </w:t>
            </w:r>
          </w:p>
        </w:tc>
      </w:tr>
      <w:tr w:rsidR="00DF39AE" w:rsidRPr="0046162D" w14:paraId="28D33BCA" w14:textId="77777777" w:rsidTr="00DF39AE">
        <w:trPr>
          <w:cantSplit/>
        </w:trPr>
        <w:tc>
          <w:tcPr>
            <w:tcW w:w="1500" w:type="pct"/>
          </w:tcPr>
          <w:p w14:paraId="288062CE" w14:textId="386FEA2C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10/30/2026</w:t>
            </w:r>
          </w:p>
        </w:tc>
        <w:tc>
          <w:tcPr>
            <w:tcW w:w="3500" w:type="pct"/>
          </w:tcPr>
          <w:p w14:paraId="605B4782" w14:textId="56CED7EA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to drop or resign with a "W" from fall 2026 semester</w:t>
            </w:r>
          </w:p>
        </w:tc>
      </w:tr>
      <w:tr w:rsidR="00DF39AE" w:rsidRPr="0046162D" w14:paraId="11A90EF5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AA98DFF" w14:textId="5EC9639F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11/2/2026</w:t>
            </w:r>
          </w:p>
        </w:tc>
        <w:tc>
          <w:tcPr>
            <w:tcW w:w="3500" w:type="pct"/>
          </w:tcPr>
          <w:p w14:paraId="65B952C4" w14:textId="64C146EB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Last day for final submission of thesis for fall 2026 semester</w:t>
            </w:r>
          </w:p>
        </w:tc>
      </w:tr>
      <w:tr w:rsidR="00DF39AE" w:rsidRPr="0046162D" w14:paraId="4B51B30E" w14:textId="77777777" w:rsidTr="00DF39AE">
        <w:trPr>
          <w:cantSplit/>
        </w:trPr>
        <w:tc>
          <w:tcPr>
            <w:tcW w:w="1500" w:type="pct"/>
          </w:tcPr>
          <w:p w14:paraId="1DAF9A1C" w14:textId="299251D6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11/26 - 11/27/2026</w:t>
            </w:r>
          </w:p>
        </w:tc>
        <w:tc>
          <w:tcPr>
            <w:tcW w:w="3500" w:type="pct"/>
          </w:tcPr>
          <w:p w14:paraId="74B7D420" w14:textId="3AC3834E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Thanksgiving break</w:t>
            </w:r>
          </w:p>
        </w:tc>
      </w:tr>
      <w:tr w:rsidR="00DF39AE" w:rsidRPr="0046162D" w14:paraId="70AE06C4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84EFB6D" w14:textId="508183B5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12/5/2026</w:t>
            </w:r>
          </w:p>
        </w:tc>
        <w:tc>
          <w:tcPr>
            <w:tcW w:w="3500" w:type="pct"/>
          </w:tcPr>
          <w:p w14:paraId="2910482F" w14:textId="798157D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 xml:space="preserve">Fall 2026 semester classes end. </w:t>
            </w:r>
          </w:p>
        </w:tc>
      </w:tr>
      <w:tr w:rsidR="00DF39AE" w:rsidRPr="0046162D" w14:paraId="12169B8C" w14:textId="77777777" w:rsidTr="00DF39AE">
        <w:trPr>
          <w:cantSplit/>
        </w:trPr>
        <w:tc>
          <w:tcPr>
            <w:tcW w:w="1500" w:type="pct"/>
          </w:tcPr>
          <w:p w14:paraId="5F468948" w14:textId="5A062968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12/7 - 12/12/2026</w:t>
            </w:r>
          </w:p>
        </w:tc>
        <w:tc>
          <w:tcPr>
            <w:tcW w:w="3500" w:type="pct"/>
          </w:tcPr>
          <w:p w14:paraId="300D8791" w14:textId="03133B24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Final exams for fall 2026 semester</w:t>
            </w:r>
          </w:p>
        </w:tc>
      </w:tr>
      <w:tr w:rsidR="00DF39AE" w:rsidRPr="0046162D" w14:paraId="583CDE6E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85A037C" w14:textId="3F3B434C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lastRenderedPageBreak/>
              <w:t>12/15/2026</w:t>
            </w:r>
          </w:p>
        </w:tc>
        <w:tc>
          <w:tcPr>
            <w:tcW w:w="3500" w:type="pct"/>
          </w:tcPr>
          <w:p w14:paraId="00445350" w14:textId="71181901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Fall 2026 final grades due from faculty to the Registrar @ 10 a.m.</w:t>
            </w:r>
          </w:p>
        </w:tc>
      </w:tr>
      <w:tr w:rsidR="00DF39AE" w:rsidRPr="0046162D" w14:paraId="6813FB1E" w14:textId="77777777" w:rsidTr="00DF39AE">
        <w:trPr>
          <w:cantSplit/>
        </w:trPr>
        <w:tc>
          <w:tcPr>
            <w:tcW w:w="1500" w:type="pct"/>
          </w:tcPr>
          <w:p w14:paraId="322E0EE9" w14:textId="1E1F3052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12/18/2026</w:t>
            </w:r>
          </w:p>
        </w:tc>
        <w:tc>
          <w:tcPr>
            <w:tcW w:w="3500" w:type="pct"/>
          </w:tcPr>
          <w:p w14:paraId="2BFEC68E" w14:textId="295D1092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Fall 2026 semester ends.</w:t>
            </w:r>
          </w:p>
        </w:tc>
      </w:tr>
      <w:tr w:rsidR="00DF39AE" w:rsidRPr="0046162D" w14:paraId="5FACC9C7" w14:textId="77777777" w:rsidTr="00DF3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1959D51" w14:textId="3A05310B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>12/18/2026</w:t>
            </w:r>
          </w:p>
        </w:tc>
        <w:tc>
          <w:tcPr>
            <w:tcW w:w="3500" w:type="pct"/>
          </w:tcPr>
          <w:p w14:paraId="43C10A16" w14:textId="09FB6EDD" w:rsidR="00DF39AE" w:rsidRPr="00DF39AE" w:rsidRDefault="00DF39AE" w:rsidP="00DF39AE">
            <w:pPr>
              <w:spacing w:before="120" w:after="120" w:line="278" w:lineRule="auto"/>
              <w:rPr>
                <w:sz w:val="20"/>
                <w:szCs w:val="22"/>
              </w:rPr>
            </w:pPr>
            <w:r w:rsidRPr="00DF39AE">
              <w:rPr>
                <w:rFonts w:cs="Arial"/>
                <w:sz w:val="20"/>
                <w:szCs w:val="20"/>
              </w:rPr>
              <w:t xml:space="preserve">Fall 2026 </w:t>
            </w:r>
            <w:proofErr w:type="gramStart"/>
            <w:r w:rsidRPr="00DF39AE">
              <w:rPr>
                <w:rFonts w:cs="Arial"/>
                <w:sz w:val="20"/>
                <w:szCs w:val="20"/>
              </w:rPr>
              <w:t>commencement @</w:t>
            </w:r>
            <w:proofErr w:type="gramEnd"/>
            <w:r w:rsidRPr="00DF39AE">
              <w:rPr>
                <w:rFonts w:cs="Arial"/>
                <w:sz w:val="20"/>
                <w:szCs w:val="20"/>
              </w:rPr>
              <w:t xml:space="preserve"> 10 a.m. &amp; 2 p.m.</w:t>
            </w:r>
          </w:p>
        </w:tc>
      </w:tr>
    </w:tbl>
    <w:p w14:paraId="02C5C4B1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CE2" w14:textId="77777777" w:rsidR="00676311" w:rsidRDefault="00676311">
      <w:pPr>
        <w:spacing w:after="0" w:line="240" w:lineRule="auto"/>
      </w:pPr>
      <w:r>
        <w:separator/>
      </w:r>
    </w:p>
  </w:endnote>
  <w:endnote w:type="continuationSeparator" w:id="0">
    <w:p w14:paraId="6A7AB7B7" w14:textId="77777777" w:rsidR="00676311" w:rsidRDefault="0067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404E" w14:textId="77777777" w:rsidR="00E54FF5" w:rsidRDefault="00E54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202B3" w14:textId="6B7F71F2" w:rsidR="004B4E7E" w:rsidRDefault="00E54FF5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61692" w14:textId="2F57C3A8" w:rsidR="00815EF9" w:rsidRDefault="00E54FF5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2B42" w14:textId="77777777" w:rsidR="00676311" w:rsidRDefault="00676311">
      <w:pPr>
        <w:spacing w:after="0" w:line="240" w:lineRule="auto"/>
      </w:pPr>
      <w:r>
        <w:separator/>
      </w:r>
    </w:p>
  </w:footnote>
  <w:footnote w:type="continuationSeparator" w:id="0">
    <w:p w14:paraId="64D040E9" w14:textId="77777777" w:rsidR="00676311" w:rsidRDefault="0067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CB53" w14:textId="77777777" w:rsidR="00E54FF5" w:rsidRDefault="00E54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D976" w14:textId="77777777" w:rsidR="00E54FF5" w:rsidRDefault="00E54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CC44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026D8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AE"/>
    <w:rsid w:val="00001CE4"/>
    <w:rsid w:val="00013680"/>
    <w:rsid w:val="00090FDB"/>
    <w:rsid w:val="000C1C50"/>
    <w:rsid w:val="000E4E73"/>
    <w:rsid w:val="000F14BA"/>
    <w:rsid w:val="0010160F"/>
    <w:rsid w:val="001352D7"/>
    <w:rsid w:val="0016396E"/>
    <w:rsid w:val="001A7DCD"/>
    <w:rsid w:val="00257607"/>
    <w:rsid w:val="00286B30"/>
    <w:rsid w:val="00296AAD"/>
    <w:rsid w:val="003D66B5"/>
    <w:rsid w:val="00402695"/>
    <w:rsid w:val="00421EA3"/>
    <w:rsid w:val="0042422A"/>
    <w:rsid w:val="0046162D"/>
    <w:rsid w:val="0046725F"/>
    <w:rsid w:val="00471A77"/>
    <w:rsid w:val="00483E72"/>
    <w:rsid w:val="004B4E7E"/>
    <w:rsid w:val="004E106A"/>
    <w:rsid w:val="004E163A"/>
    <w:rsid w:val="00500F4D"/>
    <w:rsid w:val="005079D3"/>
    <w:rsid w:val="00513AB2"/>
    <w:rsid w:val="00526D2A"/>
    <w:rsid w:val="00545FDC"/>
    <w:rsid w:val="00564FAC"/>
    <w:rsid w:val="0057247D"/>
    <w:rsid w:val="00583687"/>
    <w:rsid w:val="005868FF"/>
    <w:rsid w:val="00590D4B"/>
    <w:rsid w:val="005915C9"/>
    <w:rsid w:val="006306D7"/>
    <w:rsid w:val="006443D9"/>
    <w:rsid w:val="00676311"/>
    <w:rsid w:val="006B1C27"/>
    <w:rsid w:val="006D431E"/>
    <w:rsid w:val="007046B4"/>
    <w:rsid w:val="00712CF3"/>
    <w:rsid w:val="00736484"/>
    <w:rsid w:val="00740342"/>
    <w:rsid w:val="00743556"/>
    <w:rsid w:val="007700E6"/>
    <w:rsid w:val="00777598"/>
    <w:rsid w:val="007B2ECE"/>
    <w:rsid w:val="007B72B1"/>
    <w:rsid w:val="007D2D63"/>
    <w:rsid w:val="007D3174"/>
    <w:rsid w:val="007D69D1"/>
    <w:rsid w:val="007D6D7B"/>
    <w:rsid w:val="007F1A15"/>
    <w:rsid w:val="00815EF9"/>
    <w:rsid w:val="00834495"/>
    <w:rsid w:val="008A559F"/>
    <w:rsid w:val="008C2835"/>
    <w:rsid w:val="0095122E"/>
    <w:rsid w:val="0095BAA0"/>
    <w:rsid w:val="009B68E5"/>
    <w:rsid w:val="009C0088"/>
    <w:rsid w:val="009C1891"/>
    <w:rsid w:val="009D2B60"/>
    <w:rsid w:val="009F4049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02FE2"/>
    <w:rsid w:val="00D36290"/>
    <w:rsid w:val="00D5129A"/>
    <w:rsid w:val="00D5605A"/>
    <w:rsid w:val="00D84162"/>
    <w:rsid w:val="00DB00FD"/>
    <w:rsid w:val="00DB2EBC"/>
    <w:rsid w:val="00DD6402"/>
    <w:rsid w:val="00DF39AE"/>
    <w:rsid w:val="00E1250B"/>
    <w:rsid w:val="00E5263D"/>
    <w:rsid w:val="00E54FF5"/>
    <w:rsid w:val="00E83337"/>
    <w:rsid w:val="00F17B97"/>
    <w:rsid w:val="00F573D9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1BC70"/>
  <w15:chartTrackingRefBased/>
  <w15:docId w15:val="{993856E0-CA0F-4085-82A9-D5C002FB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Desktop\ACCESSIBLE%20EXAMPLE%20Dates%20and%20Dead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EXAMPLE Dates and Deadlines</Template>
  <TotalTime>2</TotalTime>
  <Pages>3</Pages>
  <Words>332</Words>
  <Characters>1809</Characters>
  <Application>Microsoft Office Word</Application>
  <DocSecurity>2</DocSecurity>
  <Lines>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2026 Traditional Calendar - LSUS</vt:lpstr>
    </vt:vector>
  </TitlesOfParts>
  <Manager>MEDIA@lsus.edu</Manager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2026 Traditional Calendar - LSUS</dc:title>
  <dc:subject/>
  <dc:creator>Bohannon, Sherri</dc:creator>
  <cp:keywords/>
  <dc:description/>
  <cp:lastModifiedBy>Landry Ray</cp:lastModifiedBy>
  <cp:revision>4</cp:revision>
  <cp:lastPrinted>2026-04-03T13:52:00Z</cp:lastPrinted>
  <dcterms:created xsi:type="dcterms:W3CDTF">2026-04-10T17:15:00Z</dcterms:created>
  <dcterms:modified xsi:type="dcterms:W3CDTF">2026-04-10T17:24:00Z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