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D904" w14:textId="7FC1692F" w:rsidR="00402695" w:rsidRDefault="00380E46" w:rsidP="00402695">
      <w:pPr>
        <w:pStyle w:val="Heading2"/>
        <w:spacing w:line="278" w:lineRule="auto"/>
        <w:jc w:val="center"/>
        <w:rPr>
          <w:b/>
          <w:bCs/>
          <w:sz w:val="36"/>
          <w:szCs w:val="36"/>
        </w:rPr>
      </w:pPr>
      <w:r w:rsidRPr="00380E46">
        <w:rPr>
          <w:b/>
          <w:bCs/>
          <w:sz w:val="36"/>
          <w:szCs w:val="36"/>
        </w:rPr>
        <w:t xml:space="preserve">Fall 2026 </w:t>
      </w:r>
      <w:r>
        <w:rPr>
          <w:b/>
          <w:bCs/>
          <w:sz w:val="36"/>
          <w:szCs w:val="36"/>
        </w:rPr>
        <w:t xml:space="preserve">Accelerated </w:t>
      </w:r>
      <w:r w:rsidR="00402695">
        <w:rPr>
          <w:b/>
          <w:bCs/>
          <w:sz w:val="36"/>
          <w:szCs w:val="36"/>
        </w:rPr>
        <w:t>Calendar</w:t>
      </w:r>
    </w:p>
    <w:p w14:paraId="5ABE0CFC" w14:textId="6ED7B21F" w:rsidR="00380E46" w:rsidRDefault="00380E46" w:rsidP="0046162D">
      <w:pPr>
        <w:pStyle w:val="Heading2"/>
        <w:spacing w:line="278" w:lineRule="auto"/>
        <w:rPr>
          <w:sz w:val="28"/>
          <w:szCs w:val="28"/>
        </w:rPr>
      </w:pPr>
      <w:r w:rsidRPr="00380E46">
        <w:rPr>
          <w:sz w:val="28"/>
          <w:szCs w:val="28"/>
        </w:rPr>
        <w:t>Fall 2026 AP1/1C</w:t>
      </w:r>
      <w:r>
        <w:rPr>
          <w:sz w:val="28"/>
          <w:szCs w:val="28"/>
        </w:rPr>
        <w:t xml:space="preserve"> Dates</w:t>
      </w:r>
    </w:p>
    <w:tbl>
      <w:tblPr>
        <w:tblStyle w:val="CalendarDeadlines"/>
        <w:tblW w:w="5000" w:type="pct"/>
        <w:tblLook w:val="0420" w:firstRow="1" w:lastRow="0" w:firstColumn="0" w:lastColumn="0" w:noHBand="0" w:noVBand="1"/>
        <w:tblCaption w:val="A table outlining the various dates and deadlines for the Fall 2026 AP1/1C academic session."/>
        <w:tblDescription w:val="A table outlining the various dates and deadlines for the Fall 2026 AP1/1C academic session."/>
      </w:tblPr>
      <w:tblGrid>
        <w:gridCol w:w="4136"/>
        <w:gridCol w:w="9678"/>
      </w:tblGrid>
      <w:tr w:rsidR="00380E46" w:rsidRPr="00380E46" w14:paraId="43F911F0" w14:textId="77777777" w:rsidTr="00B93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26D4FD14" w14:textId="77777777" w:rsidR="00380E46" w:rsidRPr="00380E46" w:rsidRDefault="00380E46" w:rsidP="00B9370F">
            <w:pPr>
              <w:spacing w:before="120" w:after="120" w:line="278" w:lineRule="auto"/>
              <w:rPr>
                <w:bCs/>
                <w:sz w:val="20"/>
                <w:szCs w:val="20"/>
              </w:rPr>
            </w:pPr>
            <w:r w:rsidRPr="00380E46">
              <w:rPr>
                <w:bCs/>
                <w:sz w:val="20"/>
                <w:szCs w:val="20"/>
              </w:rPr>
              <w:t>Date</w:t>
            </w:r>
          </w:p>
        </w:tc>
        <w:tc>
          <w:tcPr>
            <w:tcW w:w="3503" w:type="pct"/>
          </w:tcPr>
          <w:p w14:paraId="53FDA03C" w14:textId="77777777" w:rsidR="00380E46" w:rsidRPr="00380E46" w:rsidRDefault="00380E46" w:rsidP="00B9370F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sz w:val="20"/>
                <w:szCs w:val="20"/>
              </w:rPr>
              <w:t>Event</w:t>
            </w:r>
          </w:p>
        </w:tc>
      </w:tr>
      <w:tr w:rsidR="00380E46" w:rsidRPr="00380E46" w14:paraId="707C60F4" w14:textId="77777777" w:rsidTr="002F5354">
        <w:trPr>
          <w:cantSplit/>
        </w:trPr>
        <w:tc>
          <w:tcPr>
            <w:tcW w:w="1497" w:type="pct"/>
            <w:vAlign w:val="bottom"/>
          </w:tcPr>
          <w:p w14:paraId="4531EC7E" w14:textId="1CAC73C5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8/10/2026</w:t>
            </w:r>
          </w:p>
        </w:tc>
        <w:tc>
          <w:tcPr>
            <w:tcW w:w="3503" w:type="pct"/>
            <w:vAlign w:val="bottom"/>
          </w:tcPr>
          <w:p w14:paraId="274A827B" w14:textId="5E8D3EA6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apply for fall 2026 semester AP1/1C</w:t>
            </w:r>
          </w:p>
        </w:tc>
      </w:tr>
      <w:tr w:rsidR="00380E46" w:rsidRPr="00380E46" w14:paraId="657FDD31" w14:textId="77777777" w:rsidTr="002F5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  <w:vAlign w:val="bottom"/>
          </w:tcPr>
          <w:p w14:paraId="6EA05A49" w14:textId="5B97E8DD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8/17/2026</w:t>
            </w:r>
          </w:p>
        </w:tc>
        <w:tc>
          <w:tcPr>
            <w:tcW w:w="3503" w:type="pct"/>
            <w:vAlign w:val="bottom"/>
          </w:tcPr>
          <w:p w14:paraId="18B4A738" w14:textId="798BB5FB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for submission of documents for fall 2026 semester AP1/1C</w:t>
            </w:r>
          </w:p>
        </w:tc>
      </w:tr>
      <w:tr w:rsidR="00380E46" w:rsidRPr="00380E46" w14:paraId="15E46127" w14:textId="77777777" w:rsidTr="002F5354">
        <w:trPr>
          <w:cantSplit/>
        </w:trPr>
        <w:tc>
          <w:tcPr>
            <w:tcW w:w="1497" w:type="pct"/>
            <w:vAlign w:val="bottom"/>
          </w:tcPr>
          <w:p w14:paraId="7555966F" w14:textId="1A4D79AF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8/26/2026</w:t>
            </w:r>
          </w:p>
        </w:tc>
        <w:tc>
          <w:tcPr>
            <w:tcW w:w="3503" w:type="pct"/>
            <w:vAlign w:val="bottom"/>
          </w:tcPr>
          <w:p w14:paraId="6F792744" w14:textId="6389305A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 xml:space="preserve">Tuition and fee payment deadline for fall 2026 semester AP1/1C </w:t>
            </w:r>
          </w:p>
        </w:tc>
      </w:tr>
      <w:tr w:rsidR="00380E46" w:rsidRPr="00380E46" w14:paraId="20CC9F38" w14:textId="77777777" w:rsidTr="002F5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  <w:vAlign w:val="bottom"/>
          </w:tcPr>
          <w:p w14:paraId="756FDBF9" w14:textId="1FE7560B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8/27/2026</w:t>
            </w:r>
          </w:p>
        </w:tc>
        <w:tc>
          <w:tcPr>
            <w:tcW w:w="3503" w:type="pct"/>
            <w:vAlign w:val="bottom"/>
          </w:tcPr>
          <w:p w14:paraId="5F56D23F" w14:textId="1166D1BC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$50 late registration fee begins for fall 2026 semester AP1/1C.</w:t>
            </w:r>
          </w:p>
        </w:tc>
      </w:tr>
      <w:tr w:rsidR="00380E46" w:rsidRPr="00380E46" w14:paraId="69674F9E" w14:textId="77777777" w:rsidTr="002F5354">
        <w:trPr>
          <w:cantSplit/>
        </w:trPr>
        <w:tc>
          <w:tcPr>
            <w:tcW w:w="1497" w:type="pct"/>
            <w:vAlign w:val="bottom"/>
          </w:tcPr>
          <w:p w14:paraId="6504E322" w14:textId="0E66341A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8/31/2026</w:t>
            </w:r>
          </w:p>
        </w:tc>
        <w:tc>
          <w:tcPr>
            <w:tcW w:w="3503" w:type="pct"/>
            <w:vAlign w:val="bottom"/>
          </w:tcPr>
          <w:p w14:paraId="078A8D9C" w14:textId="7478C644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Classes begin for fall 2026 semester AP1/1C.</w:t>
            </w:r>
          </w:p>
        </w:tc>
      </w:tr>
      <w:tr w:rsidR="00380E46" w:rsidRPr="00380E46" w14:paraId="649FC408" w14:textId="77777777" w:rsidTr="002F5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  <w:vAlign w:val="bottom"/>
          </w:tcPr>
          <w:p w14:paraId="3B665836" w14:textId="3ACED22E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8/31/2026</w:t>
            </w:r>
          </w:p>
        </w:tc>
        <w:tc>
          <w:tcPr>
            <w:tcW w:w="3503" w:type="pct"/>
            <w:vAlign w:val="bottom"/>
          </w:tcPr>
          <w:p w14:paraId="6052D41A" w14:textId="6B8CF3C7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add courses for fall 2026 semester AP1/1C</w:t>
            </w:r>
          </w:p>
        </w:tc>
      </w:tr>
      <w:tr w:rsidR="00380E46" w:rsidRPr="00380E46" w14:paraId="2003360E" w14:textId="77777777" w:rsidTr="002F5354">
        <w:trPr>
          <w:cantSplit/>
        </w:trPr>
        <w:tc>
          <w:tcPr>
            <w:tcW w:w="1497" w:type="pct"/>
            <w:vAlign w:val="bottom"/>
          </w:tcPr>
          <w:p w14:paraId="603057E5" w14:textId="2361C982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9/2/2026</w:t>
            </w:r>
          </w:p>
        </w:tc>
        <w:tc>
          <w:tcPr>
            <w:tcW w:w="3503" w:type="pct"/>
            <w:vAlign w:val="bottom"/>
          </w:tcPr>
          <w:p w14:paraId="39A8E919" w14:textId="3033CB65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for 100 percent refund for fall 2026 semester AP1/1C</w:t>
            </w:r>
          </w:p>
        </w:tc>
      </w:tr>
      <w:tr w:rsidR="00380E46" w:rsidRPr="00380E46" w14:paraId="3DD4EBEB" w14:textId="77777777" w:rsidTr="002F5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  <w:vAlign w:val="bottom"/>
          </w:tcPr>
          <w:p w14:paraId="363D85FD" w14:textId="257F6A9E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9/4/2026</w:t>
            </w:r>
          </w:p>
        </w:tc>
        <w:tc>
          <w:tcPr>
            <w:tcW w:w="3503" w:type="pct"/>
            <w:vAlign w:val="bottom"/>
          </w:tcPr>
          <w:p w14:paraId="7149F8A6" w14:textId="766477DF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for 60 percent refund for fall 2026 semester AP1/1C</w:t>
            </w:r>
          </w:p>
        </w:tc>
      </w:tr>
      <w:tr w:rsidR="00380E46" w:rsidRPr="00380E46" w14:paraId="1CD36DF8" w14:textId="77777777" w:rsidTr="002F5354">
        <w:trPr>
          <w:cantSplit/>
        </w:trPr>
        <w:tc>
          <w:tcPr>
            <w:tcW w:w="1497" w:type="pct"/>
            <w:vAlign w:val="bottom"/>
          </w:tcPr>
          <w:p w14:paraId="2C6B7AB4" w14:textId="46CA3229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9/8/2026</w:t>
            </w:r>
          </w:p>
        </w:tc>
        <w:tc>
          <w:tcPr>
            <w:tcW w:w="3503" w:type="pct"/>
            <w:vAlign w:val="bottom"/>
          </w:tcPr>
          <w:p w14:paraId="324F072F" w14:textId="6D405C87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drop or resign without a "W" from fall 2026 semester AP1/1C</w:t>
            </w:r>
          </w:p>
        </w:tc>
      </w:tr>
      <w:tr w:rsidR="00380E46" w:rsidRPr="00380E46" w14:paraId="75DB15F8" w14:textId="77777777" w:rsidTr="002F5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  <w:vAlign w:val="bottom"/>
          </w:tcPr>
          <w:p w14:paraId="762E790A" w14:textId="4F76C639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9/8/2026</w:t>
            </w:r>
          </w:p>
        </w:tc>
        <w:tc>
          <w:tcPr>
            <w:tcW w:w="3503" w:type="pct"/>
            <w:vAlign w:val="bottom"/>
          </w:tcPr>
          <w:p w14:paraId="6FE66C71" w14:textId="6EE0A300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 xml:space="preserve">Last day to change from credit to audit for fall 2026 semester AP1/1C </w:t>
            </w:r>
          </w:p>
        </w:tc>
      </w:tr>
      <w:tr w:rsidR="00380E46" w:rsidRPr="00380E46" w14:paraId="55732C1F" w14:textId="77777777" w:rsidTr="002F5354">
        <w:trPr>
          <w:cantSplit/>
        </w:trPr>
        <w:tc>
          <w:tcPr>
            <w:tcW w:w="1497" w:type="pct"/>
            <w:vAlign w:val="bottom"/>
          </w:tcPr>
          <w:p w14:paraId="70E6D316" w14:textId="5F2E86F3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9/8/2026</w:t>
            </w:r>
          </w:p>
        </w:tc>
        <w:tc>
          <w:tcPr>
            <w:tcW w:w="3503" w:type="pct"/>
            <w:vAlign w:val="bottom"/>
          </w:tcPr>
          <w:p w14:paraId="623CE6E8" w14:textId="5EF3A77C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Census date for fall 2026 semester AP1/C</w:t>
            </w:r>
          </w:p>
        </w:tc>
      </w:tr>
      <w:tr w:rsidR="00380E46" w:rsidRPr="00380E46" w14:paraId="4D725035" w14:textId="77777777" w:rsidTr="002F5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  <w:vAlign w:val="bottom"/>
          </w:tcPr>
          <w:p w14:paraId="3E7072EF" w14:textId="2BBA2648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9/8/2026</w:t>
            </w:r>
          </w:p>
        </w:tc>
        <w:tc>
          <w:tcPr>
            <w:tcW w:w="3503" w:type="pct"/>
            <w:vAlign w:val="bottom"/>
          </w:tcPr>
          <w:p w14:paraId="7AF61436" w14:textId="0E965ED3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for 40 percent refund for fall 2026 semester AP1/1C</w:t>
            </w:r>
          </w:p>
        </w:tc>
      </w:tr>
      <w:tr w:rsidR="00380E46" w:rsidRPr="00380E46" w14:paraId="38068746" w14:textId="77777777" w:rsidTr="002F5354">
        <w:trPr>
          <w:cantSplit/>
        </w:trPr>
        <w:tc>
          <w:tcPr>
            <w:tcW w:w="1497" w:type="pct"/>
            <w:vAlign w:val="bottom"/>
          </w:tcPr>
          <w:p w14:paraId="357BCD02" w14:textId="2A821C7F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9/11/2026</w:t>
            </w:r>
          </w:p>
        </w:tc>
        <w:tc>
          <w:tcPr>
            <w:tcW w:w="3503" w:type="pct"/>
            <w:vAlign w:val="bottom"/>
          </w:tcPr>
          <w:p w14:paraId="697491B4" w14:textId="7ED3DD1C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submit dissertation/thesis for fall 2026 semester AP1/1C</w:t>
            </w:r>
          </w:p>
        </w:tc>
      </w:tr>
      <w:tr w:rsidR="00380E46" w:rsidRPr="00380E46" w14:paraId="2D2247E4" w14:textId="77777777" w:rsidTr="002F5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  <w:vAlign w:val="bottom"/>
          </w:tcPr>
          <w:p w14:paraId="6D805CF2" w14:textId="5C766402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9/30/2026</w:t>
            </w:r>
          </w:p>
        </w:tc>
        <w:tc>
          <w:tcPr>
            <w:tcW w:w="3503" w:type="pct"/>
            <w:vAlign w:val="bottom"/>
          </w:tcPr>
          <w:p w14:paraId="707AABEB" w14:textId="7F0E0194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drop with a "W" from fall 2026 semester AP1/1C</w:t>
            </w:r>
          </w:p>
        </w:tc>
      </w:tr>
      <w:tr w:rsidR="00380E46" w:rsidRPr="00380E46" w14:paraId="327DC69F" w14:textId="77777777" w:rsidTr="002F5354">
        <w:trPr>
          <w:cantSplit/>
        </w:trPr>
        <w:tc>
          <w:tcPr>
            <w:tcW w:w="1497" w:type="pct"/>
            <w:vAlign w:val="bottom"/>
          </w:tcPr>
          <w:p w14:paraId="172CB080" w14:textId="25C89429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lastRenderedPageBreak/>
              <w:t>10/16/2026 - 10/17/2026</w:t>
            </w:r>
          </w:p>
        </w:tc>
        <w:tc>
          <w:tcPr>
            <w:tcW w:w="3503" w:type="pct"/>
            <w:vAlign w:val="bottom"/>
          </w:tcPr>
          <w:p w14:paraId="287BDA98" w14:textId="333C6095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Final exams for fall 2026 semester AP1/1C</w:t>
            </w:r>
          </w:p>
        </w:tc>
      </w:tr>
      <w:tr w:rsidR="00380E46" w:rsidRPr="00380E46" w14:paraId="2567113C" w14:textId="77777777" w:rsidTr="002F5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  <w:vAlign w:val="bottom"/>
          </w:tcPr>
          <w:p w14:paraId="1E398D97" w14:textId="1CB8173A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10/19/2026</w:t>
            </w:r>
          </w:p>
        </w:tc>
        <w:tc>
          <w:tcPr>
            <w:tcW w:w="3503" w:type="pct"/>
            <w:vAlign w:val="bottom"/>
          </w:tcPr>
          <w:p w14:paraId="20F9ACCE" w14:textId="3D6F4D98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Classes end for fall 2026 semester AP1/1C.</w:t>
            </w:r>
          </w:p>
        </w:tc>
      </w:tr>
      <w:tr w:rsidR="00380E46" w:rsidRPr="00380E46" w14:paraId="20EF3B13" w14:textId="77777777" w:rsidTr="002F5354">
        <w:trPr>
          <w:cantSplit/>
        </w:trPr>
        <w:tc>
          <w:tcPr>
            <w:tcW w:w="1497" w:type="pct"/>
            <w:vAlign w:val="bottom"/>
          </w:tcPr>
          <w:p w14:paraId="7E0CFFB0" w14:textId="188E0C61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10/20/2026</w:t>
            </w:r>
          </w:p>
        </w:tc>
        <w:tc>
          <w:tcPr>
            <w:tcW w:w="3503" w:type="pct"/>
            <w:vAlign w:val="bottom"/>
          </w:tcPr>
          <w:p w14:paraId="53B9FB6C" w14:textId="1AD3E515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 xml:space="preserve">Fall 2026 semester AP1/1C grades due from faculty to the </w:t>
            </w:r>
            <w:proofErr w:type="gramStart"/>
            <w:r w:rsidRPr="00380E46">
              <w:rPr>
                <w:rFonts w:cs="Calibri"/>
                <w:sz w:val="20"/>
                <w:szCs w:val="20"/>
              </w:rPr>
              <w:t>Registrar @</w:t>
            </w:r>
            <w:proofErr w:type="gramEnd"/>
            <w:r w:rsidRPr="00380E46">
              <w:rPr>
                <w:rFonts w:cs="Calibri"/>
                <w:sz w:val="20"/>
                <w:szCs w:val="20"/>
              </w:rPr>
              <w:t xml:space="preserve"> 10 a.m.</w:t>
            </w:r>
          </w:p>
        </w:tc>
      </w:tr>
      <w:tr w:rsidR="00380E46" w:rsidRPr="00380E46" w14:paraId="7E3DB414" w14:textId="77777777" w:rsidTr="002F53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  <w:vAlign w:val="bottom"/>
          </w:tcPr>
          <w:p w14:paraId="14B9FD67" w14:textId="2A1E89F1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10/27/2026</w:t>
            </w:r>
          </w:p>
        </w:tc>
        <w:tc>
          <w:tcPr>
            <w:tcW w:w="3503" w:type="pct"/>
            <w:vAlign w:val="bottom"/>
          </w:tcPr>
          <w:p w14:paraId="3E3B266B" w14:textId="11E53A13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Fall 2026 semester AP1/1C degree conferral date</w:t>
            </w:r>
          </w:p>
        </w:tc>
      </w:tr>
    </w:tbl>
    <w:p w14:paraId="049A9D37" w14:textId="77777777" w:rsidR="00380E46" w:rsidRDefault="00380E46" w:rsidP="00380E46"/>
    <w:p w14:paraId="60FC58C6" w14:textId="48050B98" w:rsidR="0046162D" w:rsidRPr="0046162D" w:rsidRDefault="00380E46" w:rsidP="0046162D">
      <w:pPr>
        <w:pStyle w:val="Heading2"/>
        <w:spacing w:line="278" w:lineRule="auto"/>
        <w:rPr>
          <w:sz w:val="28"/>
          <w:szCs w:val="28"/>
        </w:rPr>
      </w:pPr>
      <w:r w:rsidRPr="00380E46">
        <w:rPr>
          <w:sz w:val="28"/>
          <w:szCs w:val="28"/>
        </w:rPr>
        <w:t xml:space="preserve">Fall 2026 AP2/1D </w:t>
      </w:r>
      <w:r w:rsidR="00402695">
        <w:rPr>
          <w:sz w:val="28"/>
          <w:szCs w:val="28"/>
        </w:rPr>
        <w:t>Dates</w:t>
      </w:r>
    </w:p>
    <w:tbl>
      <w:tblPr>
        <w:tblStyle w:val="CalendarDeadlines"/>
        <w:tblW w:w="5000" w:type="pct"/>
        <w:tblLook w:val="0420" w:firstRow="1" w:lastRow="0" w:firstColumn="0" w:lastColumn="0" w:noHBand="0" w:noVBand="1"/>
        <w:tblCaption w:val="A table outlining the various dates and deadlines for the Fall 2026 AP2/1D academic session."/>
        <w:tblDescription w:val="A table outlining the various dates and deadlines for the Fall 2026 AP2/1D academic session."/>
      </w:tblPr>
      <w:tblGrid>
        <w:gridCol w:w="4136"/>
        <w:gridCol w:w="9678"/>
      </w:tblGrid>
      <w:tr w:rsidR="0046162D" w:rsidRPr="0046162D" w14:paraId="42FB29AC" w14:textId="77777777" w:rsidTr="00380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4BE69A77" w14:textId="77777777" w:rsidR="0046162D" w:rsidRPr="00380E46" w:rsidRDefault="0046162D" w:rsidP="0046162D">
            <w:pPr>
              <w:spacing w:before="120" w:after="120" w:line="278" w:lineRule="auto"/>
              <w:rPr>
                <w:bCs/>
                <w:sz w:val="20"/>
                <w:szCs w:val="20"/>
              </w:rPr>
            </w:pPr>
            <w:r w:rsidRPr="00380E46">
              <w:rPr>
                <w:bCs/>
                <w:sz w:val="20"/>
                <w:szCs w:val="20"/>
              </w:rPr>
              <w:t>Date</w:t>
            </w:r>
          </w:p>
        </w:tc>
        <w:tc>
          <w:tcPr>
            <w:tcW w:w="3503" w:type="pct"/>
          </w:tcPr>
          <w:p w14:paraId="68C0AEB4" w14:textId="77777777" w:rsidR="0046162D" w:rsidRPr="00380E46" w:rsidRDefault="0046162D" w:rsidP="0046162D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sz w:val="20"/>
                <w:szCs w:val="20"/>
              </w:rPr>
              <w:t>Event</w:t>
            </w:r>
          </w:p>
        </w:tc>
      </w:tr>
      <w:tr w:rsidR="00380E46" w:rsidRPr="0046162D" w14:paraId="37FF298D" w14:textId="77777777" w:rsidTr="00380E46">
        <w:trPr>
          <w:cantSplit/>
        </w:trPr>
        <w:tc>
          <w:tcPr>
            <w:tcW w:w="1497" w:type="pct"/>
          </w:tcPr>
          <w:p w14:paraId="387A961C" w14:textId="21FB64B4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10/5/2026</w:t>
            </w:r>
          </w:p>
        </w:tc>
        <w:tc>
          <w:tcPr>
            <w:tcW w:w="3503" w:type="pct"/>
          </w:tcPr>
          <w:p w14:paraId="51DD75DB" w14:textId="42601346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apply for fall 2026 semester AP2/1D</w:t>
            </w:r>
          </w:p>
        </w:tc>
      </w:tr>
      <w:tr w:rsidR="00380E46" w:rsidRPr="0046162D" w14:paraId="2B96E1E4" w14:textId="77777777" w:rsidTr="00380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2E9DBA4" w14:textId="213C96E3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10/12/2026</w:t>
            </w:r>
          </w:p>
        </w:tc>
        <w:tc>
          <w:tcPr>
            <w:tcW w:w="3503" w:type="pct"/>
          </w:tcPr>
          <w:p w14:paraId="709BFF1D" w14:textId="2BFE7E0C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for submission of documents for fall 2026 semester AP2/1D</w:t>
            </w:r>
          </w:p>
        </w:tc>
      </w:tr>
      <w:tr w:rsidR="00380E46" w:rsidRPr="0046162D" w14:paraId="68478C1E" w14:textId="77777777" w:rsidTr="00380E46">
        <w:trPr>
          <w:cantSplit/>
        </w:trPr>
        <w:tc>
          <w:tcPr>
            <w:tcW w:w="1497" w:type="pct"/>
          </w:tcPr>
          <w:p w14:paraId="5664A019" w14:textId="07E81FFC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10/21/2026</w:t>
            </w:r>
          </w:p>
        </w:tc>
        <w:tc>
          <w:tcPr>
            <w:tcW w:w="3503" w:type="pct"/>
          </w:tcPr>
          <w:p w14:paraId="6D5EC8BA" w14:textId="2F4748D1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 xml:space="preserve">Tuition and fee payment deadline for fall 2026 semester AP2/1D </w:t>
            </w:r>
          </w:p>
        </w:tc>
      </w:tr>
      <w:tr w:rsidR="00380E46" w:rsidRPr="0046162D" w14:paraId="1F68281F" w14:textId="77777777" w:rsidTr="00380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BD7412E" w14:textId="007ACF16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10/22/2026</w:t>
            </w:r>
          </w:p>
        </w:tc>
        <w:tc>
          <w:tcPr>
            <w:tcW w:w="3503" w:type="pct"/>
          </w:tcPr>
          <w:p w14:paraId="2BEC32DE" w14:textId="4A364C38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$50 late registration fee begins for fall 2026 semester AP2/1D.</w:t>
            </w:r>
          </w:p>
        </w:tc>
      </w:tr>
      <w:tr w:rsidR="00380E46" w:rsidRPr="0046162D" w14:paraId="7617F685" w14:textId="77777777" w:rsidTr="00380E46">
        <w:trPr>
          <w:cantSplit/>
        </w:trPr>
        <w:tc>
          <w:tcPr>
            <w:tcW w:w="1497" w:type="pct"/>
          </w:tcPr>
          <w:p w14:paraId="79D7ECF3" w14:textId="25F55C48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10/26/2026</w:t>
            </w:r>
          </w:p>
        </w:tc>
        <w:tc>
          <w:tcPr>
            <w:tcW w:w="3503" w:type="pct"/>
          </w:tcPr>
          <w:p w14:paraId="6BAA0F40" w14:textId="07C3C6E5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Classes begin for fall 2026 semester AP2/1D.</w:t>
            </w:r>
          </w:p>
        </w:tc>
      </w:tr>
      <w:tr w:rsidR="00380E46" w:rsidRPr="0046162D" w14:paraId="7B6A03B0" w14:textId="77777777" w:rsidTr="00380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059384B" w14:textId="52CE2F3F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10/26/2026</w:t>
            </w:r>
          </w:p>
        </w:tc>
        <w:tc>
          <w:tcPr>
            <w:tcW w:w="3503" w:type="pct"/>
          </w:tcPr>
          <w:p w14:paraId="49D13EFB" w14:textId="121AD47B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add courses for fall 2026 semester AP2/1D</w:t>
            </w:r>
          </w:p>
        </w:tc>
      </w:tr>
      <w:tr w:rsidR="00380E46" w:rsidRPr="0046162D" w14:paraId="3953EC11" w14:textId="77777777" w:rsidTr="00380E46">
        <w:trPr>
          <w:cantSplit/>
        </w:trPr>
        <w:tc>
          <w:tcPr>
            <w:tcW w:w="1497" w:type="pct"/>
          </w:tcPr>
          <w:p w14:paraId="3499F4C3" w14:textId="2A563DFD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10/28/2026</w:t>
            </w:r>
          </w:p>
        </w:tc>
        <w:tc>
          <w:tcPr>
            <w:tcW w:w="3503" w:type="pct"/>
          </w:tcPr>
          <w:p w14:paraId="114FB15D" w14:textId="4994DB71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for 100 percent refund for fall 2026 semester AP2/1D</w:t>
            </w:r>
          </w:p>
        </w:tc>
      </w:tr>
      <w:tr w:rsidR="00380E46" w:rsidRPr="0046162D" w14:paraId="2811B14E" w14:textId="77777777" w:rsidTr="00380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CD263C0" w14:textId="6EB3514B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10/30/2026</w:t>
            </w:r>
          </w:p>
        </w:tc>
        <w:tc>
          <w:tcPr>
            <w:tcW w:w="3503" w:type="pct"/>
          </w:tcPr>
          <w:p w14:paraId="3E499624" w14:textId="7042A2E1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for 60 percent refund for fall 2026 semester AP2/1D</w:t>
            </w:r>
          </w:p>
        </w:tc>
      </w:tr>
      <w:tr w:rsidR="00380E46" w:rsidRPr="0046162D" w14:paraId="58017E80" w14:textId="77777777" w:rsidTr="00380E46">
        <w:trPr>
          <w:cantSplit/>
        </w:trPr>
        <w:tc>
          <w:tcPr>
            <w:tcW w:w="1497" w:type="pct"/>
          </w:tcPr>
          <w:p w14:paraId="37D94C2E" w14:textId="476F7CA9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11/3/2026</w:t>
            </w:r>
          </w:p>
        </w:tc>
        <w:tc>
          <w:tcPr>
            <w:tcW w:w="3503" w:type="pct"/>
          </w:tcPr>
          <w:p w14:paraId="264C4BB7" w14:textId="1B0E4107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drop or resign without a "W" from fall 2026 semester AP2/1D</w:t>
            </w:r>
          </w:p>
        </w:tc>
      </w:tr>
      <w:tr w:rsidR="00380E46" w:rsidRPr="0046162D" w14:paraId="6DC14DAB" w14:textId="77777777" w:rsidTr="00380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A7780BE" w14:textId="0CE17706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11/3/2026</w:t>
            </w:r>
          </w:p>
        </w:tc>
        <w:tc>
          <w:tcPr>
            <w:tcW w:w="3503" w:type="pct"/>
          </w:tcPr>
          <w:p w14:paraId="0592D9FC" w14:textId="409FCD9D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 xml:space="preserve">Last day to change from credit to audit for fall 2026 semester AP2/1D </w:t>
            </w:r>
          </w:p>
        </w:tc>
      </w:tr>
      <w:tr w:rsidR="00380E46" w:rsidRPr="0046162D" w14:paraId="50CB481B" w14:textId="77777777" w:rsidTr="00380E46">
        <w:trPr>
          <w:cantSplit/>
        </w:trPr>
        <w:tc>
          <w:tcPr>
            <w:tcW w:w="1497" w:type="pct"/>
          </w:tcPr>
          <w:p w14:paraId="638B9D1B" w14:textId="4D9FCEDC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11/3/2026</w:t>
            </w:r>
          </w:p>
        </w:tc>
        <w:tc>
          <w:tcPr>
            <w:tcW w:w="3503" w:type="pct"/>
          </w:tcPr>
          <w:p w14:paraId="7E16EE92" w14:textId="06CFAB10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Census date for fall 2026 semester AP2/1D</w:t>
            </w:r>
          </w:p>
        </w:tc>
      </w:tr>
      <w:tr w:rsidR="00380E46" w:rsidRPr="0046162D" w14:paraId="11EDDDAE" w14:textId="77777777" w:rsidTr="00380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5FD9997" w14:textId="67E22FD2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lastRenderedPageBreak/>
              <w:t>11/3/2026</w:t>
            </w:r>
          </w:p>
        </w:tc>
        <w:tc>
          <w:tcPr>
            <w:tcW w:w="3503" w:type="pct"/>
          </w:tcPr>
          <w:p w14:paraId="2CFA1B16" w14:textId="6B516F2B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proofErr w:type="gramStart"/>
            <w:r w:rsidRPr="00380E46">
              <w:rPr>
                <w:rFonts w:cs="Calibri"/>
                <w:sz w:val="20"/>
                <w:szCs w:val="20"/>
              </w:rPr>
              <w:t>Last day</w:t>
            </w:r>
            <w:proofErr w:type="gramEnd"/>
            <w:r w:rsidRPr="00380E46">
              <w:rPr>
                <w:rFonts w:cs="Calibri"/>
                <w:sz w:val="20"/>
                <w:szCs w:val="20"/>
              </w:rPr>
              <w:t xml:space="preserve"> for 40 percent refund for fall 2026 semester AP2/1D</w:t>
            </w:r>
          </w:p>
        </w:tc>
      </w:tr>
      <w:tr w:rsidR="00380E46" w:rsidRPr="0046162D" w14:paraId="1B51A44A" w14:textId="77777777" w:rsidTr="00380E46">
        <w:trPr>
          <w:cantSplit/>
        </w:trPr>
        <w:tc>
          <w:tcPr>
            <w:tcW w:w="1497" w:type="pct"/>
          </w:tcPr>
          <w:p w14:paraId="05B3DB49" w14:textId="2E22A355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11/6/2026</w:t>
            </w:r>
          </w:p>
        </w:tc>
        <w:tc>
          <w:tcPr>
            <w:tcW w:w="3503" w:type="pct"/>
          </w:tcPr>
          <w:p w14:paraId="5FF02894" w14:textId="01E0BE23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submit dissertation/thesis for fall 2026 semester AP2/1D</w:t>
            </w:r>
          </w:p>
        </w:tc>
      </w:tr>
      <w:tr w:rsidR="00380E46" w:rsidRPr="0046162D" w14:paraId="4ED161AB" w14:textId="77777777" w:rsidTr="00380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310A9D1" w14:textId="25EAF86B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11/25/2026</w:t>
            </w:r>
          </w:p>
        </w:tc>
        <w:tc>
          <w:tcPr>
            <w:tcW w:w="3503" w:type="pct"/>
          </w:tcPr>
          <w:p w14:paraId="314F6B3A" w14:textId="4248E116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Last day to drop with a "W" from fall 2026 semester AP2/1D</w:t>
            </w:r>
          </w:p>
        </w:tc>
      </w:tr>
      <w:tr w:rsidR="00380E46" w:rsidRPr="0046162D" w14:paraId="41EE9BC5" w14:textId="77777777" w:rsidTr="00380E46">
        <w:trPr>
          <w:cantSplit/>
        </w:trPr>
        <w:tc>
          <w:tcPr>
            <w:tcW w:w="1497" w:type="pct"/>
          </w:tcPr>
          <w:p w14:paraId="0E1473DE" w14:textId="27AD0686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12/11</w:t>
            </w:r>
            <w:r>
              <w:rPr>
                <w:rFonts w:cs="Calibri"/>
                <w:sz w:val="20"/>
                <w:szCs w:val="20"/>
              </w:rPr>
              <w:t>/2026</w:t>
            </w:r>
            <w:r w:rsidRPr="00380E46">
              <w:rPr>
                <w:rFonts w:cs="Calibri"/>
                <w:sz w:val="20"/>
                <w:szCs w:val="20"/>
              </w:rPr>
              <w:t xml:space="preserve"> - 12/12/2026</w:t>
            </w:r>
          </w:p>
        </w:tc>
        <w:tc>
          <w:tcPr>
            <w:tcW w:w="3503" w:type="pct"/>
          </w:tcPr>
          <w:p w14:paraId="41ADC1BF" w14:textId="0F64C577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Final exams for fall 2026 semester AP2/1D</w:t>
            </w:r>
          </w:p>
        </w:tc>
      </w:tr>
      <w:tr w:rsidR="00380E46" w:rsidRPr="0046162D" w14:paraId="02E6CC9E" w14:textId="77777777" w:rsidTr="00380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1A1B05A" w14:textId="27F8283F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12/14/2026</w:t>
            </w:r>
          </w:p>
        </w:tc>
        <w:tc>
          <w:tcPr>
            <w:tcW w:w="3503" w:type="pct"/>
          </w:tcPr>
          <w:p w14:paraId="22F7438A" w14:textId="762CB8D6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Classes end for fall 2026 semester AP2/1D.</w:t>
            </w:r>
          </w:p>
        </w:tc>
      </w:tr>
      <w:tr w:rsidR="00380E46" w:rsidRPr="0046162D" w14:paraId="580F80A3" w14:textId="77777777" w:rsidTr="00380E46">
        <w:trPr>
          <w:cantSplit/>
        </w:trPr>
        <w:tc>
          <w:tcPr>
            <w:tcW w:w="1497" w:type="pct"/>
          </w:tcPr>
          <w:p w14:paraId="6C477582" w14:textId="2CBBD7ED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12/15/2026</w:t>
            </w:r>
          </w:p>
        </w:tc>
        <w:tc>
          <w:tcPr>
            <w:tcW w:w="3503" w:type="pct"/>
          </w:tcPr>
          <w:p w14:paraId="0C73F876" w14:textId="3D5769CD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Fall 2026 semester AP2/1D grades due from faculty to the Registrar @ 10 a.m.</w:t>
            </w:r>
          </w:p>
        </w:tc>
      </w:tr>
      <w:tr w:rsidR="00380E46" w:rsidRPr="0046162D" w14:paraId="20131AF9" w14:textId="77777777" w:rsidTr="00380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47D8C89" w14:textId="5D82BAFB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12/18/2026</w:t>
            </w:r>
          </w:p>
        </w:tc>
        <w:tc>
          <w:tcPr>
            <w:tcW w:w="3503" w:type="pct"/>
          </w:tcPr>
          <w:p w14:paraId="2F8518BF" w14:textId="7B4C2365" w:rsidR="00380E46" w:rsidRPr="00380E46" w:rsidRDefault="00380E46" w:rsidP="00380E46">
            <w:pPr>
              <w:spacing w:before="120" w:after="120" w:line="278" w:lineRule="auto"/>
              <w:rPr>
                <w:sz w:val="20"/>
                <w:szCs w:val="20"/>
              </w:rPr>
            </w:pPr>
            <w:r w:rsidRPr="00380E46">
              <w:rPr>
                <w:rFonts w:cs="Calibri"/>
                <w:sz w:val="20"/>
                <w:szCs w:val="20"/>
              </w:rPr>
              <w:t>Fall 2026 semester AP2/1D degree conferral date</w:t>
            </w:r>
          </w:p>
        </w:tc>
      </w:tr>
    </w:tbl>
    <w:p w14:paraId="5FA5DBEB" w14:textId="77777777" w:rsidR="0046162D" w:rsidRPr="0046162D" w:rsidRDefault="0046162D" w:rsidP="00380E46"/>
    <w:sectPr w:rsidR="0046162D" w:rsidRPr="0046162D" w:rsidSect="0084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EB19" w14:textId="77777777" w:rsidR="00C60E41" w:rsidRDefault="00C60E41">
      <w:pPr>
        <w:spacing w:after="0" w:line="240" w:lineRule="auto"/>
      </w:pPr>
      <w:r>
        <w:separator/>
      </w:r>
    </w:p>
  </w:endnote>
  <w:endnote w:type="continuationSeparator" w:id="0">
    <w:p w14:paraId="28635C55" w14:textId="77777777" w:rsidR="00C60E41" w:rsidRDefault="00C6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4D3F" w14:textId="77777777" w:rsidR="00840DB3" w:rsidRDefault="00840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EDAFC" w14:textId="74E6DABE" w:rsidR="004B4E7E" w:rsidRDefault="00D52546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4B4E7E">
          <w:fldChar w:fldCharType="begin"/>
        </w:r>
        <w:r w:rsidR="004B4E7E">
          <w:instrText xml:space="preserve"> PAGE   \* MERGEFORMAT </w:instrText>
        </w:r>
        <w:r w:rsidR="004B4E7E">
          <w:fldChar w:fldCharType="separate"/>
        </w:r>
        <w:r w:rsidR="004B4E7E">
          <w:rPr>
            <w:noProof/>
          </w:rPr>
          <w:t>2</w:t>
        </w:r>
        <w:r w:rsidR="004B4E7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EBDA0" w14:textId="043AC414" w:rsidR="00815EF9" w:rsidRDefault="00D52546" w:rsidP="001352D7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815EF9" w:rsidRPr="00815EF9">
          <w:rPr>
            <w:color w:val="461D7C"/>
          </w:rPr>
          <w:fldChar w:fldCharType="begin"/>
        </w:r>
        <w:r w:rsidR="00815EF9" w:rsidRPr="00815EF9">
          <w:rPr>
            <w:color w:val="461D7C"/>
          </w:rPr>
          <w:instrText xml:space="preserve"> PAGE   \* MERGEFORMAT </w:instrText>
        </w:r>
        <w:r w:rsidR="00815EF9" w:rsidRPr="00815EF9">
          <w:rPr>
            <w:color w:val="461D7C"/>
          </w:rPr>
          <w:fldChar w:fldCharType="separate"/>
        </w:r>
        <w:r w:rsidR="00815EF9" w:rsidRPr="00815EF9">
          <w:rPr>
            <w:noProof/>
            <w:color w:val="461D7C"/>
          </w:rPr>
          <w:t>2</w:t>
        </w:r>
        <w:r w:rsidR="00815EF9"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0551" w14:textId="77777777" w:rsidR="00C60E41" w:rsidRDefault="00C60E41">
      <w:pPr>
        <w:spacing w:after="0" w:line="240" w:lineRule="auto"/>
      </w:pPr>
      <w:r>
        <w:separator/>
      </w:r>
    </w:p>
  </w:footnote>
  <w:footnote w:type="continuationSeparator" w:id="0">
    <w:p w14:paraId="42CF76C9" w14:textId="77777777" w:rsidR="00C60E41" w:rsidRDefault="00C6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DDDB" w14:textId="77777777" w:rsidR="00840DB3" w:rsidRDefault="00840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AD23" w14:textId="77777777" w:rsidR="00840DB3" w:rsidRDefault="00840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9D8A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E8A00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46"/>
    <w:rsid w:val="00001CE4"/>
    <w:rsid w:val="00013680"/>
    <w:rsid w:val="00037015"/>
    <w:rsid w:val="00090FDB"/>
    <w:rsid w:val="000C1C50"/>
    <w:rsid w:val="000E4E73"/>
    <w:rsid w:val="000F14BA"/>
    <w:rsid w:val="0010160F"/>
    <w:rsid w:val="001352D7"/>
    <w:rsid w:val="0016396E"/>
    <w:rsid w:val="001A7DCD"/>
    <w:rsid w:val="00257607"/>
    <w:rsid w:val="00286B30"/>
    <w:rsid w:val="00296AAD"/>
    <w:rsid w:val="0031052A"/>
    <w:rsid w:val="003416C4"/>
    <w:rsid w:val="00380E46"/>
    <w:rsid w:val="003D66B5"/>
    <w:rsid w:val="00402695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F3688"/>
    <w:rsid w:val="006306D7"/>
    <w:rsid w:val="006443D9"/>
    <w:rsid w:val="006D431E"/>
    <w:rsid w:val="007046B4"/>
    <w:rsid w:val="00712CF3"/>
    <w:rsid w:val="00736484"/>
    <w:rsid w:val="00740342"/>
    <w:rsid w:val="00743556"/>
    <w:rsid w:val="007700E6"/>
    <w:rsid w:val="007A7D50"/>
    <w:rsid w:val="007B2ECE"/>
    <w:rsid w:val="007B72B1"/>
    <w:rsid w:val="007D2D63"/>
    <w:rsid w:val="007D3174"/>
    <w:rsid w:val="007D69D1"/>
    <w:rsid w:val="007D6D7B"/>
    <w:rsid w:val="007F1A15"/>
    <w:rsid w:val="00815EF9"/>
    <w:rsid w:val="00840DB3"/>
    <w:rsid w:val="008A559F"/>
    <w:rsid w:val="0095122E"/>
    <w:rsid w:val="0095BAA0"/>
    <w:rsid w:val="009B68E5"/>
    <w:rsid w:val="009C0088"/>
    <w:rsid w:val="009C1891"/>
    <w:rsid w:val="009D2B60"/>
    <w:rsid w:val="00A10324"/>
    <w:rsid w:val="00A540CC"/>
    <w:rsid w:val="00A97E4C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60E41"/>
    <w:rsid w:val="00C76451"/>
    <w:rsid w:val="00CB4FAC"/>
    <w:rsid w:val="00D36290"/>
    <w:rsid w:val="00D5129A"/>
    <w:rsid w:val="00D52546"/>
    <w:rsid w:val="00D5605A"/>
    <w:rsid w:val="00D84162"/>
    <w:rsid w:val="00DB00FD"/>
    <w:rsid w:val="00DB2EBC"/>
    <w:rsid w:val="00E1250B"/>
    <w:rsid w:val="00E83337"/>
    <w:rsid w:val="00F17B97"/>
    <w:rsid w:val="00F573D9"/>
    <w:rsid w:val="00F8446B"/>
    <w:rsid w:val="00F86BA2"/>
    <w:rsid w:val="00F919CA"/>
    <w:rsid w:val="00F94098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06984"/>
  <w15:chartTrackingRefBased/>
  <w15:docId w15:val="{903F686A-0B05-4D5E-B9EC-A8E9838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Desktop\ACCESSIBLE%20EXAMPLE%20Dates%20and%20Dead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2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EXAMPLE Dates and Deadlines</Template>
  <TotalTime>11</TotalTime>
  <Pages>3</Pages>
  <Words>425</Words>
  <Characters>2207</Characters>
  <Application>Microsoft Office Word</Application>
  <DocSecurity>2</DocSecurity>
  <Lines>81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2026 Accelerated Calendar - LSUS</vt:lpstr>
    </vt:vector>
  </TitlesOfParts>
  <Manager>MEDIA@lsus.edu</Manager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2026 Accelerated Calendar - LSUS</dc:title>
  <dc:subject/>
  <dc:creator>Sherri.Bohannon@lsus.edu</dc:creator>
  <cp:keywords/>
  <dc:description/>
  <cp:lastModifiedBy>Landry Ray</cp:lastModifiedBy>
  <cp:revision>7</cp:revision>
  <dcterms:created xsi:type="dcterms:W3CDTF">2026-03-18T16:55:00Z</dcterms:created>
  <dcterms:modified xsi:type="dcterms:W3CDTF">2026-04-10T17:26:00Z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