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157" w14:textId="2DEBCF29" w:rsidR="00402695" w:rsidRDefault="00402695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 w:rsidRPr="00402695">
        <w:rPr>
          <w:b/>
          <w:bCs/>
          <w:sz w:val="36"/>
          <w:szCs w:val="36"/>
        </w:rPr>
        <w:t xml:space="preserve">Summer </w:t>
      </w:r>
      <w:r w:rsidR="00886598">
        <w:rPr>
          <w:b/>
          <w:bCs/>
          <w:sz w:val="36"/>
          <w:szCs w:val="36"/>
        </w:rPr>
        <w:t>20</w:t>
      </w:r>
      <w:r w:rsidRPr="00402695">
        <w:rPr>
          <w:b/>
          <w:bCs/>
          <w:sz w:val="36"/>
          <w:szCs w:val="36"/>
        </w:rPr>
        <w:t>26</w:t>
      </w:r>
      <w:r w:rsidR="00886598">
        <w:rPr>
          <w:b/>
          <w:bCs/>
          <w:sz w:val="36"/>
          <w:szCs w:val="36"/>
        </w:rPr>
        <w:t xml:space="preserve"> Traditional</w:t>
      </w:r>
      <w:r w:rsidRPr="0040269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Calendar</w:t>
      </w:r>
    </w:p>
    <w:p w14:paraId="74FA7E9A" w14:textId="652C898F" w:rsidR="0046162D" w:rsidRPr="0046162D" w:rsidRDefault="00402695" w:rsidP="0046162D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886598">
        <w:rPr>
          <w:sz w:val="28"/>
          <w:szCs w:val="28"/>
        </w:rPr>
        <w:t>20</w:t>
      </w:r>
      <w:r w:rsidRPr="00402695">
        <w:rPr>
          <w:sz w:val="28"/>
          <w:szCs w:val="28"/>
        </w:rPr>
        <w:t xml:space="preserve">26 Early Registration </w:t>
      </w:r>
      <w:r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early registration dates for the Summer 2026 academic session. "/>
        <w:tblDescription w:val="A table outlining the early registration dates for the Summer 2026 academic session. "/>
      </w:tblPr>
      <w:tblGrid>
        <w:gridCol w:w="4136"/>
        <w:gridCol w:w="9678"/>
      </w:tblGrid>
      <w:tr w:rsidR="0046162D" w:rsidRPr="0046162D" w14:paraId="3C3A9405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48D7DEA5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1C852DCB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3BD157F1" w14:textId="77777777" w:rsidTr="0046162D">
        <w:trPr>
          <w:cantSplit/>
        </w:trPr>
        <w:tc>
          <w:tcPr>
            <w:tcW w:w="1497" w:type="pct"/>
          </w:tcPr>
          <w:p w14:paraId="2E4D6466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4/6/2026</w:t>
            </w:r>
          </w:p>
        </w:tc>
        <w:tc>
          <w:tcPr>
            <w:tcW w:w="3503" w:type="pct"/>
          </w:tcPr>
          <w:p w14:paraId="6A117C10" w14:textId="6F976555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Graduate students, Seniors, Military Veterans and their Dependents for summer 2026.</w:t>
            </w:r>
          </w:p>
        </w:tc>
      </w:tr>
      <w:tr w:rsidR="0046162D" w:rsidRPr="0046162D" w14:paraId="4FE68F1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9278221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4/7/2026</w:t>
            </w:r>
          </w:p>
        </w:tc>
        <w:tc>
          <w:tcPr>
            <w:tcW w:w="3503" w:type="pct"/>
          </w:tcPr>
          <w:p w14:paraId="2BB81411" w14:textId="7F43C2DC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new and reentry Graduate students and currently enrolled Juniors for summer 2026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4BC934E2" w14:textId="77777777" w:rsidTr="0046162D">
        <w:trPr>
          <w:cantSplit/>
        </w:trPr>
        <w:tc>
          <w:tcPr>
            <w:tcW w:w="1497" w:type="pct"/>
          </w:tcPr>
          <w:p w14:paraId="5B0D3B8D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4/8/2026</w:t>
            </w:r>
          </w:p>
        </w:tc>
        <w:tc>
          <w:tcPr>
            <w:tcW w:w="3503" w:type="pct"/>
          </w:tcPr>
          <w:p w14:paraId="25B27F45" w14:textId="6597674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Sophomores for summer 2026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4D776B3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0FEB280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4/9/2026</w:t>
            </w:r>
          </w:p>
        </w:tc>
        <w:tc>
          <w:tcPr>
            <w:tcW w:w="3503" w:type="pct"/>
          </w:tcPr>
          <w:p w14:paraId="4612774C" w14:textId="7C613A3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currently enrolled Freshmen for summer 2026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7AB7434D" w14:textId="77777777" w:rsidTr="0046162D">
        <w:trPr>
          <w:cantSplit/>
        </w:trPr>
        <w:tc>
          <w:tcPr>
            <w:tcW w:w="1497" w:type="pct"/>
          </w:tcPr>
          <w:p w14:paraId="7957E7CD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4/10/2026</w:t>
            </w:r>
          </w:p>
        </w:tc>
        <w:tc>
          <w:tcPr>
            <w:tcW w:w="3503" w:type="pct"/>
          </w:tcPr>
          <w:p w14:paraId="3C649BBC" w14:textId="31FEDCC2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 xml:space="preserve">Registration begins for Re-entry students </w:t>
            </w:r>
            <w:proofErr w:type="gramStart"/>
            <w:r w:rsidRPr="00402695">
              <w:rPr>
                <w:sz w:val="20"/>
                <w:szCs w:val="22"/>
              </w:rPr>
              <w:t>for</w:t>
            </w:r>
            <w:proofErr w:type="gramEnd"/>
            <w:r w:rsidRPr="00402695">
              <w:rPr>
                <w:sz w:val="20"/>
                <w:szCs w:val="22"/>
              </w:rPr>
              <w:t xml:space="preserve"> summer 2026</w:t>
            </w:r>
            <w:r>
              <w:rPr>
                <w:sz w:val="20"/>
                <w:szCs w:val="22"/>
              </w:rPr>
              <w:t>.</w:t>
            </w:r>
          </w:p>
        </w:tc>
      </w:tr>
      <w:tr w:rsidR="0046162D" w:rsidRPr="0046162D" w14:paraId="352BAD0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39DD02A" w14:textId="7777777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4/20/2026</w:t>
            </w:r>
          </w:p>
        </w:tc>
        <w:tc>
          <w:tcPr>
            <w:tcW w:w="3503" w:type="pct"/>
          </w:tcPr>
          <w:p w14:paraId="3847CA61" w14:textId="3C02B9B7" w:rsidR="0046162D" w:rsidRPr="0046162D" w:rsidRDefault="0040269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2695">
              <w:rPr>
                <w:sz w:val="20"/>
                <w:szCs w:val="22"/>
              </w:rPr>
              <w:t>Registration begins for newly admitted Transfer students for summer 2026</w:t>
            </w:r>
            <w:r>
              <w:rPr>
                <w:sz w:val="20"/>
                <w:szCs w:val="22"/>
              </w:rPr>
              <w:t>.</w:t>
            </w:r>
          </w:p>
        </w:tc>
      </w:tr>
    </w:tbl>
    <w:p w14:paraId="2AA8E126" w14:textId="77777777" w:rsidR="00546636" w:rsidRDefault="00546636" w:rsidP="00546636"/>
    <w:p w14:paraId="55941FCC" w14:textId="6A2BBAC4" w:rsidR="00886598" w:rsidRDefault="00402695" w:rsidP="00886598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886598">
        <w:rPr>
          <w:sz w:val="28"/>
          <w:szCs w:val="28"/>
        </w:rPr>
        <w:t>20</w:t>
      </w:r>
      <w:r w:rsidRPr="00402695">
        <w:rPr>
          <w:sz w:val="28"/>
          <w:szCs w:val="28"/>
        </w:rPr>
        <w:t xml:space="preserve">26 </w:t>
      </w:r>
      <w:r w:rsidR="00886598">
        <w:rPr>
          <w:sz w:val="28"/>
          <w:szCs w:val="28"/>
        </w:rPr>
        <w:t>Session 1</w:t>
      </w:r>
      <w:r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20" w:firstRow="1" w:lastRow="0" w:firstColumn="0" w:lastColumn="0" w:noHBand="0" w:noVBand="1"/>
        <w:tblCaption w:val="A table outlining the various dates and deadlines for the Summer 2026 Session 1 academic session. "/>
        <w:tblDescription w:val="A table outlining the various dates and deadlines for the Summer 2026 Session 1 academic session. "/>
      </w:tblPr>
      <w:tblGrid>
        <w:gridCol w:w="4144"/>
        <w:gridCol w:w="9670"/>
      </w:tblGrid>
      <w:tr w:rsidR="00886598" w:rsidRPr="00886598" w14:paraId="56C89F83" w14:textId="77777777" w:rsidTr="0088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500" w:type="pct"/>
          </w:tcPr>
          <w:p w14:paraId="4598D574" w14:textId="4AF0A54E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13419A49" w14:textId="4E835E65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Event</w:t>
            </w:r>
          </w:p>
        </w:tc>
      </w:tr>
      <w:tr w:rsidR="00886598" w:rsidRPr="00886598" w14:paraId="3A46C7B9" w14:textId="77777777" w:rsidTr="00886598">
        <w:trPr>
          <w:cantSplit/>
          <w:trHeight w:val="300"/>
        </w:trPr>
        <w:tc>
          <w:tcPr>
            <w:tcW w:w="1500" w:type="pct"/>
          </w:tcPr>
          <w:p w14:paraId="2D2BD0AD" w14:textId="2921A67E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5/20/2026</w:t>
            </w:r>
          </w:p>
        </w:tc>
        <w:tc>
          <w:tcPr>
            <w:tcW w:w="3500" w:type="pct"/>
          </w:tcPr>
          <w:p w14:paraId="04F15B43" w14:textId="0AFCF66F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Tuition and fee payment deadline for summer 2026 semester</w:t>
            </w:r>
          </w:p>
        </w:tc>
      </w:tr>
      <w:tr w:rsidR="00886598" w:rsidRPr="00886598" w14:paraId="75502B54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699C38E2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5/21/2026</w:t>
            </w:r>
          </w:p>
        </w:tc>
        <w:tc>
          <w:tcPr>
            <w:tcW w:w="3500" w:type="pct"/>
            <w:hideMark/>
          </w:tcPr>
          <w:p w14:paraId="293F1D3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Faculty report to campus for summer 2026 semester.</w:t>
            </w:r>
          </w:p>
        </w:tc>
      </w:tr>
      <w:tr w:rsidR="00886598" w:rsidRPr="00886598" w14:paraId="5014F181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1F9B34B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5/22/2026</w:t>
            </w:r>
          </w:p>
        </w:tc>
        <w:tc>
          <w:tcPr>
            <w:tcW w:w="3500" w:type="pct"/>
            <w:hideMark/>
          </w:tcPr>
          <w:p w14:paraId="20434759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Open registration begins for summer 2026 semester.</w:t>
            </w:r>
          </w:p>
        </w:tc>
      </w:tr>
      <w:tr w:rsidR="00886598" w:rsidRPr="00886598" w14:paraId="36A0194E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4E81C957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5/25/2026</w:t>
            </w:r>
          </w:p>
        </w:tc>
        <w:tc>
          <w:tcPr>
            <w:tcW w:w="3500" w:type="pct"/>
            <w:hideMark/>
          </w:tcPr>
          <w:p w14:paraId="6415E28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Memorial Day holiday (University offices closed)</w:t>
            </w:r>
          </w:p>
        </w:tc>
      </w:tr>
      <w:tr w:rsidR="00886598" w:rsidRPr="00886598" w14:paraId="125A7B9F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36F78B0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lastRenderedPageBreak/>
              <w:t>5/26/2026</w:t>
            </w:r>
          </w:p>
        </w:tc>
        <w:tc>
          <w:tcPr>
            <w:tcW w:w="3500" w:type="pct"/>
            <w:hideMark/>
          </w:tcPr>
          <w:p w14:paraId="519D15C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Classes begin for summer 2026 semester.</w:t>
            </w:r>
          </w:p>
        </w:tc>
      </w:tr>
      <w:tr w:rsidR="00886598" w:rsidRPr="00886598" w14:paraId="23A10FD6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344538F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5/26/2026</w:t>
            </w:r>
          </w:p>
        </w:tc>
        <w:tc>
          <w:tcPr>
            <w:tcW w:w="3500" w:type="pct"/>
            <w:hideMark/>
          </w:tcPr>
          <w:p w14:paraId="5EA60F2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$50 late registration fee begins for summer 2026 semester.</w:t>
            </w:r>
          </w:p>
        </w:tc>
      </w:tr>
      <w:tr w:rsidR="00886598" w:rsidRPr="00886598" w14:paraId="1E1B6030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74E93A17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5/28/2026</w:t>
            </w:r>
          </w:p>
        </w:tc>
        <w:tc>
          <w:tcPr>
            <w:tcW w:w="3500" w:type="pct"/>
            <w:hideMark/>
          </w:tcPr>
          <w:p w14:paraId="32666AC9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add classes for summer 2026 semester</w:t>
            </w:r>
          </w:p>
        </w:tc>
      </w:tr>
      <w:tr w:rsidR="00886598" w:rsidRPr="00886598" w14:paraId="61E6F9B6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1B45C9A3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5/28/2026</w:t>
            </w:r>
          </w:p>
        </w:tc>
        <w:tc>
          <w:tcPr>
            <w:tcW w:w="3500" w:type="pct"/>
            <w:hideMark/>
          </w:tcPr>
          <w:p w14:paraId="5F552E88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Last day for 100 percent refund for summer 2026 semester </w:t>
            </w:r>
          </w:p>
        </w:tc>
      </w:tr>
      <w:tr w:rsidR="00886598" w:rsidRPr="00886598" w14:paraId="6BC590E4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7506A0F1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6/2/2026</w:t>
            </w:r>
          </w:p>
        </w:tc>
        <w:tc>
          <w:tcPr>
            <w:tcW w:w="3500" w:type="pct"/>
            <w:hideMark/>
          </w:tcPr>
          <w:p w14:paraId="1A5937FC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proofErr w:type="gramStart"/>
            <w:r w:rsidRPr="00886598">
              <w:rPr>
                <w:sz w:val="20"/>
                <w:szCs w:val="20"/>
              </w:rPr>
              <w:t>Last day</w:t>
            </w:r>
            <w:proofErr w:type="gramEnd"/>
            <w:r w:rsidRPr="00886598">
              <w:rPr>
                <w:sz w:val="20"/>
                <w:szCs w:val="20"/>
              </w:rPr>
              <w:t xml:space="preserve"> for 60 percent refund for summer 2026 semester</w:t>
            </w:r>
          </w:p>
        </w:tc>
      </w:tr>
      <w:tr w:rsidR="00886598" w:rsidRPr="00886598" w14:paraId="43E5F900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15546C92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6/4/2026</w:t>
            </w:r>
          </w:p>
        </w:tc>
        <w:tc>
          <w:tcPr>
            <w:tcW w:w="3500" w:type="pct"/>
            <w:hideMark/>
          </w:tcPr>
          <w:p w14:paraId="62D5ECB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drop or resign without a "W" from summer 2026 semester</w:t>
            </w:r>
          </w:p>
        </w:tc>
      </w:tr>
      <w:tr w:rsidR="00886598" w:rsidRPr="00886598" w14:paraId="4684F935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688E3F67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6/4/2026</w:t>
            </w:r>
          </w:p>
        </w:tc>
        <w:tc>
          <w:tcPr>
            <w:tcW w:w="3500" w:type="pct"/>
            <w:hideMark/>
          </w:tcPr>
          <w:p w14:paraId="34233A6B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Census date for summer 2026 semester</w:t>
            </w:r>
          </w:p>
        </w:tc>
      </w:tr>
      <w:tr w:rsidR="00886598" w:rsidRPr="00886598" w14:paraId="15D8FF66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76593407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6/4/2026</w:t>
            </w:r>
          </w:p>
        </w:tc>
        <w:tc>
          <w:tcPr>
            <w:tcW w:w="3500" w:type="pct"/>
            <w:hideMark/>
          </w:tcPr>
          <w:p w14:paraId="572DDF3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for 40 percent refund for summer 2026 semester</w:t>
            </w:r>
          </w:p>
        </w:tc>
      </w:tr>
      <w:tr w:rsidR="00886598" w:rsidRPr="00886598" w14:paraId="1C5A277E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40CAAB4B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6/18/2026</w:t>
            </w:r>
          </w:p>
        </w:tc>
        <w:tc>
          <w:tcPr>
            <w:tcW w:w="3500" w:type="pct"/>
            <w:hideMark/>
          </w:tcPr>
          <w:p w14:paraId="3A1A41C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change from credit to audit for summer 2026 semester</w:t>
            </w:r>
          </w:p>
        </w:tc>
      </w:tr>
      <w:tr w:rsidR="00886598" w:rsidRPr="00886598" w14:paraId="03408E3A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49A9C917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6/19/2026</w:t>
            </w:r>
          </w:p>
        </w:tc>
        <w:tc>
          <w:tcPr>
            <w:tcW w:w="3500" w:type="pct"/>
            <w:hideMark/>
          </w:tcPr>
          <w:p w14:paraId="119459AA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Juneteenth holiday (University offices closed)</w:t>
            </w:r>
          </w:p>
        </w:tc>
      </w:tr>
      <w:tr w:rsidR="00886598" w:rsidRPr="00886598" w14:paraId="0354DE39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5E9CF4C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6/30/2026</w:t>
            </w:r>
          </w:p>
        </w:tc>
        <w:tc>
          <w:tcPr>
            <w:tcW w:w="3500" w:type="pct"/>
            <w:hideMark/>
          </w:tcPr>
          <w:p w14:paraId="4667487E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drop or resign with a "W" from summer 2026 semester</w:t>
            </w:r>
          </w:p>
        </w:tc>
      </w:tr>
      <w:tr w:rsidR="00886598" w:rsidRPr="00886598" w14:paraId="4198DE12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69DDD90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7/3/2026</w:t>
            </w:r>
          </w:p>
        </w:tc>
        <w:tc>
          <w:tcPr>
            <w:tcW w:w="3500" w:type="pct"/>
            <w:hideMark/>
          </w:tcPr>
          <w:p w14:paraId="7EDB640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Independence Day holiday (University offices closed)</w:t>
            </w:r>
          </w:p>
        </w:tc>
      </w:tr>
      <w:tr w:rsidR="00886598" w:rsidRPr="00886598" w14:paraId="19925F99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208C32AE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7/6/2026</w:t>
            </w:r>
          </w:p>
        </w:tc>
        <w:tc>
          <w:tcPr>
            <w:tcW w:w="3500" w:type="pct"/>
            <w:hideMark/>
          </w:tcPr>
          <w:p w14:paraId="3D81046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for final submission of thesis for summer 2026 semester</w:t>
            </w:r>
          </w:p>
        </w:tc>
      </w:tr>
      <w:tr w:rsidR="00886598" w:rsidRPr="00886598" w14:paraId="74ACE06E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1F6A404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7/22/2026</w:t>
            </w:r>
          </w:p>
        </w:tc>
        <w:tc>
          <w:tcPr>
            <w:tcW w:w="3500" w:type="pct"/>
            <w:hideMark/>
          </w:tcPr>
          <w:p w14:paraId="4A31D45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Summer 2026 semester classes end. </w:t>
            </w:r>
          </w:p>
        </w:tc>
      </w:tr>
      <w:tr w:rsidR="00886598" w:rsidRPr="00886598" w14:paraId="54E7C27D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272AC457" w14:textId="24EE5E38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7/23/2026 </w:t>
            </w:r>
            <w:r w:rsidR="002474D9" w:rsidRPr="00CF11FC">
              <w:rPr>
                <w:color w:val="000000" w:themeColor="text1"/>
                <w:sz w:val="20"/>
                <w:szCs w:val="20"/>
              </w:rPr>
              <w:t>&amp;</w:t>
            </w:r>
            <w:r w:rsidRPr="00886598">
              <w:rPr>
                <w:sz w:val="20"/>
                <w:szCs w:val="20"/>
              </w:rPr>
              <w:t xml:space="preserve"> 7/27/2026</w:t>
            </w:r>
          </w:p>
        </w:tc>
        <w:tc>
          <w:tcPr>
            <w:tcW w:w="3500" w:type="pct"/>
            <w:hideMark/>
          </w:tcPr>
          <w:p w14:paraId="2EBAF222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Final exams for summer 2026 semester</w:t>
            </w:r>
          </w:p>
        </w:tc>
      </w:tr>
      <w:tr w:rsidR="00886598" w:rsidRPr="00886598" w14:paraId="7FDE5B01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5A1D21D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7/27/2026</w:t>
            </w:r>
          </w:p>
        </w:tc>
        <w:tc>
          <w:tcPr>
            <w:tcW w:w="3500" w:type="pct"/>
            <w:hideMark/>
          </w:tcPr>
          <w:p w14:paraId="2AA7BBDA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Summer 2026 semester ends.</w:t>
            </w:r>
          </w:p>
        </w:tc>
      </w:tr>
      <w:tr w:rsidR="00886598" w:rsidRPr="00886598" w14:paraId="6206E40D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10563A2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7/29/2026</w:t>
            </w:r>
          </w:p>
        </w:tc>
        <w:tc>
          <w:tcPr>
            <w:tcW w:w="3500" w:type="pct"/>
            <w:hideMark/>
          </w:tcPr>
          <w:p w14:paraId="5701257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Summer 2026 final grades due from faculty to the Registrar @ 10 a.m.</w:t>
            </w:r>
          </w:p>
        </w:tc>
      </w:tr>
      <w:tr w:rsidR="00886598" w:rsidRPr="00886598" w14:paraId="466DF989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hideMark/>
          </w:tcPr>
          <w:p w14:paraId="3D67ABC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8/5/2026</w:t>
            </w:r>
          </w:p>
        </w:tc>
        <w:tc>
          <w:tcPr>
            <w:tcW w:w="3500" w:type="pct"/>
            <w:hideMark/>
          </w:tcPr>
          <w:p w14:paraId="4D36B29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Summer </w:t>
            </w:r>
            <w:proofErr w:type="gramStart"/>
            <w:r w:rsidRPr="00886598">
              <w:rPr>
                <w:sz w:val="20"/>
                <w:szCs w:val="20"/>
              </w:rPr>
              <w:t>2026 degree</w:t>
            </w:r>
            <w:proofErr w:type="gramEnd"/>
            <w:r w:rsidRPr="00886598">
              <w:rPr>
                <w:sz w:val="20"/>
                <w:szCs w:val="20"/>
              </w:rPr>
              <w:t xml:space="preserve"> conferral date</w:t>
            </w:r>
          </w:p>
        </w:tc>
      </w:tr>
      <w:tr w:rsidR="00886598" w:rsidRPr="00886598" w14:paraId="6E008E48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040ADCD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9/18/2026</w:t>
            </w:r>
          </w:p>
        </w:tc>
        <w:tc>
          <w:tcPr>
            <w:tcW w:w="3500" w:type="pct"/>
            <w:hideMark/>
          </w:tcPr>
          <w:p w14:paraId="2FC6859C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Summer 2026 commencement </w:t>
            </w:r>
            <w:proofErr w:type="gramStart"/>
            <w:r w:rsidRPr="00886598">
              <w:rPr>
                <w:sz w:val="20"/>
                <w:szCs w:val="20"/>
              </w:rPr>
              <w:t>ceremony @</w:t>
            </w:r>
            <w:proofErr w:type="gramEnd"/>
            <w:r w:rsidRPr="00886598">
              <w:rPr>
                <w:sz w:val="20"/>
                <w:szCs w:val="20"/>
              </w:rPr>
              <w:t xml:space="preserve"> 10 a.m. &amp; 2 p.m.</w:t>
            </w:r>
          </w:p>
        </w:tc>
      </w:tr>
    </w:tbl>
    <w:p w14:paraId="664077DB" w14:textId="77777777" w:rsidR="00546636" w:rsidRDefault="00546636" w:rsidP="00546636"/>
    <w:p w14:paraId="6D4DDD06" w14:textId="2C8E32D2" w:rsidR="00886598" w:rsidRDefault="00886598" w:rsidP="00886598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lastRenderedPageBreak/>
        <w:t xml:space="preserve">Summer </w:t>
      </w:r>
      <w:r>
        <w:rPr>
          <w:sz w:val="28"/>
          <w:szCs w:val="28"/>
        </w:rPr>
        <w:t>20</w:t>
      </w:r>
      <w:r w:rsidRPr="00402695">
        <w:rPr>
          <w:sz w:val="28"/>
          <w:szCs w:val="28"/>
        </w:rPr>
        <w:t xml:space="preserve">26 </w:t>
      </w:r>
      <w:r>
        <w:rPr>
          <w:sz w:val="28"/>
          <w:szCs w:val="28"/>
        </w:rPr>
        <w:t>Session 1A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6 Session 1A academic session. "/>
        <w:tblDescription w:val="A table outlining the various dates and deadlines for the Summer 2026 Session 1A academic session. "/>
      </w:tblPr>
      <w:tblGrid>
        <w:gridCol w:w="4144"/>
        <w:gridCol w:w="9670"/>
      </w:tblGrid>
      <w:tr w:rsidR="00886598" w:rsidRPr="00886598" w14:paraId="741D06CA" w14:textId="77777777" w:rsidTr="0088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500" w:type="pct"/>
            <w:noWrap/>
          </w:tcPr>
          <w:p w14:paraId="4084BF41" w14:textId="60ACCA32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3FA9E759" w14:textId="1D9764A3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Event</w:t>
            </w:r>
          </w:p>
        </w:tc>
      </w:tr>
      <w:tr w:rsidR="00886598" w:rsidRPr="00886598" w14:paraId="3D687EEA" w14:textId="77777777" w:rsidTr="00886598">
        <w:trPr>
          <w:cantSplit/>
          <w:trHeight w:val="300"/>
        </w:trPr>
        <w:tc>
          <w:tcPr>
            <w:tcW w:w="1500" w:type="pct"/>
            <w:noWrap/>
          </w:tcPr>
          <w:p w14:paraId="3B9FEBE7" w14:textId="69DDB19B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5/20/2026</w:t>
            </w:r>
          </w:p>
        </w:tc>
        <w:tc>
          <w:tcPr>
            <w:tcW w:w="3500" w:type="pct"/>
          </w:tcPr>
          <w:p w14:paraId="0129D8A2" w14:textId="78F37DEB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Tuition and fee payment deadline for summer 2026 semester 1A</w:t>
            </w:r>
          </w:p>
        </w:tc>
      </w:tr>
      <w:tr w:rsidR="00886598" w:rsidRPr="00886598" w14:paraId="4C2DAC0C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189A5BD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5/22/2026</w:t>
            </w:r>
          </w:p>
        </w:tc>
        <w:tc>
          <w:tcPr>
            <w:tcW w:w="3500" w:type="pct"/>
            <w:hideMark/>
          </w:tcPr>
          <w:p w14:paraId="74C1DC4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Open registration begins for summer 2026 semester 1A.</w:t>
            </w:r>
          </w:p>
        </w:tc>
      </w:tr>
      <w:tr w:rsidR="00886598" w:rsidRPr="00886598" w14:paraId="7A5CC80C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0F2E313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5/25/2026</w:t>
            </w:r>
          </w:p>
        </w:tc>
        <w:tc>
          <w:tcPr>
            <w:tcW w:w="3500" w:type="pct"/>
            <w:hideMark/>
          </w:tcPr>
          <w:p w14:paraId="7A21B65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Memorial Day holiday (University offices closed)</w:t>
            </w:r>
          </w:p>
        </w:tc>
      </w:tr>
      <w:tr w:rsidR="00886598" w:rsidRPr="00886598" w14:paraId="7C06A144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54736739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5/26/2026</w:t>
            </w:r>
          </w:p>
        </w:tc>
        <w:tc>
          <w:tcPr>
            <w:tcW w:w="3500" w:type="pct"/>
            <w:hideMark/>
          </w:tcPr>
          <w:p w14:paraId="6A4BE11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Classes begin for summer 2026 semester 1A.</w:t>
            </w:r>
          </w:p>
        </w:tc>
      </w:tr>
      <w:tr w:rsidR="00886598" w:rsidRPr="00886598" w14:paraId="4F41D036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2565A836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5/26/2026</w:t>
            </w:r>
          </w:p>
        </w:tc>
        <w:tc>
          <w:tcPr>
            <w:tcW w:w="3500" w:type="pct"/>
            <w:hideMark/>
          </w:tcPr>
          <w:p w14:paraId="47F2F8DB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$50 late registration fee begins for summer 2026 semester 1A.</w:t>
            </w:r>
          </w:p>
        </w:tc>
      </w:tr>
      <w:tr w:rsidR="00886598" w:rsidRPr="00886598" w14:paraId="4C294F44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2ADD7B9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5/27/2026</w:t>
            </w:r>
          </w:p>
        </w:tc>
        <w:tc>
          <w:tcPr>
            <w:tcW w:w="3500" w:type="pct"/>
            <w:hideMark/>
          </w:tcPr>
          <w:p w14:paraId="0DDC014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add classes for summer 2026 semester 1A</w:t>
            </w:r>
          </w:p>
        </w:tc>
      </w:tr>
      <w:tr w:rsidR="00886598" w:rsidRPr="00886598" w14:paraId="5ADC579E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67D2BB11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5/27/2026</w:t>
            </w:r>
          </w:p>
        </w:tc>
        <w:tc>
          <w:tcPr>
            <w:tcW w:w="3500" w:type="pct"/>
            <w:hideMark/>
          </w:tcPr>
          <w:p w14:paraId="1A5F737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Last day for 100 percent refund for summer 2026 semester 1A </w:t>
            </w:r>
          </w:p>
        </w:tc>
      </w:tr>
      <w:tr w:rsidR="00886598" w:rsidRPr="00886598" w14:paraId="08F2E2C8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521A309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5/28/2026</w:t>
            </w:r>
          </w:p>
        </w:tc>
        <w:tc>
          <w:tcPr>
            <w:tcW w:w="3500" w:type="pct"/>
            <w:hideMark/>
          </w:tcPr>
          <w:p w14:paraId="51C8370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for 60 percent refund for summer 2026 semester 1A</w:t>
            </w:r>
          </w:p>
        </w:tc>
      </w:tr>
      <w:tr w:rsidR="00886598" w:rsidRPr="00886598" w14:paraId="1FDAA184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68F2B5B8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6/1/2026</w:t>
            </w:r>
          </w:p>
        </w:tc>
        <w:tc>
          <w:tcPr>
            <w:tcW w:w="3500" w:type="pct"/>
            <w:hideMark/>
          </w:tcPr>
          <w:p w14:paraId="42325459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drop or resign without a "W" from summer 2026 semester 1A</w:t>
            </w:r>
          </w:p>
        </w:tc>
      </w:tr>
      <w:tr w:rsidR="00886598" w:rsidRPr="00886598" w14:paraId="2D3F1DF9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21730DDC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6/1/2026</w:t>
            </w:r>
          </w:p>
        </w:tc>
        <w:tc>
          <w:tcPr>
            <w:tcW w:w="3500" w:type="pct"/>
            <w:hideMark/>
          </w:tcPr>
          <w:p w14:paraId="55E780A5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Census date for summer 2026 semester 1A</w:t>
            </w:r>
          </w:p>
        </w:tc>
      </w:tr>
      <w:tr w:rsidR="00886598" w:rsidRPr="00886598" w14:paraId="6E3F7A15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696D9FB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6/1/2026</w:t>
            </w:r>
          </w:p>
        </w:tc>
        <w:tc>
          <w:tcPr>
            <w:tcW w:w="3500" w:type="pct"/>
            <w:hideMark/>
          </w:tcPr>
          <w:p w14:paraId="2D95FE09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for 40 percent refund for summer 2026 semester 1A</w:t>
            </w:r>
          </w:p>
        </w:tc>
      </w:tr>
      <w:tr w:rsidR="00886598" w:rsidRPr="00886598" w14:paraId="60FF6BA7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143B572A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6/4/2026</w:t>
            </w:r>
          </w:p>
        </w:tc>
        <w:tc>
          <w:tcPr>
            <w:tcW w:w="3500" w:type="pct"/>
            <w:hideMark/>
          </w:tcPr>
          <w:p w14:paraId="438BB083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change from credit to audit for summer 2026 semester 1A</w:t>
            </w:r>
          </w:p>
        </w:tc>
      </w:tr>
      <w:tr w:rsidR="00886598" w:rsidRPr="00886598" w14:paraId="04A7355C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41D1CC3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6/10/2026</w:t>
            </w:r>
          </w:p>
        </w:tc>
        <w:tc>
          <w:tcPr>
            <w:tcW w:w="3500" w:type="pct"/>
            <w:hideMark/>
          </w:tcPr>
          <w:p w14:paraId="289559EA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Last day to drop or resign with a "W" from summer 2026 semester 1A</w:t>
            </w:r>
          </w:p>
        </w:tc>
      </w:tr>
      <w:tr w:rsidR="00886598" w:rsidRPr="00886598" w14:paraId="15722674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1DB6CB9D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6/19/2026</w:t>
            </w:r>
          </w:p>
        </w:tc>
        <w:tc>
          <w:tcPr>
            <w:tcW w:w="3500" w:type="pct"/>
            <w:hideMark/>
          </w:tcPr>
          <w:p w14:paraId="08ADFA9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Juneteenth holiday (University offices closed)</w:t>
            </w:r>
          </w:p>
        </w:tc>
      </w:tr>
      <w:tr w:rsidR="00886598" w:rsidRPr="00886598" w14:paraId="4C6C7ED0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5739F633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6/22/2026</w:t>
            </w:r>
          </w:p>
        </w:tc>
        <w:tc>
          <w:tcPr>
            <w:tcW w:w="3500" w:type="pct"/>
            <w:hideMark/>
          </w:tcPr>
          <w:p w14:paraId="65A6D5FF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Summer 2026 semester 1A classes end. </w:t>
            </w:r>
          </w:p>
        </w:tc>
      </w:tr>
      <w:tr w:rsidR="00886598" w:rsidRPr="00886598" w14:paraId="17908727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7949CFF8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6/23/2026</w:t>
            </w:r>
          </w:p>
        </w:tc>
        <w:tc>
          <w:tcPr>
            <w:tcW w:w="3500" w:type="pct"/>
            <w:hideMark/>
          </w:tcPr>
          <w:p w14:paraId="1FBC5834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Final exams for summer 2026 semester 1A</w:t>
            </w:r>
          </w:p>
        </w:tc>
      </w:tr>
      <w:tr w:rsidR="00886598" w:rsidRPr="00886598" w14:paraId="02B928DC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1E9DA8DB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>6/25/2026</w:t>
            </w:r>
          </w:p>
        </w:tc>
        <w:tc>
          <w:tcPr>
            <w:tcW w:w="3500" w:type="pct"/>
            <w:hideMark/>
          </w:tcPr>
          <w:p w14:paraId="21638A30" w14:textId="77777777" w:rsidR="00886598" w:rsidRPr="00886598" w:rsidRDefault="00886598" w:rsidP="00886598">
            <w:pPr>
              <w:spacing w:before="120" w:after="120"/>
              <w:rPr>
                <w:sz w:val="20"/>
                <w:szCs w:val="20"/>
              </w:rPr>
            </w:pPr>
            <w:r w:rsidRPr="00886598">
              <w:rPr>
                <w:sz w:val="20"/>
                <w:szCs w:val="20"/>
              </w:rPr>
              <w:t xml:space="preserve">Summer 2026 semester 1A final grades due from faculty to the </w:t>
            </w:r>
            <w:proofErr w:type="gramStart"/>
            <w:r w:rsidRPr="00886598">
              <w:rPr>
                <w:sz w:val="20"/>
                <w:szCs w:val="20"/>
              </w:rPr>
              <w:t>Registrar @</w:t>
            </w:r>
            <w:proofErr w:type="gramEnd"/>
            <w:r w:rsidRPr="00886598">
              <w:rPr>
                <w:sz w:val="20"/>
                <w:szCs w:val="20"/>
              </w:rPr>
              <w:t xml:space="preserve"> 10 a.m.</w:t>
            </w:r>
          </w:p>
        </w:tc>
      </w:tr>
    </w:tbl>
    <w:p w14:paraId="517B9189" w14:textId="77777777" w:rsidR="00546636" w:rsidRDefault="00546636" w:rsidP="00546636"/>
    <w:p w14:paraId="56245A32" w14:textId="575776F6" w:rsidR="00886598" w:rsidRDefault="00886598" w:rsidP="00886598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lastRenderedPageBreak/>
        <w:t xml:space="preserve">Summer </w:t>
      </w:r>
      <w:r>
        <w:rPr>
          <w:sz w:val="28"/>
          <w:szCs w:val="28"/>
        </w:rPr>
        <w:t>20</w:t>
      </w:r>
      <w:r w:rsidRPr="00402695">
        <w:rPr>
          <w:sz w:val="28"/>
          <w:szCs w:val="28"/>
        </w:rPr>
        <w:t xml:space="preserve">26 </w:t>
      </w:r>
      <w:r>
        <w:rPr>
          <w:sz w:val="28"/>
          <w:szCs w:val="28"/>
        </w:rPr>
        <w:t>Session 1B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6 Session 1B academic session. "/>
        <w:tblDescription w:val="A table outlining the various dates and deadlines for the Summer 2026 Session 1B academic session. "/>
      </w:tblPr>
      <w:tblGrid>
        <w:gridCol w:w="4144"/>
        <w:gridCol w:w="9670"/>
      </w:tblGrid>
      <w:tr w:rsidR="00886598" w:rsidRPr="00886598" w14:paraId="6927D65F" w14:textId="77777777" w:rsidTr="0088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  <w:tblHeader/>
        </w:trPr>
        <w:tc>
          <w:tcPr>
            <w:tcW w:w="1500" w:type="pct"/>
            <w:noWrap/>
          </w:tcPr>
          <w:p w14:paraId="724C13B1" w14:textId="77777777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Dates</w:t>
            </w:r>
          </w:p>
        </w:tc>
        <w:tc>
          <w:tcPr>
            <w:tcW w:w="3500" w:type="pct"/>
          </w:tcPr>
          <w:p w14:paraId="6B9C6050" w14:textId="53FC8360" w:rsidR="00886598" w:rsidRPr="00886598" w:rsidRDefault="00886598" w:rsidP="00886598">
            <w:pPr>
              <w:spacing w:before="120" w:after="120"/>
              <w:rPr>
                <w:sz w:val="22"/>
                <w:szCs w:val="22"/>
              </w:rPr>
            </w:pPr>
            <w:r w:rsidRPr="00886598">
              <w:rPr>
                <w:sz w:val="22"/>
                <w:szCs w:val="22"/>
              </w:rPr>
              <w:t>Event</w:t>
            </w:r>
          </w:p>
        </w:tc>
      </w:tr>
      <w:tr w:rsidR="00886598" w:rsidRPr="00886598" w14:paraId="56B7452A" w14:textId="77777777" w:rsidTr="00886598">
        <w:trPr>
          <w:cantSplit/>
          <w:trHeight w:val="300"/>
        </w:trPr>
        <w:tc>
          <w:tcPr>
            <w:tcW w:w="1500" w:type="pct"/>
            <w:noWrap/>
          </w:tcPr>
          <w:p w14:paraId="3857D759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6/23/2026</w:t>
            </w:r>
          </w:p>
        </w:tc>
        <w:tc>
          <w:tcPr>
            <w:tcW w:w="3500" w:type="pct"/>
          </w:tcPr>
          <w:p w14:paraId="1CED4D32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Tuition and fee payment deadline for summer 2026 semester 1B</w:t>
            </w:r>
          </w:p>
        </w:tc>
      </w:tr>
      <w:tr w:rsidR="00886598" w:rsidRPr="00886598" w14:paraId="05C41896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4FE53978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6/23/2026</w:t>
            </w:r>
          </w:p>
        </w:tc>
        <w:tc>
          <w:tcPr>
            <w:tcW w:w="3500" w:type="pct"/>
            <w:hideMark/>
          </w:tcPr>
          <w:p w14:paraId="27DA88F0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Open registration begins for summer 2026 semester 1B.</w:t>
            </w:r>
          </w:p>
        </w:tc>
      </w:tr>
      <w:tr w:rsidR="00886598" w:rsidRPr="00886598" w14:paraId="004128F1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4EEFEB36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6/24/2026</w:t>
            </w:r>
          </w:p>
        </w:tc>
        <w:tc>
          <w:tcPr>
            <w:tcW w:w="3500" w:type="pct"/>
            <w:hideMark/>
          </w:tcPr>
          <w:p w14:paraId="651F63B6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Classes begin for summer 2026 semester 1B.</w:t>
            </w:r>
          </w:p>
        </w:tc>
      </w:tr>
      <w:tr w:rsidR="00886598" w:rsidRPr="00886598" w14:paraId="30DC5570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5ECC67A3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6/24/2026</w:t>
            </w:r>
          </w:p>
        </w:tc>
        <w:tc>
          <w:tcPr>
            <w:tcW w:w="3500" w:type="pct"/>
            <w:hideMark/>
          </w:tcPr>
          <w:p w14:paraId="62B0B9FF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$50 late registration fee begins for summer 2026 semester 1B.</w:t>
            </w:r>
          </w:p>
        </w:tc>
      </w:tr>
      <w:tr w:rsidR="00886598" w:rsidRPr="00886598" w14:paraId="1ACEA22D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0FC66F73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6/25/2026</w:t>
            </w:r>
          </w:p>
        </w:tc>
        <w:tc>
          <w:tcPr>
            <w:tcW w:w="3500" w:type="pct"/>
            <w:hideMark/>
          </w:tcPr>
          <w:p w14:paraId="4AAE4660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to add classes for summer 2026 semester 1B</w:t>
            </w:r>
          </w:p>
        </w:tc>
      </w:tr>
      <w:tr w:rsidR="00886598" w:rsidRPr="00886598" w14:paraId="226ED210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04304EE6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6/25/2026</w:t>
            </w:r>
          </w:p>
        </w:tc>
        <w:tc>
          <w:tcPr>
            <w:tcW w:w="3500" w:type="pct"/>
            <w:hideMark/>
          </w:tcPr>
          <w:p w14:paraId="4C4F8A05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 xml:space="preserve">Last day for 100 percent refund for summer 2026 semester 1B </w:t>
            </w:r>
          </w:p>
        </w:tc>
      </w:tr>
      <w:tr w:rsidR="00886598" w:rsidRPr="00886598" w14:paraId="6A8BD282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107D670A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6/29/2026</w:t>
            </w:r>
          </w:p>
        </w:tc>
        <w:tc>
          <w:tcPr>
            <w:tcW w:w="3500" w:type="pct"/>
            <w:hideMark/>
          </w:tcPr>
          <w:p w14:paraId="35E69917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for 60 percent refund for summer 2026 semester 1B</w:t>
            </w:r>
          </w:p>
        </w:tc>
      </w:tr>
      <w:tr w:rsidR="00886598" w:rsidRPr="00886598" w14:paraId="20A049D6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1117A630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6/30/2026</w:t>
            </w:r>
          </w:p>
        </w:tc>
        <w:tc>
          <w:tcPr>
            <w:tcW w:w="3500" w:type="pct"/>
            <w:hideMark/>
          </w:tcPr>
          <w:p w14:paraId="534F3490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to drop or resign without a "W" from summer 2026 semester 1B</w:t>
            </w:r>
          </w:p>
        </w:tc>
      </w:tr>
      <w:tr w:rsidR="00886598" w:rsidRPr="00886598" w14:paraId="558B87DB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403D6232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6/30/2026</w:t>
            </w:r>
          </w:p>
        </w:tc>
        <w:tc>
          <w:tcPr>
            <w:tcW w:w="3500" w:type="pct"/>
            <w:hideMark/>
          </w:tcPr>
          <w:p w14:paraId="0DECEEA2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Census date for summer 2026 semester 1B</w:t>
            </w:r>
          </w:p>
        </w:tc>
      </w:tr>
      <w:tr w:rsidR="00886598" w:rsidRPr="00886598" w14:paraId="027E6CEA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64E7AF94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6/30/2026</w:t>
            </w:r>
          </w:p>
        </w:tc>
        <w:tc>
          <w:tcPr>
            <w:tcW w:w="3500" w:type="pct"/>
            <w:hideMark/>
          </w:tcPr>
          <w:p w14:paraId="2747A47F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for 40 percent refund for summer 2026 semester 1B</w:t>
            </w:r>
          </w:p>
        </w:tc>
      </w:tr>
      <w:tr w:rsidR="00886598" w:rsidRPr="00886598" w14:paraId="14CD07F4" w14:textId="77777777" w:rsidTr="00886598">
        <w:trPr>
          <w:cantSplit/>
          <w:trHeight w:val="300"/>
        </w:trPr>
        <w:tc>
          <w:tcPr>
            <w:tcW w:w="1500" w:type="pct"/>
            <w:hideMark/>
          </w:tcPr>
          <w:p w14:paraId="4724F924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7/3/2026</w:t>
            </w:r>
          </w:p>
        </w:tc>
        <w:tc>
          <w:tcPr>
            <w:tcW w:w="3500" w:type="pct"/>
            <w:hideMark/>
          </w:tcPr>
          <w:p w14:paraId="7076B364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Independence Day holiday (University offices closed)</w:t>
            </w:r>
          </w:p>
        </w:tc>
      </w:tr>
      <w:tr w:rsidR="00886598" w:rsidRPr="00886598" w14:paraId="512BDD00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18B6E29A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7/6/2026</w:t>
            </w:r>
          </w:p>
        </w:tc>
        <w:tc>
          <w:tcPr>
            <w:tcW w:w="3500" w:type="pct"/>
            <w:hideMark/>
          </w:tcPr>
          <w:p w14:paraId="3B1FE1F2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to change from credit to audit for summer 2026 semester 1B</w:t>
            </w:r>
          </w:p>
        </w:tc>
      </w:tr>
      <w:tr w:rsidR="00886598" w:rsidRPr="00886598" w14:paraId="6AF3AF73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1ACA2BE8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7/9/2026</w:t>
            </w:r>
          </w:p>
        </w:tc>
        <w:tc>
          <w:tcPr>
            <w:tcW w:w="3500" w:type="pct"/>
            <w:hideMark/>
          </w:tcPr>
          <w:p w14:paraId="59033421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Last day to drop or resign with a "W" from summer 2026 semester 1B</w:t>
            </w:r>
          </w:p>
        </w:tc>
      </w:tr>
      <w:tr w:rsidR="00886598" w:rsidRPr="00886598" w14:paraId="198E999A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219ECA56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7/22/2026</w:t>
            </w:r>
          </w:p>
        </w:tc>
        <w:tc>
          <w:tcPr>
            <w:tcW w:w="3500" w:type="pct"/>
            <w:hideMark/>
          </w:tcPr>
          <w:p w14:paraId="63C50CF2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 xml:space="preserve">Summer 2026 semester 1B classes end. </w:t>
            </w:r>
          </w:p>
        </w:tc>
      </w:tr>
      <w:tr w:rsidR="00886598" w:rsidRPr="00886598" w14:paraId="04D88A8D" w14:textId="77777777" w:rsidTr="00886598">
        <w:trPr>
          <w:cantSplit/>
          <w:trHeight w:val="300"/>
        </w:trPr>
        <w:tc>
          <w:tcPr>
            <w:tcW w:w="1500" w:type="pct"/>
            <w:noWrap/>
            <w:hideMark/>
          </w:tcPr>
          <w:p w14:paraId="0EA75BD3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7/23/2026</w:t>
            </w:r>
          </w:p>
        </w:tc>
        <w:tc>
          <w:tcPr>
            <w:tcW w:w="3500" w:type="pct"/>
            <w:hideMark/>
          </w:tcPr>
          <w:p w14:paraId="457A6DF1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Final exams for summer 2026 semester 1B</w:t>
            </w:r>
          </w:p>
        </w:tc>
      </w:tr>
      <w:tr w:rsidR="00886598" w:rsidRPr="00886598" w14:paraId="5061BDBD" w14:textId="77777777" w:rsidTr="008865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300"/>
        </w:trPr>
        <w:tc>
          <w:tcPr>
            <w:tcW w:w="1500" w:type="pct"/>
            <w:noWrap/>
            <w:hideMark/>
          </w:tcPr>
          <w:p w14:paraId="0247E817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>7/29/2026</w:t>
            </w:r>
          </w:p>
        </w:tc>
        <w:tc>
          <w:tcPr>
            <w:tcW w:w="3500" w:type="pct"/>
            <w:hideMark/>
          </w:tcPr>
          <w:p w14:paraId="1B9F7BEC" w14:textId="77777777" w:rsidR="00886598" w:rsidRPr="00886598" w:rsidRDefault="00886598" w:rsidP="00886598">
            <w:pPr>
              <w:spacing w:before="120" w:after="120"/>
              <w:rPr>
                <w:sz w:val="20"/>
                <w:szCs w:val="22"/>
              </w:rPr>
            </w:pPr>
            <w:r w:rsidRPr="00886598">
              <w:rPr>
                <w:sz w:val="20"/>
                <w:szCs w:val="22"/>
              </w:rPr>
              <w:t xml:space="preserve">Summer 2026 semester 1B final grades due from faculty to the </w:t>
            </w:r>
            <w:proofErr w:type="gramStart"/>
            <w:r w:rsidRPr="00886598">
              <w:rPr>
                <w:sz w:val="20"/>
                <w:szCs w:val="22"/>
              </w:rPr>
              <w:t>Registrar @</w:t>
            </w:r>
            <w:proofErr w:type="gramEnd"/>
            <w:r w:rsidRPr="00886598">
              <w:rPr>
                <w:sz w:val="20"/>
                <w:szCs w:val="22"/>
              </w:rPr>
              <w:t xml:space="preserve"> 10 a.m.</w:t>
            </w:r>
          </w:p>
        </w:tc>
      </w:tr>
    </w:tbl>
    <w:p w14:paraId="7B453681" w14:textId="77777777" w:rsidR="00886598" w:rsidRPr="00886598" w:rsidRDefault="00886598" w:rsidP="00886598"/>
    <w:p w14:paraId="34A918AC" w14:textId="77777777" w:rsidR="00886598" w:rsidRPr="00886598" w:rsidRDefault="00886598" w:rsidP="00886598"/>
    <w:p w14:paraId="4AFBEA29" w14:textId="77777777" w:rsidR="00886598" w:rsidRPr="00886598" w:rsidRDefault="00886598" w:rsidP="00886598">
      <w:pPr>
        <w:pStyle w:val="Heading2"/>
      </w:pPr>
    </w:p>
    <w:sectPr w:rsidR="00886598" w:rsidRPr="00886598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429C" w14:textId="77777777" w:rsidR="00165729" w:rsidRDefault="00165729">
      <w:pPr>
        <w:spacing w:after="0" w:line="240" w:lineRule="auto"/>
      </w:pPr>
      <w:r>
        <w:separator/>
      </w:r>
    </w:p>
  </w:endnote>
  <w:endnote w:type="continuationSeparator" w:id="0">
    <w:p w14:paraId="60EABADD" w14:textId="77777777" w:rsidR="00165729" w:rsidRDefault="0016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F28F" w14:textId="77777777" w:rsidR="00D7633A" w:rsidRDefault="00D76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E74A8" w14:textId="635A9665" w:rsidR="004B4E7E" w:rsidRDefault="00D7633A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F9145" w14:textId="6559074D" w:rsidR="00815EF9" w:rsidRDefault="00D7633A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0FEF" w14:textId="77777777" w:rsidR="00165729" w:rsidRDefault="00165729">
      <w:pPr>
        <w:spacing w:after="0" w:line="240" w:lineRule="auto"/>
      </w:pPr>
      <w:r>
        <w:separator/>
      </w:r>
    </w:p>
  </w:footnote>
  <w:footnote w:type="continuationSeparator" w:id="0">
    <w:p w14:paraId="3BB4EB23" w14:textId="77777777" w:rsidR="00165729" w:rsidRDefault="0016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9DA9" w14:textId="77777777" w:rsidR="00D7633A" w:rsidRDefault="00D76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B96D" w14:textId="77777777" w:rsidR="00D7633A" w:rsidRDefault="00D76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A3EE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4B89B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1CE4"/>
    <w:rsid w:val="00013680"/>
    <w:rsid w:val="00090FDB"/>
    <w:rsid w:val="000C1C50"/>
    <w:rsid w:val="000E4E73"/>
    <w:rsid w:val="000F14BA"/>
    <w:rsid w:val="0010160F"/>
    <w:rsid w:val="001352D7"/>
    <w:rsid w:val="0016396E"/>
    <w:rsid w:val="00165729"/>
    <w:rsid w:val="001A7DCD"/>
    <w:rsid w:val="002474D9"/>
    <w:rsid w:val="00257607"/>
    <w:rsid w:val="00286B30"/>
    <w:rsid w:val="00296AAD"/>
    <w:rsid w:val="002C5DB9"/>
    <w:rsid w:val="0035573C"/>
    <w:rsid w:val="003D66B5"/>
    <w:rsid w:val="00402695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37F56"/>
    <w:rsid w:val="00545FDC"/>
    <w:rsid w:val="00546636"/>
    <w:rsid w:val="00564FAC"/>
    <w:rsid w:val="0057247D"/>
    <w:rsid w:val="00583687"/>
    <w:rsid w:val="005868FF"/>
    <w:rsid w:val="00590D4B"/>
    <w:rsid w:val="005915C9"/>
    <w:rsid w:val="00606341"/>
    <w:rsid w:val="006306D7"/>
    <w:rsid w:val="006443D9"/>
    <w:rsid w:val="006B1C27"/>
    <w:rsid w:val="006D431E"/>
    <w:rsid w:val="007046B4"/>
    <w:rsid w:val="00712CF3"/>
    <w:rsid w:val="00736484"/>
    <w:rsid w:val="00740342"/>
    <w:rsid w:val="00743556"/>
    <w:rsid w:val="007700E6"/>
    <w:rsid w:val="007A6403"/>
    <w:rsid w:val="007B2ECE"/>
    <w:rsid w:val="007B72B1"/>
    <w:rsid w:val="007D2D63"/>
    <w:rsid w:val="007D3174"/>
    <w:rsid w:val="007D69D1"/>
    <w:rsid w:val="007D6D7B"/>
    <w:rsid w:val="007F1A15"/>
    <w:rsid w:val="00815EF9"/>
    <w:rsid w:val="00886598"/>
    <w:rsid w:val="008A559F"/>
    <w:rsid w:val="0095122E"/>
    <w:rsid w:val="0095BAA0"/>
    <w:rsid w:val="0099128D"/>
    <w:rsid w:val="009B68E5"/>
    <w:rsid w:val="009C0088"/>
    <w:rsid w:val="009C1891"/>
    <w:rsid w:val="009D2B60"/>
    <w:rsid w:val="00A540CC"/>
    <w:rsid w:val="00A97E4C"/>
    <w:rsid w:val="00B219B1"/>
    <w:rsid w:val="00B443C8"/>
    <w:rsid w:val="00B4566F"/>
    <w:rsid w:val="00B4674C"/>
    <w:rsid w:val="00B86E74"/>
    <w:rsid w:val="00BD66E5"/>
    <w:rsid w:val="00BE2C97"/>
    <w:rsid w:val="00BF755D"/>
    <w:rsid w:val="00C37F89"/>
    <w:rsid w:val="00C514F4"/>
    <w:rsid w:val="00C76451"/>
    <w:rsid w:val="00CB4FAC"/>
    <w:rsid w:val="00CF11FC"/>
    <w:rsid w:val="00D36290"/>
    <w:rsid w:val="00D5129A"/>
    <w:rsid w:val="00D5605A"/>
    <w:rsid w:val="00D7633A"/>
    <w:rsid w:val="00D84162"/>
    <w:rsid w:val="00DB00FD"/>
    <w:rsid w:val="00DB2EBC"/>
    <w:rsid w:val="00E1250B"/>
    <w:rsid w:val="00E1429F"/>
    <w:rsid w:val="00E83337"/>
    <w:rsid w:val="00F17B97"/>
    <w:rsid w:val="00F573D9"/>
    <w:rsid w:val="00F8446B"/>
    <w:rsid w:val="00F86BA2"/>
    <w:rsid w:val="00F919CA"/>
    <w:rsid w:val="00F94098"/>
    <w:rsid w:val="00F948D1"/>
    <w:rsid w:val="00FA5FDB"/>
    <w:rsid w:val="00FE4F88"/>
    <w:rsid w:val="00FE7676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DDD34"/>
  <w15:chartTrackingRefBased/>
  <w15:docId w15:val="{48C27312-BE35-4A83-979F-6FEE93EA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Desktop\ACCESSIBLE%20EXAMPLE%20Dates%20and%20Dead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EXAMPLE Dates and Deadlines</Template>
  <TotalTime>1</TotalTime>
  <Pages>4</Pages>
  <Words>629</Words>
  <Characters>3803</Characters>
  <Application>Microsoft Office Word</Application>
  <DocSecurity>2</DocSecurity>
  <Lines>131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2026 Traditional Calendar - LSUS</vt:lpstr>
    </vt:vector>
  </TitlesOfParts>
  <Manager>MEDIA@lsus.edu</Manager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 Traditional Calendar - LSUS</dc:title>
  <dc:subject/>
  <dc:creator>Bohannon, Sherri</dc:creator>
  <cp:keywords/>
  <dc:description/>
  <cp:lastModifiedBy>Landry Ray</cp:lastModifiedBy>
  <cp:revision>4</cp:revision>
  <cp:lastPrinted>2026-04-03T13:38:00Z</cp:lastPrinted>
  <dcterms:created xsi:type="dcterms:W3CDTF">2026-04-10T17:19:00Z</dcterms:created>
  <dcterms:modified xsi:type="dcterms:W3CDTF">2026-04-10T17:24:00Z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