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A0E24" w14:textId="0D52B408" w:rsidR="00402695" w:rsidRDefault="00402695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 w:rsidRPr="00402695">
        <w:rPr>
          <w:b/>
          <w:bCs/>
          <w:sz w:val="36"/>
          <w:szCs w:val="36"/>
        </w:rPr>
        <w:t xml:space="preserve">Summer </w:t>
      </w:r>
      <w:r w:rsidR="003E6244">
        <w:rPr>
          <w:b/>
          <w:bCs/>
          <w:sz w:val="36"/>
          <w:szCs w:val="36"/>
        </w:rPr>
        <w:t>20</w:t>
      </w:r>
      <w:r w:rsidRPr="00402695">
        <w:rPr>
          <w:b/>
          <w:bCs/>
          <w:sz w:val="36"/>
          <w:szCs w:val="36"/>
        </w:rPr>
        <w:t xml:space="preserve">26 </w:t>
      </w:r>
      <w:r w:rsidR="003E6244">
        <w:rPr>
          <w:b/>
          <w:bCs/>
          <w:sz w:val="36"/>
          <w:szCs w:val="36"/>
        </w:rPr>
        <w:t xml:space="preserve">Intersession </w:t>
      </w:r>
      <w:r>
        <w:rPr>
          <w:b/>
          <w:bCs/>
          <w:sz w:val="36"/>
          <w:szCs w:val="36"/>
        </w:rPr>
        <w:t>Calendar</w:t>
      </w:r>
    </w:p>
    <w:p w14:paraId="024FE31C" w14:textId="19D38221" w:rsidR="0046162D" w:rsidRPr="0046162D" w:rsidRDefault="00402695" w:rsidP="0046162D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3E6244">
        <w:rPr>
          <w:sz w:val="28"/>
          <w:szCs w:val="28"/>
        </w:rPr>
        <w:t>20</w:t>
      </w:r>
      <w:r w:rsidRPr="00402695">
        <w:rPr>
          <w:sz w:val="28"/>
          <w:szCs w:val="28"/>
        </w:rPr>
        <w:t xml:space="preserve">26 Early Registration </w:t>
      </w:r>
      <w:r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early registration dates for the Summer 2026 academic session. "/>
        <w:tblDescription w:val="A table outlining the early registration dates for the Summer 2026 academic session. "/>
      </w:tblPr>
      <w:tblGrid>
        <w:gridCol w:w="4136"/>
        <w:gridCol w:w="9678"/>
      </w:tblGrid>
      <w:tr w:rsidR="0046162D" w:rsidRPr="0046162D" w14:paraId="0145303B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4DC85887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19F90518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09437C8C" w14:textId="77777777" w:rsidTr="0046162D">
        <w:trPr>
          <w:cantSplit/>
        </w:trPr>
        <w:tc>
          <w:tcPr>
            <w:tcW w:w="1497" w:type="pct"/>
          </w:tcPr>
          <w:p w14:paraId="5657F7FC" w14:textId="44F4F675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4/6/2026</w:t>
            </w:r>
          </w:p>
        </w:tc>
        <w:tc>
          <w:tcPr>
            <w:tcW w:w="3503" w:type="pct"/>
          </w:tcPr>
          <w:p w14:paraId="07D1735D" w14:textId="13661C88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Graduate students, Seniors, Military Veterans and their Dependents for summer 2026 intersession.</w:t>
            </w:r>
          </w:p>
        </w:tc>
      </w:tr>
      <w:tr w:rsidR="0046162D" w:rsidRPr="0046162D" w14:paraId="0D78187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D0DBE74" w14:textId="1A74C59C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4/7/2026</w:t>
            </w:r>
          </w:p>
        </w:tc>
        <w:tc>
          <w:tcPr>
            <w:tcW w:w="3503" w:type="pct"/>
          </w:tcPr>
          <w:p w14:paraId="13505FCE" w14:textId="73AE20B4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new and reentry Graduate students and currently enrolled Juniors for summer 2026 intersession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45A14EAE" w14:textId="77777777" w:rsidTr="0046162D">
        <w:trPr>
          <w:cantSplit/>
        </w:trPr>
        <w:tc>
          <w:tcPr>
            <w:tcW w:w="1497" w:type="pct"/>
          </w:tcPr>
          <w:p w14:paraId="534F2A4D" w14:textId="3695C5FE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4/8/2026</w:t>
            </w:r>
          </w:p>
        </w:tc>
        <w:tc>
          <w:tcPr>
            <w:tcW w:w="3503" w:type="pct"/>
          </w:tcPr>
          <w:p w14:paraId="1F16B819" w14:textId="45C78DF5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Sophomores for summer 2026 intersession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11D5A38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8543A82" w14:textId="754DB26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4/9/2026</w:t>
            </w:r>
          </w:p>
        </w:tc>
        <w:tc>
          <w:tcPr>
            <w:tcW w:w="3503" w:type="pct"/>
          </w:tcPr>
          <w:p w14:paraId="32556A24" w14:textId="1FFC1515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Freshmen for summer 2026 intersession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26E7C8B5" w14:textId="77777777" w:rsidTr="0046162D">
        <w:trPr>
          <w:cantSplit/>
        </w:trPr>
        <w:tc>
          <w:tcPr>
            <w:tcW w:w="1497" w:type="pct"/>
          </w:tcPr>
          <w:p w14:paraId="4BEFFBBD" w14:textId="1EF7D386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4/10/2026</w:t>
            </w:r>
          </w:p>
        </w:tc>
        <w:tc>
          <w:tcPr>
            <w:tcW w:w="3503" w:type="pct"/>
          </w:tcPr>
          <w:p w14:paraId="50995F3F" w14:textId="68B7E2A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Re-entry students for summer 2026 intersession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1CC292A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50B92E9" w14:textId="6720945C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4/20/2026</w:t>
            </w:r>
          </w:p>
        </w:tc>
        <w:tc>
          <w:tcPr>
            <w:tcW w:w="3503" w:type="pct"/>
          </w:tcPr>
          <w:p w14:paraId="480FAF3D" w14:textId="57E6DBE1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newly admitted Transfer students for summer 2026 intersession</w:t>
            </w:r>
            <w:r>
              <w:rPr>
                <w:sz w:val="20"/>
                <w:szCs w:val="22"/>
              </w:rPr>
              <w:t>.</w:t>
            </w:r>
          </w:p>
        </w:tc>
      </w:tr>
    </w:tbl>
    <w:p w14:paraId="6376223E" w14:textId="77777777" w:rsidR="003E6244" w:rsidRDefault="003E6244" w:rsidP="003E6244"/>
    <w:p w14:paraId="3362C54B" w14:textId="7DA9502F" w:rsidR="00257607" w:rsidRPr="0046162D" w:rsidRDefault="00402695" w:rsidP="0046162D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3E6244">
        <w:rPr>
          <w:sz w:val="28"/>
          <w:szCs w:val="28"/>
        </w:rPr>
        <w:t>20</w:t>
      </w:r>
      <w:r w:rsidRPr="00402695">
        <w:rPr>
          <w:sz w:val="28"/>
          <w:szCs w:val="28"/>
        </w:rPr>
        <w:t>26 Intersession</w:t>
      </w:r>
      <w:r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6 intersession academic session. "/>
        <w:tblDescription w:val="A table outlining the various dates and deadlines for the Summer 2026 intersession academic session. "/>
      </w:tblPr>
      <w:tblGrid>
        <w:gridCol w:w="4144"/>
        <w:gridCol w:w="9670"/>
      </w:tblGrid>
      <w:tr w:rsidR="0046162D" w:rsidRPr="0046162D" w14:paraId="3057D372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F378BD6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40FC766C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6CFA81D8" w14:textId="77777777" w:rsidTr="0046162D">
        <w:trPr>
          <w:cantSplit/>
        </w:trPr>
        <w:tc>
          <w:tcPr>
            <w:tcW w:w="1500" w:type="pct"/>
          </w:tcPr>
          <w:p w14:paraId="34577775" w14:textId="02CB8516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5/8/2026</w:t>
            </w:r>
          </w:p>
        </w:tc>
        <w:tc>
          <w:tcPr>
            <w:tcW w:w="3500" w:type="pct"/>
          </w:tcPr>
          <w:p w14:paraId="1A8EA271" w14:textId="562963CA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Tuition and fee payment deadline for summer 2026 intersession</w:t>
            </w:r>
          </w:p>
        </w:tc>
      </w:tr>
      <w:tr w:rsidR="0046162D" w:rsidRPr="0046162D" w14:paraId="09CD408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1542F88" w14:textId="2614BB71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5/11/2026</w:t>
            </w:r>
          </w:p>
        </w:tc>
        <w:tc>
          <w:tcPr>
            <w:tcW w:w="3500" w:type="pct"/>
          </w:tcPr>
          <w:p w14:paraId="75B05C2E" w14:textId="77777777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Classes begin for summer 2026 intersession</w:t>
            </w:r>
          </w:p>
        </w:tc>
      </w:tr>
      <w:tr w:rsidR="0046162D" w:rsidRPr="0046162D" w14:paraId="44FC03C4" w14:textId="77777777" w:rsidTr="0046162D">
        <w:trPr>
          <w:cantSplit/>
        </w:trPr>
        <w:tc>
          <w:tcPr>
            <w:tcW w:w="1500" w:type="pct"/>
          </w:tcPr>
          <w:p w14:paraId="22306F01" w14:textId="25810D5F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5/11/2026</w:t>
            </w:r>
          </w:p>
        </w:tc>
        <w:tc>
          <w:tcPr>
            <w:tcW w:w="3500" w:type="pct"/>
          </w:tcPr>
          <w:p w14:paraId="371F408C" w14:textId="77777777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$50 late registration fee begins for summer 2026 intersession</w:t>
            </w:r>
          </w:p>
        </w:tc>
      </w:tr>
      <w:tr w:rsidR="0046162D" w:rsidRPr="0046162D" w14:paraId="296FAD4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32945EE" w14:textId="28FE66D7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5/11/2026</w:t>
            </w:r>
          </w:p>
        </w:tc>
        <w:tc>
          <w:tcPr>
            <w:tcW w:w="3500" w:type="pct"/>
          </w:tcPr>
          <w:p w14:paraId="316C7921" w14:textId="1022F5B1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to add or change to credit for summer 2026 intersession</w:t>
            </w:r>
          </w:p>
        </w:tc>
      </w:tr>
      <w:tr w:rsidR="0046162D" w:rsidRPr="0046162D" w14:paraId="75EFDAD1" w14:textId="77777777" w:rsidTr="0046162D">
        <w:trPr>
          <w:cantSplit/>
        </w:trPr>
        <w:tc>
          <w:tcPr>
            <w:tcW w:w="1500" w:type="pct"/>
          </w:tcPr>
          <w:p w14:paraId="3C571871" w14:textId="0A51DD3C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lastRenderedPageBreak/>
              <w:t>5/11/2026</w:t>
            </w:r>
          </w:p>
        </w:tc>
        <w:tc>
          <w:tcPr>
            <w:tcW w:w="3500" w:type="pct"/>
          </w:tcPr>
          <w:p w14:paraId="745181DC" w14:textId="02768AE6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for 100 percent refund for summer 2026 intersession</w:t>
            </w:r>
          </w:p>
        </w:tc>
      </w:tr>
      <w:tr w:rsidR="0046162D" w:rsidRPr="0046162D" w14:paraId="14AE7E6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DAA748C" w14:textId="7178C285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5/12/2026</w:t>
            </w:r>
          </w:p>
        </w:tc>
        <w:tc>
          <w:tcPr>
            <w:tcW w:w="3500" w:type="pct"/>
          </w:tcPr>
          <w:p w14:paraId="5F45D2A2" w14:textId="1EC0FE61" w:rsidR="0046162D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for 60 percent refund for summer 2026 intersession</w:t>
            </w:r>
          </w:p>
        </w:tc>
      </w:tr>
      <w:tr w:rsidR="00402695" w:rsidRPr="0046162D" w14:paraId="55394AB7" w14:textId="77777777" w:rsidTr="0046162D">
        <w:trPr>
          <w:cantSplit/>
        </w:trPr>
        <w:tc>
          <w:tcPr>
            <w:tcW w:w="1500" w:type="pct"/>
          </w:tcPr>
          <w:p w14:paraId="1A2D9211" w14:textId="7DA3E4A0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5/13/2026</w:t>
            </w:r>
          </w:p>
        </w:tc>
        <w:tc>
          <w:tcPr>
            <w:tcW w:w="3500" w:type="pct"/>
          </w:tcPr>
          <w:p w14:paraId="61495471" w14:textId="62AF686A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to drop or resign without a "W" from summer 2026 intersession</w:t>
            </w:r>
          </w:p>
        </w:tc>
      </w:tr>
      <w:tr w:rsidR="00402695" w:rsidRPr="0046162D" w14:paraId="63403A1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478CB82" w14:textId="71B09416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5/13/2026</w:t>
            </w:r>
          </w:p>
        </w:tc>
        <w:tc>
          <w:tcPr>
            <w:tcW w:w="3500" w:type="pct"/>
          </w:tcPr>
          <w:p w14:paraId="2923F379" w14:textId="0D44990B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Census date for summer 2026 intersession</w:t>
            </w:r>
          </w:p>
        </w:tc>
      </w:tr>
      <w:tr w:rsidR="00402695" w:rsidRPr="0046162D" w14:paraId="3D7294E1" w14:textId="77777777" w:rsidTr="0046162D">
        <w:trPr>
          <w:cantSplit/>
        </w:trPr>
        <w:tc>
          <w:tcPr>
            <w:tcW w:w="1500" w:type="pct"/>
          </w:tcPr>
          <w:p w14:paraId="279E8C50" w14:textId="4BA8F06B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5/13/2026</w:t>
            </w:r>
          </w:p>
        </w:tc>
        <w:tc>
          <w:tcPr>
            <w:tcW w:w="3500" w:type="pct"/>
          </w:tcPr>
          <w:p w14:paraId="0879A318" w14:textId="6FF53BDB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for 40 percent refund for summer 2026 intersession</w:t>
            </w:r>
          </w:p>
        </w:tc>
      </w:tr>
      <w:tr w:rsidR="00402695" w:rsidRPr="0046162D" w14:paraId="0F5A056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9689BB5" w14:textId="3D6D2C92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5/14/2026</w:t>
            </w:r>
          </w:p>
        </w:tc>
        <w:tc>
          <w:tcPr>
            <w:tcW w:w="3500" w:type="pct"/>
          </w:tcPr>
          <w:p w14:paraId="6D2A6B0F" w14:textId="157C696A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to change from credit to audit for summer 2026 intersession</w:t>
            </w:r>
          </w:p>
        </w:tc>
      </w:tr>
      <w:tr w:rsidR="00402695" w:rsidRPr="0046162D" w14:paraId="39BEDEB2" w14:textId="77777777" w:rsidTr="0046162D">
        <w:trPr>
          <w:cantSplit/>
        </w:trPr>
        <w:tc>
          <w:tcPr>
            <w:tcW w:w="1500" w:type="pct"/>
          </w:tcPr>
          <w:p w14:paraId="469DE2A7" w14:textId="5CD822D0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5/14/2026</w:t>
            </w:r>
          </w:p>
        </w:tc>
        <w:tc>
          <w:tcPr>
            <w:tcW w:w="3500" w:type="pct"/>
          </w:tcPr>
          <w:p w14:paraId="320D0D2A" w14:textId="3EFBFC42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Last day to drop or resign with a "W" from summer 2026 intersession</w:t>
            </w:r>
          </w:p>
        </w:tc>
      </w:tr>
      <w:tr w:rsidR="00402695" w:rsidRPr="0046162D" w14:paraId="50C594A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71F490C" w14:textId="147A9F62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5/20/2026</w:t>
            </w:r>
          </w:p>
        </w:tc>
        <w:tc>
          <w:tcPr>
            <w:tcW w:w="3500" w:type="pct"/>
          </w:tcPr>
          <w:p w14:paraId="264218FE" w14:textId="7DB23C1E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Summer 2026 intersession ends.</w:t>
            </w:r>
          </w:p>
        </w:tc>
      </w:tr>
      <w:tr w:rsidR="00402695" w:rsidRPr="0046162D" w14:paraId="27E8FBA6" w14:textId="77777777" w:rsidTr="0046162D">
        <w:trPr>
          <w:cantSplit/>
        </w:trPr>
        <w:tc>
          <w:tcPr>
            <w:tcW w:w="1500" w:type="pct"/>
          </w:tcPr>
          <w:p w14:paraId="217F3AC1" w14:textId="4D3A0FE6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5/21/2026</w:t>
            </w:r>
          </w:p>
        </w:tc>
        <w:tc>
          <w:tcPr>
            <w:tcW w:w="3500" w:type="pct"/>
          </w:tcPr>
          <w:p w14:paraId="28FDB3D7" w14:textId="696A2981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Final exams for summer 2026 intersession</w:t>
            </w:r>
          </w:p>
        </w:tc>
      </w:tr>
      <w:tr w:rsidR="00402695" w:rsidRPr="0046162D" w14:paraId="7F1C885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99181F9" w14:textId="7D755FEF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5/26/2026</w:t>
            </w:r>
          </w:p>
        </w:tc>
        <w:tc>
          <w:tcPr>
            <w:tcW w:w="3500" w:type="pct"/>
          </w:tcPr>
          <w:p w14:paraId="0E341529" w14:textId="1EE674A8" w:rsidR="00402695" w:rsidRPr="0046162D" w:rsidRDefault="00402695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Summer 2026 intersession final grades due from faculty to the Registrar at 10 a.m.</w:t>
            </w:r>
          </w:p>
        </w:tc>
      </w:tr>
    </w:tbl>
    <w:p w14:paraId="0533D7F7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3122" w14:textId="77777777" w:rsidR="00F829B3" w:rsidRDefault="00F829B3">
      <w:pPr>
        <w:spacing w:after="0" w:line="240" w:lineRule="auto"/>
      </w:pPr>
      <w:r>
        <w:separator/>
      </w:r>
    </w:p>
  </w:endnote>
  <w:endnote w:type="continuationSeparator" w:id="0">
    <w:p w14:paraId="75D25CD2" w14:textId="77777777" w:rsidR="00F829B3" w:rsidRDefault="00F8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9F13" w14:textId="77777777" w:rsidR="005C12A0" w:rsidRDefault="005C1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61D7C"/>
      </w:r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29C60" w14:textId="7D387C56" w:rsidR="004B4E7E" w:rsidRPr="0029773F" w:rsidRDefault="0029773F" w:rsidP="0029773F">
        <w:pPr>
          <w:pStyle w:val="Footer"/>
          <w:rPr>
            <w:color w:val="461D7C"/>
          </w:rPr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 w:rsidRPr="0029773F">
          <w:rPr>
            <w:color w:val="461D7C"/>
          </w:rPr>
          <w:fldChar w:fldCharType="begin"/>
        </w:r>
        <w:r w:rsidR="004B4E7E" w:rsidRPr="0029773F">
          <w:rPr>
            <w:color w:val="461D7C"/>
          </w:rPr>
          <w:instrText xml:space="preserve"> PAGE   \* MERGEFORMAT </w:instrText>
        </w:r>
        <w:r w:rsidR="004B4E7E" w:rsidRPr="0029773F">
          <w:rPr>
            <w:color w:val="461D7C"/>
          </w:rPr>
          <w:fldChar w:fldCharType="separate"/>
        </w:r>
        <w:r w:rsidR="004B4E7E" w:rsidRPr="0029773F">
          <w:rPr>
            <w:noProof/>
            <w:color w:val="461D7C"/>
          </w:rPr>
          <w:t>2</w:t>
        </w:r>
        <w:r w:rsidR="004B4E7E" w:rsidRPr="0029773F">
          <w:rPr>
            <w:noProof/>
            <w:color w:val="461D7C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61D7C"/>
      </w:r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AFC9" w14:textId="04E53699" w:rsidR="00815EF9" w:rsidRPr="0029773F" w:rsidRDefault="00844423" w:rsidP="0029773F">
        <w:pPr>
          <w:pStyle w:val="Footer"/>
          <w:rPr>
            <w:color w:val="461D7C"/>
          </w:rPr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29773F" w:rsidRPr="0029773F">
          <w:rPr>
            <w:color w:val="461D7C"/>
          </w:rPr>
          <w:tab/>
        </w:r>
        <w:r w:rsidR="00815EF9" w:rsidRPr="0029773F">
          <w:rPr>
            <w:color w:val="461D7C"/>
          </w:rPr>
          <w:fldChar w:fldCharType="begin"/>
        </w:r>
        <w:r w:rsidR="00815EF9" w:rsidRPr="0029773F">
          <w:rPr>
            <w:color w:val="461D7C"/>
          </w:rPr>
          <w:instrText xml:space="preserve"> PAGE   \* MERGEFORMAT </w:instrText>
        </w:r>
        <w:r w:rsidR="00815EF9" w:rsidRPr="0029773F">
          <w:rPr>
            <w:color w:val="461D7C"/>
          </w:rPr>
          <w:fldChar w:fldCharType="separate"/>
        </w:r>
        <w:r w:rsidR="00815EF9" w:rsidRPr="0029773F">
          <w:rPr>
            <w:noProof/>
            <w:color w:val="461D7C"/>
          </w:rPr>
          <w:t>2</w:t>
        </w:r>
        <w:r w:rsidR="00815EF9" w:rsidRPr="0029773F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80D5" w14:textId="77777777" w:rsidR="00F829B3" w:rsidRDefault="00F829B3">
      <w:pPr>
        <w:spacing w:after="0" w:line="240" w:lineRule="auto"/>
      </w:pPr>
      <w:r>
        <w:separator/>
      </w:r>
    </w:p>
  </w:footnote>
  <w:footnote w:type="continuationSeparator" w:id="0">
    <w:p w14:paraId="5453FEAB" w14:textId="77777777" w:rsidR="00F829B3" w:rsidRDefault="00F8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4F25" w14:textId="77777777" w:rsidR="005C12A0" w:rsidRDefault="005C1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B63B" w14:textId="77777777" w:rsidR="005C12A0" w:rsidRDefault="005C1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22E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E7B9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95"/>
    <w:rsid w:val="00001CE4"/>
    <w:rsid w:val="00013680"/>
    <w:rsid w:val="00090FDB"/>
    <w:rsid w:val="000C1C50"/>
    <w:rsid w:val="000E4E73"/>
    <w:rsid w:val="000F14BA"/>
    <w:rsid w:val="0010160F"/>
    <w:rsid w:val="001352D7"/>
    <w:rsid w:val="0016396E"/>
    <w:rsid w:val="001A7DCD"/>
    <w:rsid w:val="00257607"/>
    <w:rsid w:val="00286B30"/>
    <w:rsid w:val="00296AAD"/>
    <w:rsid w:val="0029773F"/>
    <w:rsid w:val="003D66B5"/>
    <w:rsid w:val="003E6244"/>
    <w:rsid w:val="0040269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B6579"/>
    <w:rsid w:val="005C12A0"/>
    <w:rsid w:val="00623597"/>
    <w:rsid w:val="006306D7"/>
    <w:rsid w:val="006443D9"/>
    <w:rsid w:val="006D431E"/>
    <w:rsid w:val="007046B4"/>
    <w:rsid w:val="00712CF3"/>
    <w:rsid w:val="00736484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44423"/>
    <w:rsid w:val="008A559F"/>
    <w:rsid w:val="0095122E"/>
    <w:rsid w:val="0095BAA0"/>
    <w:rsid w:val="009B68E5"/>
    <w:rsid w:val="009C0088"/>
    <w:rsid w:val="009C1891"/>
    <w:rsid w:val="009D2B60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62161"/>
    <w:rsid w:val="00C76451"/>
    <w:rsid w:val="00CB4FAC"/>
    <w:rsid w:val="00D36290"/>
    <w:rsid w:val="00D5129A"/>
    <w:rsid w:val="00D5605A"/>
    <w:rsid w:val="00D84162"/>
    <w:rsid w:val="00DB00FD"/>
    <w:rsid w:val="00DB2EBC"/>
    <w:rsid w:val="00E1250B"/>
    <w:rsid w:val="00E83337"/>
    <w:rsid w:val="00F17B97"/>
    <w:rsid w:val="00F573D9"/>
    <w:rsid w:val="00F829B3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0C52"/>
  <w15:chartTrackingRefBased/>
  <w15:docId w15:val="{1588DD8A-A018-4F51-856B-FD8C7455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eb\06_a11y\Template%20FINAL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15</TotalTime>
  <Pages>2</Pages>
  <Words>244</Words>
  <Characters>1476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2026 Intersession - LSUS</vt:lpstr>
    </vt:vector>
  </TitlesOfParts>
  <Manager>MEDIA@lsus.edu</Manager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 Intersession Calendar - LSUS</dc:title>
  <dc:subject/>
  <dc:creator/>
  <cp:keywords/>
  <dc:description/>
  <cp:lastModifiedBy>Landry Ray</cp:lastModifiedBy>
  <cp:revision>9</cp:revision>
  <dcterms:created xsi:type="dcterms:W3CDTF">2026-03-18T16:04:00Z</dcterms:created>
  <dcterms:modified xsi:type="dcterms:W3CDTF">2026-04-10T17:23:00Z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