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9D3C" w14:textId="05261300" w:rsidR="0046162D" w:rsidRPr="0046162D" w:rsidRDefault="00D853D4" w:rsidP="0046162D">
      <w:pPr>
        <w:pStyle w:val="Heading1"/>
        <w:spacing w:before="240" w:line="278" w:lineRule="auto"/>
        <w:jc w:val="center"/>
        <w:rPr>
          <w:sz w:val="36"/>
          <w:szCs w:val="36"/>
        </w:rPr>
      </w:pPr>
      <w:r w:rsidRPr="00D853D4">
        <w:rPr>
          <w:sz w:val="36"/>
          <w:szCs w:val="36"/>
        </w:rPr>
        <w:t>Spring 2026 Traditional</w:t>
      </w:r>
      <w:r>
        <w:rPr>
          <w:sz w:val="36"/>
          <w:szCs w:val="36"/>
        </w:rPr>
        <w:t xml:space="preserve"> Calendar</w:t>
      </w:r>
    </w:p>
    <w:p w14:paraId="2D5F1B9C" w14:textId="7ED852D3" w:rsidR="00D853D4" w:rsidRPr="0046162D" w:rsidRDefault="00D853D4" w:rsidP="00D853D4">
      <w:pPr>
        <w:pStyle w:val="Heading2"/>
      </w:pPr>
      <w:r>
        <w:t>Spring 2026</w:t>
      </w:r>
      <w:r w:rsidRPr="00402695">
        <w:t xml:space="preserve"> Early Registration </w:t>
      </w:r>
      <w:r>
        <w:t>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</w:tblPr>
      <w:tblGrid>
        <w:gridCol w:w="4136"/>
        <w:gridCol w:w="9678"/>
      </w:tblGrid>
      <w:tr w:rsidR="0046162D" w:rsidRPr="0046162D" w14:paraId="18DBF10E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6A85E128" w14:textId="77777777" w:rsidR="0046162D" w:rsidRPr="0046162D" w:rsidRDefault="0046162D" w:rsidP="0046162D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3" w:type="pct"/>
          </w:tcPr>
          <w:p w14:paraId="2D1BA6D4" w14:textId="77777777" w:rsidR="0046162D" w:rsidRPr="0046162D" w:rsidRDefault="0046162D" w:rsidP="0046162D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46162D" w:rsidRPr="0046162D" w14:paraId="58B67F3B" w14:textId="77777777" w:rsidTr="0046162D">
        <w:trPr>
          <w:cantSplit/>
        </w:trPr>
        <w:tc>
          <w:tcPr>
            <w:tcW w:w="1497" w:type="pct"/>
          </w:tcPr>
          <w:p w14:paraId="48BB57FD" w14:textId="687F8CD3" w:rsidR="0046162D" w:rsidRPr="0046162D" w:rsidRDefault="00D853D4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11/3/2025</w:t>
            </w:r>
          </w:p>
        </w:tc>
        <w:tc>
          <w:tcPr>
            <w:tcW w:w="3503" w:type="pct"/>
          </w:tcPr>
          <w:p w14:paraId="562B5DB3" w14:textId="1B6415EB" w:rsidR="0046162D" w:rsidRPr="0046162D" w:rsidRDefault="00D853D4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Registration begins for currently enrolled Graduate students, Seniors, and Military Veterans and dependents for spring 2026 semester.</w:t>
            </w:r>
          </w:p>
        </w:tc>
      </w:tr>
      <w:tr w:rsidR="0046162D" w:rsidRPr="0046162D" w14:paraId="4810226E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6C3BE727" w14:textId="6B3BBBA6" w:rsidR="0046162D" w:rsidRPr="0046162D" w:rsidRDefault="00D853D4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11/4/2025</w:t>
            </w:r>
          </w:p>
        </w:tc>
        <w:tc>
          <w:tcPr>
            <w:tcW w:w="3503" w:type="pct"/>
          </w:tcPr>
          <w:p w14:paraId="511FB283" w14:textId="52591E1C" w:rsidR="0046162D" w:rsidRPr="0046162D" w:rsidRDefault="00D853D4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Registration begins for new and reentry Graduate students and currently enrolled Juniors for spring 2026 semester.</w:t>
            </w:r>
          </w:p>
        </w:tc>
      </w:tr>
      <w:tr w:rsidR="0046162D" w:rsidRPr="0046162D" w14:paraId="59795EA3" w14:textId="77777777" w:rsidTr="0046162D">
        <w:trPr>
          <w:cantSplit/>
        </w:trPr>
        <w:tc>
          <w:tcPr>
            <w:tcW w:w="1497" w:type="pct"/>
          </w:tcPr>
          <w:p w14:paraId="2E05C3CF" w14:textId="0DB2A697" w:rsidR="0046162D" w:rsidRPr="0046162D" w:rsidRDefault="00D853D4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11/5/2025</w:t>
            </w:r>
          </w:p>
        </w:tc>
        <w:tc>
          <w:tcPr>
            <w:tcW w:w="3503" w:type="pct"/>
          </w:tcPr>
          <w:p w14:paraId="2E359A9E" w14:textId="366DF77D" w:rsidR="0046162D" w:rsidRPr="0046162D" w:rsidRDefault="00D853D4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Registration begins for currently enrolled Sophomores for spring 2026 semester.</w:t>
            </w:r>
          </w:p>
        </w:tc>
      </w:tr>
      <w:tr w:rsidR="0046162D" w:rsidRPr="0046162D" w14:paraId="32B809D0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03078BF" w14:textId="24281623" w:rsidR="0046162D" w:rsidRPr="0046162D" w:rsidRDefault="00D853D4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11/6/2025</w:t>
            </w:r>
          </w:p>
        </w:tc>
        <w:tc>
          <w:tcPr>
            <w:tcW w:w="3503" w:type="pct"/>
          </w:tcPr>
          <w:p w14:paraId="7E94EF94" w14:textId="1997F9BD" w:rsidR="0046162D" w:rsidRPr="0046162D" w:rsidRDefault="00D853D4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Registration begins for currently enrolled Freshmen for spring 2026 semester.</w:t>
            </w:r>
          </w:p>
        </w:tc>
      </w:tr>
      <w:tr w:rsidR="0046162D" w:rsidRPr="0046162D" w14:paraId="74626242" w14:textId="77777777" w:rsidTr="0046162D">
        <w:trPr>
          <w:cantSplit/>
        </w:trPr>
        <w:tc>
          <w:tcPr>
            <w:tcW w:w="1497" w:type="pct"/>
          </w:tcPr>
          <w:p w14:paraId="595D2C94" w14:textId="051863C6" w:rsidR="0046162D" w:rsidRPr="0046162D" w:rsidRDefault="00D853D4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11/7/2025</w:t>
            </w:r>
          </w:p>
        </w:tc>
        <w:tc>
          <w:tcPr>
            <w:tcW w:w="3503" w:type="pct"/>
          </w:tcPr>
          <w:p w14:paraId="6684168F" w14:textId="5BA8B40E" w:rsidR="0046162D" w:rsidRPr="0046162D" w:rsidRDefault="00D853D4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Registration begins for Re-entry students for spring 2026 semester.</w:t>
            </w:r>
          </w:p>
        </w:tc>
      </w:tr>
      <w:tr w:rsidR="0046162D" w:rsidRPr="0046162D" w14:paraId="4569356A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7D6076E8" w14:textId="47C003FD" w:rsidR="0046162D" w:rsidRPr="0046162D" w:rsidRDefault="00D853D4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11/17/2025</w:t>
            </w:r>
          </w:p>
        </w:tc>
        <w:tc>
          <w:tcPr>
            <w:tcW w:w="3503" w:type="pct"/>
          </w:tcPr>
          <w:p w14:paraId="78BEA913" w14:textId="464911FF" w:rsidR="0046162D" w:rsidRPr="0046162D" w:rsidRDefault="00D853D4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Registration begins for newly admitted Transfer students for spring 2026 semester.</w:t>
            </w:r>
          </w:p>
        </w:tc>
      </w:tr>
    </w:tbl>
    <w:p w14:paraId="62C8EE0A" w14:textId="77777777" w:rsidR="00D853D4" w:rsidRDefault="00D853D4" w:rsidP="00D853D4"/>
    <w:p w14:paraId="0DA63828" w14:textId="5713D67B" w:rsidR="00257607" w:rsidRPr="0046162D" w:rsidRDefault="00D853D4" w:rsidP="0046162D">
      <w:pPr>
        <w:pStyle w:val="Heading2"/>
        <w:spacing w:line="278" w:lineRule="auto"/>
        <w:rPr>
          <w:sz w:val="28"/>
          <w:szCs w:val="28"/>
        </w:rPr>
      </w:pPr>
      <w:r>
        <w:rPr>
          <w:sz w:val="28"/>
          <w:szCs w:val="28"/>
        </w:rPr>
        <w:t>Spring 2026 Session 1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</w:tblPr>
      <w:tblGrid>
        <w:gridCol w:w="4144"/>
        <w:gridCol w:w="9670"/>
      </w:tblGrid>
      <w:tr w:rsidR="0046162D" w:rsidRPr="0046162D" w14:paraId="023FC300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00" w:type="pct"/>
          </w:tcPr>
          <w:p w14:paraId="3CC51339" w14:textId="77777777" w:rsidR="0046162D" w:rsidRPr="0046162D" w:rsidRDefault="0046162D" w:rsidP="00BB1B84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0" w:type="pct"/>
          </w:tcPr>
          <w:p w14:paraId="6F7F507D" w14:textId="77777777" w:rsidR="0046162D" w:rsidRPr="0046162D" w:rsidRDefault="0046162D" w:rsidP="00BB1B84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46162D" w:rsidRPr="0046162D" w14:paraId="6B9DED59" w14:textId="77777777" w:rsidTr="0046162D">
        <w:trPr>
          <w:cantSplit/>
        </w:trPr>
        <w:tc>
          <w:tcPr>
            <w:tcW w:w="1500" w:type="pct"/>
          </w:tcPr>
          <w:p w14:paraId="63288694" w14:textId="1A41EE2C" w:rsidR="0046162D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1/7/2026</w:t>
            </w:r>
          </w:p>
        </w:tc>
        <w:tc>
          <w:tcPr>
            <w:tcW w:w="3500" w:type="pct"/>
          </w:tcPr>
          <w:p w14:paraId="24BFC2B9" w14:textId="3AA7F433" w:rsidR="0046162D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Faculty report to campus for spring 2026 semester.</w:t>
            </w:r>
          </w:p>
        </w:tc>
      </w:tr>
      <w:tr w:rsidR="0046162D" w:rsidRPr="0046162D" w14:paraId="484336EF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24A76DBD" w14:textId="3020450C" w:rsidR="0046162D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1/7/2026</w:t>
            </w:r>
          </w:p>
        </w:tc>
        <w:tc>
          <w:tcPr>
            <w:tcW w:w="3500" w:type="pct"/>
          </w:tcPr>
          <w:p w14:paraId="4629AF9F" w14:textId="24D86B7D" w:rsidR="0046162D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Tuition and fee payment deadline for spring 2026 semester</w:t>
            </w:r>
          </w:p>
        </w:tc>
      </w:tr>
      <w:tr w:rsidR="0046162D" w:rsidRPr="0046162D" w14:paraId="176F6474" w14:textId="77777777" w:rsidTr="0046162D">
        <w:trPr>
          <w:cantSplit/>
        </w:trPr>
        <w:tc>
          <w:tcPr>
            <w:tcW w:w="1500" w:type="pct"/>
          </w:tcPr>
          <w:p w14:paraId="559F564D" w14:textId="73F24D8C" w:rsidR="0046162D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1/9/2026</w:t>
            </w:r>
          </w:p>
        </w:tc>
        <w:tc>
          <w:tcPr>
            <w:tcW w:w="3500" w:type="pct"/>
          </w:tcPr>
          <w:p w14:paraId="5CBE9BE4" w14:textId="20DB93BA" w:rsidR="0046162D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Open registration begins for spring 2026 semester.</w:t>
            </w:r>
          </w:p>
        </w:tc>
      </w:tr>
      <w:tr w:rsidR="0046162D" w:rsidRPr="0046162D" w14:paraId="216EA35D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276D7BD3" w14:textId="7A4B6B3E" w:rsidR="0046162D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lastRenderedPageBreak/>
              <w:t>1/12/2026</w:t>
            </w:r>
          </w:p>
        </w:tc>
        <w:tc>
          <w:tcPr>
            <w:tcW w:w="3500" w:type="pct"/>
          </w:tcPr>
          <w:p w14:paraId="2E3424A5" w14:textId="428B2EC1" w:rsidR="0046162D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Classes begin for spring 2026 semester.</w:t>
            </w:r>
          </w:p>
        </w:tc>
      </w:tr>
      <w:tr w:rsidR="0046162D" w:rsidRPr="0046162D" w14:paraId="57AC468B" w14:textId="77777777" w:rsidTr="0046162D">
        <w:trPr>
          <w:cantSplit/>
        </w:trPr>
        <w:tc>
          <w:tcPr>
            <w:tcW w:w="1500" w:type="pct"/>
          </w:tcPr>
          <w:p w14:paraId="2C7DDCF6" w14:textId="17B7D5DA" w:rsidR="0046162D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1/12/2026</w:t>
            </w:r>
          </w:p>
        </w:tc>
        <w:tc>
          <w:tcPr>
            <w:tcW w:w="3500" w:type="pct"/>
          </w:tcPr>
          <w:p w14:paraId="7392895A" w14:textId="0F133F82" w:rsidR="0046162D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$50 late registration fee begins for spring 2026 semester.</w:t>
            </w:r>
          </w:p>
        </w:tc>
      </w:tr>
      <w:tr w:rsidR="00D853D4" w:rsidRPr="0046162D" w14:paraId="0C624E10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5F154D80" w14:textId="61F50507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1/16/2026</w:t>
            </w:r>
          </w:p>
        </w:tc>
        <w:tc>
          <w:tcPr>
            <w:tcW w:w="3500" w:type="pct"/>
          </w:tcPr>
          <w:p w14:paraId="4F4B0742" w14:textId="45BAFEDB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Last day to add classes for spring 2026 semester</w:t>
            </w:r>
          </w:p>
        </w:tc>
      </w:tr>
      <w:tr w:rsidR="00D853D4" w:rsidRPr="0046162D" w14:paraId="2F00CAB9" w14:textId="77777777" w:rsidTr="0046162D">
        <w:trPr>
          <w:cantSplit/>
        </w:trPr>
        <w:tc>
          <w:tcPr>
            <w:tcW w:w="1500" w:type="pct"/>
          </w:tcPr>
          <w:p w14:paraId="644D3C93" w14:textId="450F12FA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1/16/2026</w:t>
            </w:r>
          </w:p>
        </w:tc>
        <w:tc>
          <w:tcPr>
            <w:tcW w:w="3500" w:type="pct"/>
          </w:tcPr>
          <w:p w14:paraId="0219B351" w14:textId="79E854E8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 xml:space="preserve">Last day for 100 percent refund for spring 2026 semester </w:t>
            </w:r>
          </w:p>
        </w:tc>
      </w:tr>
      <w:tr w:rsidR="00D853D4" w:rsidRPr="0046162D" w14:paraId="5ED0F94A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224ADD15" w14:textId="5791EC90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1/19/2026</w:t>
            </w:r>
          </w:p>
        </w:tc>
        <w:tc>
          <w:tcPr>
            <w:tcW w:w="3500" w:type="pct"/>
          </w:tcPr>
          <w:p w14:paraId="2D10210F" w14:textId="2DFEF28E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Martin Luther King, Jr., Holiday - University offices closed</w:t>
            </w:r>
          </w:p>
        </w:tc>
      </w:tr>
      <w:tr w:rsidR="00D853D4" w:rsidRPr="0046162D" w14:paraId="70061FA4" w14:textId="77777777" w:rsidTr="0046162D">
        <w:trPr>
          <w:cantSplit/>
        </w:trPr>
        <w:tc>
          <w:tcPr>
            <w:tcW w:w="1500" w:type="pct"/>
          </w:tcPr>
          <w:p w14:paraId="30809B56" w14:textId="1A8793BD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1/26/2026</w:t>
            </w:r>
          </w:p>
        </w:tc>
        <w:tc>
          <w:tcPr>
            <w:tcW w:w="3500" w:type="pct"/>
          </w:tcPr>
          <w:p w14:paraId="50D3FFB8" w14:textId="0197FFEB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Last day for 60 percent refund for spring 2026 semester</w:t>
            </w:r>
          </w:p>
        </w:tc>
      </w:tr>
      <w:tr w:rsidR="00D853D4" w:rsidRPr="0046162D" w14:paraId="59308DE3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51D53C9F" w14:textId="6872DBAA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1/30/2026</w:t>
            </w:r>
          </w:p>
        </w:tc>
        <w:tc>
          <w:tcPr>
            <w:tcW w:w="3500" w:type="pct"/>
          </w:tcPr>
          <w:p w14:paraId="7C836E6F" w14:textId="61DAF465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Last day to drop or resign without a "W" from spring 2026 semester</w:t>
            </w:r>
          </w:p>
        </w:tc>
      </w:tr>
      <w:tr w:rsidR="00D853D4" w:rsidRPr="0046162D" w14:paraId="4B791A08" w14:textId="77777777" w:rsidTr="0046162D">
        <w:trPr>
          <w:cantSplit/>
        </w:trPr>
        <w:tc>
          <w:tcPr>
            <w:tcW w:w="1500" w:type="pct"/>
          </w:tcPr>
          <w:p w14:paraId="752245D1" w14:textId="1EF2E30C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1/30/2026</w:t>
            </w:r>
          </w:p>
        </w:tc>
        <w:tc>
          <w:tcPr>
            <w:tcW w:w="3500" w:type="pct"/>
          </w:tcPr>
          <w:p w14:paraId="3EDD50FF" w14:textId="1344DAE9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Census date for spring 2026 semester</w:t>
            </w:r>
          </w:p>
        </w:tc>
      </w:tr>
      <w:tr w:rsidR="00D853D4" w:rsidRPr="0046162D" w14:paraId="62BD307F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33E212DE" w14:textId="580A28D5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1/30/2026</w:t>
            </w:r>
          </w:p>
        </w:tc>
        <w:tc>
          <w:tcPr>
            <w:tcW w:w="3500" w:type="pct"/>
          </w:tcPr>
          <w:p w14:paraId="02FA989B" w14:textId="4A23BA83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Last day for 40 percent refund for spring 2026 semester</w:t>
            </w:r>
          </w:p>
        </w:tc>
      </w:tr>
      <w:tr w:rsidR="00D853D4" w:rsidRPr="0046162D" w14:paraId="48915C3A" w14:textId="77777777" w:rsidTr="0046162D">
        <w:trPr>
          <w:cantSplit/>
        </w:trPr>
        <w:tc>
          <w:tcPr>
            <w:tcW w:w="1500" w:type="pct"/>
          </w:tcPr>
          <w:p w14:paraId="3F32E928" w14:textId="6E46C85D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2/16 - 2/17/2026</w:t>
            </w:r>
          </w:p>
        </w:tc>
        <w:tc>
          <w:tcPr>
            <w:tcW w:w="3500" w:type="pct"/>
          </w:tcPr>
          <w:p w14:paraId="1F277A73" w14:textId="5208E798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Mardi Gras holiday (University offices open)</w:t>
            </w:r>
          </w:p>
        </w:tc>
      </w:tr>
      <w:tr w:rsidR="0046162D" w:rsidRPr="0046162D" w14:paraId="735A0B8D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071B1E49" w14:textId="595681EE" w:rsidR="0046162D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2/25/2026</w:t>
            </w:r>
          </w:p>
        </w:tc>
        <w:tc>
          <w:tcPr>
            <w:tcW w:w="3500" w:type="pct"/>
          </w:tcPr>
          <w:p w14:paraId="36659D8D" w14:textId="785A1CE7" w:rsidR="0046162D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Last day to change from credit to audit for spring 2026 semester</w:t>
            </w:r>
          </w:p>
        </w:tc>
      </w:tr>
      <w:tr w:rsidR="00D853D4" w:rsidRPr="0046162D" w14:paraId="0AEFC654" w14:textId="77777777" w:rsidTr="0046162D">
        <w:trPr>
          <w:cantSplit/>
        </w:trPr>
        <w:tc>
          <w:tcPr>
            <w:tcW w:w="1500" w:type="pct"/>
          </w:tcPr>
          <w:p w14:paraId="7ACA1FF2" w14:textId="3B9D6FBD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3/2 - 3/7/2026</w:t>
            </w:r>
          </w:p>
        </w:tc>
        <w:tc>
          <w:tcPr>
            <w:tcW w:w="3500" w:type="pct"/>
          </w:tcPr>
          <w:p w14:paraId="37386E64" w14:textId="19ADF7E5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 xml:space="preserve">Mid-term exams for spring 2026 semester </w:t>
            </w:r>
          </w:p>
        </w:tc>
      </w:tr>
      <w:tr w:rsidR="00D853D4" w:rsidRPr="0046162D" w14:paraId="0CF9C1B1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591005BC" w14:textId="21A221F9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3/10/2026</w:t>
            </w:r>
          </w:p>
        </w:tc>
        <w:tc>
          <w:tcPr>
            <w:tcW w:w="3500" w:type="pct"/>
          </w:tcPr>
          <w:p w14:paraId="56B8DCC1" w14:textId="598DE03B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Mid-term grades due from faculty to the Registrar for spring 2026 semester @ 10 a.m.</w:t>
            </w:r>
          </w:p>
        </w:tc>
      </w:tr>
      <w:tr w:rsidR="00D853D4" w:rsidRPr="0046162D" w14:paraId="4440205B" w14:textId="77777777" w:rsidTr="0046162D">
        <w:trPr>
          <w:cantSplit/>
        </w:trPr>
        <w:tc>
          <w:tcPr>
            <w:tcW w:w="1500" w:type="pct"/>
          </w:tcPr>
          <w:p w14:paraId="13684E16" w14:textId="01CABDC6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3/20/2026</w:t>
            </w:r>
          </w:p>
        </w:tc>
        <w:tc>
          <w:tcPr>
            <w:tcW w:w="3500" w:type="pct"/>
          </w:tcPr>
          <w:p w14:paraId="23887012" w14:textId="11554495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Last day to drop or resign with a "W" from spring 2026 semester</w:t>
            </w:r>
          </w:p>
        </w:tc>
      </w:tr>
      <w:tr w:rsidR="00D853D4" w:rsidRPr="0046162D" w14:paraId="12FF9DCB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10287312" w14:textId="52AD76F7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3/23 - 3/28/2026</w:t>
            </w:r>
          </w:p>
        </w:tc>
        <w:tc>
          <w:tcPr>
            <w:tcW w:w="3500" w:type="pct"/>
          </w:tcPr>
          <w:p w14:paraId="7AD330AF" w14:textId="06E8968F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Spring break</w:t>
            </w:r>
          </w:p>
        </w:tc>
      </w:tr>
      <w:tr w:rsidR="00D853D4" w:rsidRPr="0046162D" w14:paraId="334DF7E4" w14:textId="77777777" w:rsidTr="0046162D">
        <w:trPr>
          <w:cantSplit/>
        </w:trPr>
        <w:tc>
          <w:tcPr>
            <w:tcW w:w="1500" w:type="pct"/>
          </w:tcPr>
          <w:p w14:paraId="011AA50B" w14:textId="09661A40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4/6/2026</w:t>
            </w:r>
          </w:p>
        </w:tc>
        <w:tc>
          <w:tcPr>
            <w:tcW w:w="3500" w:type="pct"/>
          </w:tcPr>
          <w:p w14:paraId="763A3D48" w14:textId="0A351A73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Last day for final submission of thesis for spring 2026 semester</w:t>
            </w:r>
          </w:p>
        </w:tc>
      </w:tr>
      <w:tr w:rsidR="00D853D4" w:rsidRPr="0046162D" w14:paraId="7F339A6B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4585829C" w14:textId="4C7222D6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5/2/2026</w:t>
            </w:r>
          </w:p>
        </w:tc>
        <w:tc>
          <w:tcPr>
            <w:tcW w:w="3500" w:type="pct"/>
          </w:tcPr>
          <w:p w14:paraId="2DF08539" w14:textId="11C30108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 xml:space="preserve">Spring 2026 semester classes end. </w:t>
            </w:r>
          </w:p>
        </w:tc>
      </w:tr>
      <w:tr w:rsidR="00D853D4" w:rsidRPr="0046162D" w14:paraId="2CDF3015" w14:textId="77777777" w:rsidTr="0046162D">
        <w:trPr>
          <w:cantSplit/>
        </w:trPr>
        <w:tc>
          <w:tcPr>
            <w:tcW w:w="1500" w:type="pct"/>
          </w:tcPr>
          <w:p w14:paraId="6FB497FB" w14:textId="3F5FD94B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5/4 - 5/9/2026</w:t>
            </w:r>
          </w:p>
        </w:tc>
        <w:tc>
          <w:tcPr>
            <w:tcW w:w="3500" w:type="pct"/>
          </w:tcPr>
          <w:p w14:paraId="7E375C5C" w14:textId="5B1D21E8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Final exams for spring 2026 semester</w:t>
            </w:r>
          </w:p>
        </w:tc>
      </w:tr>
      <w:tr w:rsidR="00D853D4" w:rsidRPr="0046162D" w14:paraId="029B7932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27EF9A87" w14:textId="128DA557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lastRenderedPageBreak/>
              <w:t>5/12/2026</w:t>
            </w:r>
          </w:p>
        </w:tc>
        <w:tc>
          <w:tcPr>
            <w:tcW w:w="3500" w:type="pct"/>
          </w:tcPr>
          <w:p w14:paraId="2E07F700" w14:textId="330DBF8F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Spring 2026 final grades due from faculty to the Registrar @ 10 a.m.</w:t>
            </w:r>
          </w:p>
        </w:tc>
      </w:tr>
      <w:tr w:rsidR="00D853D4" w:rsidRPr="0046162D" w14:paraId="30465C5F" w14:textId="77777777" w:rsidTr="0046162D">
        <w:trPr>
          <w:cantSplit/>
        </w:trPr>
        <w:tc>
          <w:tcPr>
            <w:tcW w:w="1500" w:type="pct"/>
          </w:tcPr>
          <w:p w14:paraId="2841120D" w14:textId="29A81E7A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5/15/2026</w:t>
            </w:r>
          </w:p>
        </w:tc>
        <w:tc>
          <w:tcPr>
            <w:tcW w:w="3500" w:type="pct"/>
          </w:tcPr>
          <w:p w14:paraId="635E35E4" w14:textId="27026377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Spring 2026 semester ends.</w:t>
            </w:r>
          </w:p>
        </w:tc>
      </w:tr>
      <w:tr w:rsidR="00D853D4" w:rsidRPr="0046162D" w14:paraId="7065C720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75C87619" w14:textId="299326C1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5/15/2026</w:t>
            </w:r>
          </w:p>
        </w:tc>
        <w:tc>
          <w:tcPr>
            <w:tcW w:w="3500" w:type="pct"/>
          </w:tcPr>
          <w:p w14:paraId="26679FAF" w14:textId="7C0E5BFC" w:rsidR="00D853D4" w:rsidRPr="0046162D" w:rsidRDefault="00D853D4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D853D4">
              <w:rPr>
                <w:sz w:val="20"/>
                <w:szCs w:val="22"/>
              </w:rPr>
              <w:t>Spring 2026 commencement @ 10 a.m. &amp; 2 p.m.</w:t>
            </w:r>
          </w:p>
        </w:tc>
      </w:tr>
    </w:tbl>
    <w:p w14:paraId="607A1E8D" w14:textId="77777777" w:rsidR="0046162D" w:rsidRPr="0046162D" w:rsidRDefault="0046162D" w:rsidP="0046162D">
      <w:pPr>
        <w:rPr>
          <w:sz w:val="22"/>
          <w:szCs w:val="22"/>
        </w:rPr>
      </w:pPr>
    </w:p>
    <w:sectPr w:rsidR="0046162D" w:rsidRPr="0046162D" w:rsidSect="004616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AF560" w14:textId="77777777" w:rsidR="005912BB" w:rsidRDefault="005912BB">
      <w:pPr>
        <w:spacing w:after="0" w:line="240" w:lineRule="auto"/>
      </w:pPr>
      <w:r>
        <w:separator/>
      </w:r>
    </w:p>
  </w:endnote>
  <w:endnote w:type="continuationSeparator" w:id="0">
    <w:p w14:paraId="24167383" w14:textId="77777777" w:rsidR="005912BB" w:rsidRDefault="0059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4B23" w14:textId="77777777" w:rsidR="00593C61" w:rsidRDefault="00593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03C9F" w14:textId="60F2580A" w:rsidR="004B4E7E" w:rsidRDefault="00593C61">
        <w:pPr>
          <w:pStyle w:val="Footer"/>
          <w:jc w:val="right"/>
        </w:pPr>
        <w:r w:rsidRPr="0029773F">
          <w:rPr>
            <w:color w:val="461D7C"/>
          </w:rPr>
          <w:t xml:space="preserve">As of: April 10, 2026 </w:t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="004B4E7E">
          <w:fldChar w:fldCharType="begin"/>
        </w:r>
        <w:r w:rsidR="004B4E7E">
          <w:instrText xml:space="preserve"> PAGE   \* MERGEFORMAT </w:instrText>
        </w:r>
        <w:r w:rsidR="004B4E7E">
          <w:fldChar w:fldCharType="separate"/>
        </w:r>
        <w:r w:rsidR="004B4E7E">
          <w:rPr>
            <w:noProof/>
          </w:rPr>
          <w:t>2</w:t>
        </w:r>
        <w:r w:rsidR="004B4E7E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F5643" w14:textId="38C5402D" w:rsidR="00815EF9" w:rsidRDefault="00593C61" w:rsidP="001352D7">
        <w:pPr>
          <w:pStyle w:val="Footer"/>
          <w:jc w:val="right"/>
        </w:pPr>
        <w:r w:rsidRPr="0029773F">
          <w:rPr>
            <w:color w:val="461D7C"/>
          </w:rPr>
          <w:t xml:space="preserve">As of: April 10, 2026 </w:t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="00815EF9" w:rsidRPr="00815EF9">
          <w:rPr>
            <w:color w:val="461D7C"/>
          </w:rPr>
          <w:fldChar w:fldCharType="begin"/>
        </w:r>
        <w:r w:rsidR="00815EF9" w:rsidRPr="00815EF9">
          <w:rPr>
            <w:color w:val="461D7C"/>
          </w:rPr>
          <w:instrText xml:space="preserve"> PAGE   \* MERGEFORMAT </w:instrText>
        </w:r>
        <w:r w:rsidR="00815EF9" w:rsidRPr="00815EF9">
          <w:rPr>
            <w:color w:val="461D7C"/>
          </w:rPr>
          <w:fldChar w:fldCharType="separate"/>
        </w:r>
        <w:r w:rsidR="00815EF9" w:rsidRPr="00815EF9">
          <w:rPr>
            <w:noProof/>
            <w:color w:val="461D7C"/>
          </w:rPr>
          <w:t>2</w:t>
        </w:r>
        <w:r w:rsidR="00815EF9" w:rsidRPr="00815EF9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9E0F" w14:textId="77777777" w:rsidR="005912BB" w:rsidRDefault="005912BB">
      <w:pPr>
        <w:spacing w:after="0" w:line="240" w:lineRule="auto"/>
      </w:pPr>
      <w:r>
        <w:separator/>
      </w:r>
    </w:p>
  </w:footnote>
  <w:footnote w:type="continuationSeparator" w:id="0">
    <w:p w14:paraId="467181AB" w14:textId="77777777" w:rsidR="005912BB" w:rsidRDefault="00591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E156" w14:textId="77777777" w:rsidR="00593C61" w:rsidRDefault="00593C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F027" w14:textId="77777777" w:rsidR="00593C61" w:rsidRDefault="00593C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82A4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E8853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66"/>
    <w:rsid w:val="00001CE4"/>
    <w:rsid w:val="00013680"/>
    <w:rsid w:val="00090FDB"/>
    <w:rsid w:val="000C1C50"/>
    <w:rsid w:val="000F14BA"/>
    <w:rsid w:val="001352D7"/>
    <w:rsid w:val="0016396E"/>
    <w:rsid w:val="001A7DCD"/>
    <w:rsid w:val="00257607"/>
    <w:rsid w:val="00286B30"/>
    <w:rsid w:val="00296AAD"/>
    <w:rsid w:val="003D66B5"/>
    <w:rsid w:val="00421EA3"/>
    <w:rsid w:val="0042422A"/>
    <w:rsid w:val="0046162D"/>
    <w:rsid w:val="00471A77"/>
    <w:rsid w:val="00483E72"/>
    <w:rsid w:val="004B4E7E"/>
    <w:rsid w:val="004E106A"/>
    <w:rsid w:val="004E163A"/>
    <w:rsid w:val="004E58AF"/>
    <w:rsid w:val="00500F4D"/>
    <w:rsid w:val="005079D3"/>
    <w:rsid w:val="00513AB2"/>
    <w:rsid w:val="00545FDC"/>
    <w:rsid w:val="00564FAC"/>
    <w:rsid w:val="0057247D"/>
    <w:rsid w:val="00583687"/>
    <w:rsid w:val="005868FF"/>
    <w:rsid w:val="00590D4B"/>
    <w:rsid w:val="005912BB"/>
    <w:rsid w:val="005915C9"/>
    <w:rsid w:val="00593C61"/>
    <w:rsid w:val="006306D7"/>
    <w:rsid w:val="006443D9"/>
    <w:rsid w:val="006D431E"/>
    <w:rsid w:val="00712CF3"/>
    <w:rsid w:val="00740342"/>
    <w:rsid w:val="00743556"/>
    <w:rsid w:val="007700E6"/>
    <w:rsid w:val="007B72B1"/>
    <w:rsid w:val="007D2D63"/>
    <w:rsid w:val="007D3174"/>
    <w:rsid w:val="007D69D1"/>
    <w:rsid w:val="007D6D7B"/>
    <w:rsid w:val="007F1A15"/>
    <w:rsid w:val="00815EF9"/>
    <w:rsid w:val="00847544"/>
    <w:rsid w:val="008A559F"/>
    <w:rsid w:val="008D147C"/>
    <w:rsid w:val="00903400"/>
    <w:rsid w:val="0095122E"/>
    <w:rsid w:val="00956425"/>
    <w:rsid w:val="0095BAA0"/>
    <w:rsid w:val="009B68E5"/>
    <w:rsid w:val="009C0088"/>
    <w:rsid w:val="009C1891"/>
    <w:rsid w:val="009D2B60"/>
    <w:rsid w:val="00A540CC"/>
    <w:rsid w:val="00A97E4C"/>
    <w:rsid w:val="00B15366"/>
    <w:rsid w:val="00B219B1"/>
    <w:rsid w:val="00B4566F"/>
    <w:rsid w:val="00B4674C"/>
    <w:rsid w:val="00B86E74"/>
    <w:rsid w:val="00BD66E5"/>
    <w:rsid w:val="00BE2C97"/>
    <w:rsid w:val="00BF755D"/>
    <w:rsid w:val="00C37F89"/>
    <w:rsid w:val="00C514F4"/>
    <w:rsid w:val="00C76451"/>
    <w:rsid w:val="00CB4FAC"/>
    <w:rsid w:val="00D36290"/>
    <w:rsid w:val="00D5129A"/>
    <w:rsid w:val="00D5605A"/>
    <w:rsid w:val="00D84162"/>
    <w:rsid w:val="00D853D4"/>
    <w:rsid w:val="00DB00FD"/>
    <w:rsid w:val="00DB2EBC"/>
    <w:rsid w:val="00DF453B"/>
    <w:rsid w:val="00E1250B"/>
    <w:rsid w:val="00E179B9"/>
    <w:rsid w:val="00E83337"/>
    <w:rsid w:val="00F17B97"/>
    <w:rsid w:val="00F573D9"/>
    <w:rsid w:val="00F8446B"/>
    <w:rsid w:val="00F86BA2"/>
    <w:rsid w:val="00F919CA"/>
    <w:rsid w:val="00F94098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BD199"/>
  <w15:chartTrackingRefBased/>
  <w15:docId w15:val="{DED60FF8-5C1B-4176-880B-89C0135C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D4B"/>
    <w:pPr>
      <w:keepNext/>
      <w:keepLines/>
      <w:spacing w:before="160" w:after="80"/>
      <w:outlineLvl w:val="1"/>
    </w:pPr>
    <w:rPr>
      <w:color w:val="461D7C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E72"/>
    <w:rPr>
      <w:rFonts w:ascii="Roboto" w:eastAsia="Roboto" w:hAnsi="Roboto" w:cs="Roboto"/>
      <w:color w:val="461D7C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ay\OneDrive%20-%20LSUS\A11y%20Documents\a11y%20templates\Template%20files\2026%20Academic%20Calendar%20and%20Deadlin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3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Academic Calendar and Deadlines Template</Template>
  <TotalTime>36</TotalTime>
  <Pages>3</Pages>
  <Words>320</Words>
  <Characters>1939</Characters>
  <Application>Microsoft Office Word</Application>
  <DocSecurity>2</DocSecurity>
  <Lines>66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2026 Traditional Calendar - LSUS</vt:lpstr>
    </vt:vector>
  </TitlesOfParts>
  <Manager>MEDIA@lsus.edu</Manager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2026 Traditional Calendar - LSUS</dc:title>
  <dc:subject/>
  <dc:creator>Sherri.Bohannon@lsus.edu</dc:creator>
  <cp:keywords/>
  <dc:description/>
  <cp:lastModifiedBy>Landry Ray</cp:lastModifiedBy>
  <cp:revision>4</cp:revision>
  <dcterms:created xsi:type="dcterms:W3CDTF">2026-04-02T16:11:00Z</dcterms:created>
  <dcterms:modified xsi:type="dcterms:W3CDTF">2026-04-10T17:23:00Z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