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C62EE" w14:textId="6B66BCF0" w:rsidR="00E715E2" w:rsidRDefault="0070278F" w:rsidP="00453850">
      <w:pPr>
        <w:pStyle w:val="Heading1"/>
      </w:pPr>
      <w:r>
        <w:t xml:space="preserve">Parental Declaration of Non-Support </w:t>
      </w:r>
      <w:r w:rsidR="00DE76EB">
        <w:t>2026-2027</w:t>
      </w:r>
    </w:p>
    <w:p w14:paraId="59A8A8EA" w14:textId="77777777" w:rsidR="00850A31" w:rsidRPr="00971C89" w:rsidRDefault="00850A31" w:rsidP="00850A31">
      <w:pPr>
        <w:pStyle w:val="Heading2"/>
      </w:pPr>
      <w:r>
        <w:t>Student Information</w:t>
      </w:r>
    </w:p>
    <w:p w14:paraId="3665098D" w14:textId="341EAA57" w:rsidR="00850A31" w:rsidRDefault="00850A31" w:rsidP="00850A31">
      <w:r>
        <w:t>Name: ______________________________________</w:t>
      </w:r>
      <w:r w:rsidR="0070278F">
        <w:t>___</w:t>
      </w:r>
      <w:r w:rsidR="00DE76EB">
        <w:t xml:space="preserve">_ </w:t>
      </w:r>
      <w:r w:rsidR="009C2F17">
        <w:tab/>
      </w:r>
      <w:r w:rsidR="00DE76EB">
        <w:t>Student</w:t>
      </w:r>
      <w:r w:rsidR="0070278F">
        <w:t xml:space="preserve"> ID#</w:t>
      </w:r>
      <w:r>
        <w:t>: ____________________________________________</w:t>
      </w:r>
    </w:p>
    <w:p w14:paraId="0E1FB1C9" w14:textId="7E62C596" w:rsidR="00B05631" w:rsidRPr="00B05631" w:rsidRDefault="00B05631" w:rsidP="00B05631">
      <w:pPr>
        <w:pStyle w:val="Heading2"/>
        <w:rPr>
          <w:rFonts w:ascii="Times New Roman" w:hAnsi="Times New Roman"/>
        </w:rPr>
      </w:pPr>
      <w:r>
        <w:t>Parent Information</w:t>
      </w:r>
    </w:p>
    <w:p w14:paraId="0DED6AEF" w14:textId="77777777" w:rsidR="00593EB8" w:rsidRDefault="0070278F" w:rsidP="00593EB8">
      <w:pPr>
        <w:rPr>
          <w:rFonts w:cs="Times New Roman"/>
        </w:rPr>
      </w:pPr>
      <w:r w:rsidRPr="0070278F">
        <w:rPr>
          <w:rFonts w:cs="Times New Roman"/>
        </w:rPr>
        <w:t xml:space="preserve">Dear </w:t>
      </w:r>
      <w:r w:rsidR="00593EB8">
        <w:rPr>
          <w:rFonts w:cs="Times New Roman"/>
        </w:rPr>
        <w:t>P</w:t>
      </w:r>
      <w:r w:rsidRPr="0070278F">
        <w:rPr>
          <w:rFonts w:cs="Times New Roman"/>
        </w:rPr>
        <w:t>are</w:t>
      </w:r>
      <w:r w:rsidR="00593EB8">
        <w:rPr>
          <w:rFonts w:cs="Times New Roman"/>
        </w:rPr>
        <w:t>n</w:t>
      </w:r>
      <w:r w:rsidRPr="0070278F">
        <w:rPr>
          <w:rFonts w:cs="Times New Roman"/>
        </w:rPr>
        <w:t xml:space="preserve">t: </w:t>
      </w:r>
    </w:p>
    <w:p w14:paraId="2DB4BBDE" w14:textId="77777777" w:rsidR="00593EB8" w:rsidRDefault="0070278F" w:rsidP="00593EB8">
      <w:pPr>
        <w:rPr>
          <w:rFonts w:cs="Times New Roman"/>
        </w:rPr>
      </w:pPr>
      <w:r w:rsidRPr="0070278F">
        <w:rPr>
          <w:rFonts w:cs="Times New Roman"/>
        </w:rPr>
        <w:t>Your son/daughter has informed us that you have decided not to complete the Parental Information section of the 2026-2027 Free Application for Federal Student Aid (FAFSA). Parent and student financial information is only used to determine the student’s eligibility for financial aid. Your decision will affect your son/daughter’s eligibility for grant, loan, and federal work-study programs.</w:t>
      </w:r>
    </w:p>
    <w:p w14:paraId="38AD5E33" w14:textId="77777777" w:rsidR="00593EB8" w:rsidRDefault="0070278F" w:rsidP="00593EB8">
      <w:pPr>
        <w:rPr>
          <w:rFonts w:cs="Times New Roman"/>
        </w:rPr>
      </w:pPr>
      <w:r w:rsidRPr="0070278F">
        <w:rPr>
          <w:rFonts w:cs="Times New Roman"/>
        </w:rPr>
        <w:t>Before signing this form, please consider the following: Student aid, which includes federal Direct Student Loans, are borrowed and repaid by your son/daughter. Providing your information on the FAFSA does not obligate you to take a loan out on your son/daughter’s behalf or pay their bill. A co-signer/co-borrower is not required. In addition, the confidentiality of financial aid records is protected by the Family Education Rights and Privacy Act (FERPA). We will not disclose any information submitted by a parent.</w:t>
      </w:r>
    </w:p>
    <w:p w14:paraId="49A333B7" w14:textId="09165451" w:rsidR="0070278F" w:rsidRPr="0070278F" w:rsidRDefault="0070278F" w:rsidP="00593EB8">
      <w:pPr>
        <w:rPr>
          <w:rFonts w:cs="Times New Roman"/>
        </w:rPr>
      </w:pPr>
      <w:r w:rsidRPr="0070278F">
        <w:rPr>
          <w:rFonts w:cs="Times New Roman"/>
        </w:rPr>
        <w:t>In order for the Financial Aid Office to make the determination to award a dependent student an Unsubsidized Direct Loan without parental information on the FAFSA, we must verify that the parent(s) has ended financial support of the student or refuses to complete the Parent Information section of the FAFSA.</w:t>
      </w:r>
    </w:p>
    <w:p w14:paraId="1503C95A" w14:textId="00F5A2DC" w:rsidR="0070278F" w:rsidRDefault="0070278F" w:rsidP="0070278F">
      <w:pPr>
        <w:pStyle w:val="NoSpacing"/>
        <w:rPr>
          <w:rFonts w:ascii="Roboto" w:hAnsi="Roboto" w:cs="Times New Roman"/>
        </w:rPr>
      </w:pPr>
      <w:r w:rsidRPr="0070278F">
        <w:rPr>
          <w:rFonts w:ascii="Roboto" w:hAnsi="Roboto" w:cs="Times New Roman"/>
        </w:rPr>
        <w:t xml:space="preserve">What is financial support? Financial support includes payment by the parent for educational costs but also providing other cash and non-cash support to the student such as room and/or board, medical and dental insurance, paying bills on the </w:t>
      </w:r>
      <w:r w:rsidR="00DE76EB" w:rsidRPr="0070278F">
        <w:rPr>
          <w:rFonts w:ascii="Roboto" w:hAnsi="Roboto" w:cs="Times New Roman"/>
        </w:rPr>
        <w:t>student’s</w:t>
      </w:r>
      <w:r w:rsidRPr="0070278F">
        <w:rPr>
          <w:rFonts w:ascii="Roboto" w:hAnsi="Roboto" w:cs="Times New Roman"/>
        </w:rPr>
        <w:t xml:space="preserve"> behalf (i.e. credit card payments, cell phone, car payments), providing cash, food, shelter, clothing and transportation.</w:t>
      </w:r>
    </w:p>
    <w:p w14:paraId="4C81F0E8" w14:textId="676B3D52" w:rsidR="004F6C98" w:rsidRDefault="004F6C98" w:rsidP="004F6C98">
      <w:pPr>
        <w:pStyle w:val="NoSpacing"/>
        <w:rPr>
          <w:rFonts w:ascii="Times New Roman" w:hAnsi="Times New Roman" w:cs="Times New Roman"/>
        </w:rPr>
      </w:pPr>
      <w:r>
        <w:rPr>
          <w:rFonts w:ascii="Times New Roman" w:hAnsi="Times New Roman" w:cs="Times New Roman"/>
        </w:rPr>
        <w:t>_________________________________</w:t>
      </w:r>
      <w:r>
        <w:rPr>
          <w:rFonts w:ascii="Times New Roman" w:hAnsi="Times New Roman" w:cs="Times New Roman"/>
        </w:rPr>
        <w:tab/>
      </w:r>
      <w:r>
        <w:rPr>
          <w:rFonts w:ascii="Times New Roman" w:hAnsi="Times New Roman" w:cs="Times New Roman"/>
        </w:rPr>
        <w:tab/>
        <w:t>______________________________________</w:t>
      </w:r>
    </w:p>
    <w:p w14:paraId="7163A88A" w14:textId="566F79C1" w:rsidR="004F6C98" w:rsidRPr="00DE76EB" w:rsidRDefault="004F6C98" w:rsidP="004F6C98">
      <w:pPr>
        <w:pStyle w:val="NoSpacing"/>
        <w:rPr>
          <w:rFonts w:ascii="Roboto" w:hAnsi="Roboto" w:cs="Times New Roman"/>
        </w:rPr>
      </w:pPr>
      <w:r w:rsidRPr="00DE76EB">
        <w:rPr>
          <w:rFonts w:ascii="Roboto" w:hAnsi="Roboto" w:cs="Times New Roman"/>
        </w:rPr>
        <w:t>Father/Stepfather</w:t>
      </w:r>
      <w:r w:rsidR="002F7B3B">
        <w:rPr>
          <w:rFonts w:ascii="Roboto" w:hAnsi="Roboto" w:cs="Times New Roman"/>
        </w:rPr>
        <w:t xml:space="preserve"> Name</w:t>
      </w:r>
      <w:r w:rsidRPr="00DE76EB">
        <w:rPr>
          <w:rFonts w:ascii="Roboto" w:hAnsi="Roboto" w:cs="Times New Roman"/>
        </w:rPr>
        <w:t xml:space="preserve"> (Print) </w:t>
      </w:r>
      <w:r w:rsidRPr="00DE76EB">
        <w:rPr>
          <w:rFonts w:ascii="Roboto" w:hAnsi="Roboto" w:cs="Times New Roman"/>
        </w:rPr>
        <w:tab/>
      </w:r>
      <w:r w:rsidRPr="00DE76EB">
        <w:rPr>
          <w:rFonts w:ascii="Roboto" w:hAnsi="Roboto" w:cs="Times New Roman"/>
        </w:rPr>
        <w:tab/>
      </w:r>
      <w:r w:rsidRPr="00DE76EB">
        <w:rPr>
          <w:rFonts w:ascii="Roboto" w:hAnsi="Roboto" w:cs="Times New Roman"/>
        </w:rPr>
        <w:tab/>
        <w:t>Mother/Stepmother</w:t>
      </w:r>
      <w:r w:rsidR="002F7B3B">
        <w:rPr>
          <w:rFonts w:ascii="Roboto" w:hAnsi="Roboto" w:cs="Times New Roman"/>
        </w:rPr>
        <w:t xml:space="preserve"> Name</w:t>
      </w:r>
      <w:r w:rsidRPr="00DE76EB">
        <w:rPr>
          <w:rFonts w:ascii="Roboto" w:hAnsi="Roboto" w:cs="Times New Roman"/>
        </w:rPr>
        <w:t xml:space="preserve"> (Print) </w:t>
      </w:r>
    </w:p>
    <w:p w14:paraId="116EA99A" w14:textId="77777777" w:rsidR="004F6C98" w:rsidRPr="00DE76EB" w:rsidRDefault="004F6C98" w:rsidP="004F6C98">
      <w:pPr>
        <w:pStyle w:val="NoSpacing"/>
        <w:rPr>
          <w:rFonts w:ascii="Roboto" w:hAnsi="Roboto" w:cs="Times New Roman"/>
        </w:rPr>
      </w:pPr>
    </w:p>
    <w:p w14:paraId="67B03B94" w14:textId="472245FB" w:rsidR="004F6C98" w:rsidRPr="00DE76EB" w:rsidRDefault="00DE76EB" w:rsidP="004F6C98">
      <w:pPr>
        <w:pStyle w:val="NoSpacing"/>
        <w:rPr>
          <w:rFonts w:ascii="Roboto" w:hAnsi="Roboto" w:cs="Times New Roman"/>
        </w:rPr>
      </w:pPr>
      <w:r>
        <w:rPr>
          <w:rFonts w:ascii="Roboto" w:hAnsi="Roboto" w:cs="Times New Roman"/>
        </w:rPr>
        <w:t>T</w:t>
      </w:r>
      <w:r w:rsidR="004F6C98" w:rsidRPr="00DE76EB">
        <w:rPr>
          <w:rFonts w:ascii="Roboto" w:hAnsi="Roboto" w:cs="Times New Roman"/>
        </w:rPr>
        <w:t>he parent(s) of the student listed above declare that any financial support ceased as of ______________</w:t>
      </w:r>
      <w:r w:rsidR="003A1A33">
        <w:rPr>
          <w:rFonts w:ascii="Roboto" w:hAnsi="Roboto" w:cs="Times New Roman"/>
        </w:rPr>
        <w:t>.</w:t>
      </w:r>
    </w:p>
    <w:p w14:paraId="31CE4681" w14:textId="77777777" w:rsidR="00DE76EB" w:rsidRDefault="00DE76EB" w:rsidP="00DE76EB">
      <w:pPr>
        <w:pStyle w:val="NoSpacing"/>
        <w:rPr>
          <w:rFonts w:ascii="Roboto" w:hAnsi="Roboto" w:cs="Times New Roman"/>
        </w:rPr>
      </w:pPr>
      <w:r>
        <w:rPr>
          <w:rFonts w:ascii="Times New Roman" w:hAnsi="Times New Roman" w:cs="Times New Roman"/>
        </w:rPr>
        <w:tab/>
      </w:r>
      <w:r>
        <w:rPr>
          <w:rFonts w:ascii="Times New Roman" w:hAnsi="Times New Roman" w:cs="Times New Roman"/>
        </w:rPr>
        <w:tab/>
      </w:r>
      <w:r w:rsidR="004F6C98">
        <w:rPr>
          <w:rFonts w:ascii="Times New Roman" w:hAnsi="Times New Roman" w:cs="Times New Roman"/>
        </w:rPr>
        <w:tab/>
      </w:r>
      <w:r w:rsidR="004F6C98">
        <w:rPr>
          <w:rFonts w:ascii="Times New Roman" w:hAnsi="Times New Roman" w:cs="Times New Roman"/>
        </w:rPr>
        <w:tab/>
      </w:r>
      <w:r w:rsidR="004F6C98">
        <w:rPr>
          <w:rFonts w:ascii="Times New Roman" w:hAnsi="Times New Roman" w:cs="Times New Roman"/>
        </w:rPr>
        <w:tab/>
      </w:r>
      <w:r w:rsidR="004F6C98">
        <w:rPr>
          <w:rFonts w:ascii="Times New Roman" w:hAnsi="Times New Roman" w:cs="Times New Roman"/>
        </w:rPr>
        <w:tab/>
      </w:r>
      <w:r w:rsidR="004F6C98">
        <w:rPr>
          <w:rFonts w:ascii="Times New Roman" w:hAnsi="Times New Roman" w:cs="Times New Roman"/>
        </w:rPr>
        <w:tab/>
      </w:r>
      <w:r w:rsidR="004F6C98">
        <w:rPr>
          <w:rFonts w:ascii="Times New Roman" w:hAnsi="Times New Roman" w:cs="Times New Roman"/>
        </w:rPr>
        <w:tab/>
      </w:r>
      <w:r w:rsidR="004F6C98">
        <w:rPr>
          <w:rFonts w:ascii="Times New Roman" w:hAnsi="Times New Roman" w:cs="Times New Roman"/>
        </w:rPr>
        <w:tab/>
      </w:r>
      <w:r w:rsidR="004F6C98">
        <w:rPr>
          <w:rFonts w:ascii="Times New Roman" w:hAnsi="Times New Roman" w:cs="Times New Roman"/>
        </w:rPr>
        <w:tab/>
      </w:r>
      <w:r w:rsidR="004F6C98">
        <w:rPr>
          <w:rFonts w:ascii="Times New Roman" w:hAnsi="Times New Roman" w:cs="Times New Roman"/>
        </w:rPr>
        <w:tab/>
      </w:r>
      <w:r w:rsidR="004F6C98" w:rsidRPr="00DE76EB">
        <w:rPr>
          <w:rFonts w:ascii="Roboto" w:hAnsi="Roboto" w:cs="Times New Roman"/>
        </w:rPr>
        <w:t xml:space="preserve">   </w:t>
      </w:r>
      <w:r>
        <w:rPr>
          <w:rFonts w:ascii="Roboto" w:hAnsi="Roboto" w:cs="Times New Roman"/>
        </w:rPr>
        <w:tab/>
        <w:t xml:space="preserve">       </w:t>
      </w:r>
      <w:r w:rsidR="004F6C98" w:rsidRPr="00DE76EB">
        <w:rPr>
          <w:rFonts w:ascii="Roboto" w:hAnsi="Roboto" w:cs="Times New Roman"/>
        </w:rPr>
        <w:t>(date)</w:t>
      </w:r>
    </w:p>
    <w:p w14:paraId="3C390DC1" w14:textId="49CD605E" w:rsidR="003A1A33" w:rsidRDefault="004F6C98" w:rsidP="00985C2E">
      <w:pPr>
        <w:pStyle w:val="NoSpacing"/>
        <w:rPr>
          <w:rFonts w:ascii="Roboto" w:hAnsi="Roboto" w:cs="Times New Roman"/>
        </w:rPr>
      </w:pPr>
      <w:r w:rsidRPr="004F6C98">
        <w:rPr>
          <w:rFonts w:ascii="Roboto" w:hAnsi="Roboto" w:cs="Times New Roman"/>
        </w:rPr>
        <w:t xml:space="preserve">In addition, I/We declare the following: </w:t>
      </w:r>
      <w:r w:rsidR="005E6C88">
        <w:rPr>
          <w:rFonts w:ascii="Roboto" w:hAnsi="Roboto" w:cs="Times New Roman"/>
        </w:rPr>
        <w:t>(check one)</w:t>
      </w:r>
    </w:p>
    <w:p w14:paraId="2010D54F" w14:textId="77777777" w:rsidR="00985C2E" w:rsidRPr="004F6C98" w:rsidRDefault="00985C2E" w:rsidP="00985C2E">
      <w:pPr>
        <w:pStyle w:val="NoSpacing"/>
        <w:rPr>
          <w:rFonts w:ascii="Roboto" w:hAnsi="Roboto" w:cs="Times New Roman"/>
        </w:rPr>
      </w:pPr>
    </w:p>
    <w:p w14:paraId="69FCF072" w14:textId="77777777" w:rsidR="002B67DC" w:rsidRDefault="00241675" w:rsidP="00985C2E">
      <w:pPr>
        <w:pStyle w:val="NoSpacing"/>
        <w:ind w:left="990" w:hanging="270"/>
        <w:rPr>
          <w:rFonts w:ascii="Roboto" w:hAnsi="Roboto" w:cs="Times New Roman"/>
        </w:rPr>
      </w:pPr>
      <w:sdt>
        <w:sdtPr>
          <w:rPr>
            <w:rFonts w:ascii="Roboto" w:hAnsi="Roboto" w:cs="Times New Roman"/>
          </w:rPr>
          <w:id w:val="2034998565"/>
          <w14:checkbox>
            <w14:checked w14:val="0"/>
            <w14:checkedState w14:val="2612" w14:font="MS Gothic"/>
            <w14:uncheckedState w14:val="2610" w14:font="MS Gothic"/>
          </w14:checkbox>
        </w:sdtPr>
        <w:sdtEndPr/>
        <w:sdtContent>
          <w:r w:rsidR="005E6C88">
            <w:rPr>
              <w:rFonts w:ascii="MS Gothic" w:eastAsia="MS Gothic" w:hAnsi="MS Gothic" w:cs="Times New Roman" w:hint="eastAsia"/>
            </w:rPr>
            <w:t>☐</w:t>
          </w:r>
        </w:sdtContent>
      </w:sdt>
      <w:r w:rsidR="004F6C98">
        <w:rPr>
          <w:rFonts w:ascii="Roboto" w:hAnsi="Roboto" w:cs="Times New Roman"/>
        </w:rPr>
        <w:t xml:space="preserve"> </w:t>
      </w:r>
      <w:r w:rsidR="004F6C98" w:rsidRPr="004F6C98">
        <w:rPr>
          <w:rFonts w:ascii="Roboto" w:hAnsi="Roboto" w:cs="Times New Roman"/>
        </w:rPr>
        <w:t xml:space="preserve">Refuse to complete the parental section of a FAFSA </w:t>
      </w:r>
    </w:p>
    <w:p w14:paraId="104DD630" w14:textId="7C29C87A" w:rsidR="004F6C98" w:rsidRPr="00985C2E" w:rsidRDefault="004F6C98" w:rsidP="002B67DC">
      <w:pPr>
        <w:pStyle w:val="NoSpacing"/>
        <w:rPr>
          <w:rFonts w:ascii="Roboto" w:hAnsi="Roboto" w:cs="Times New Roman"/>
        </w:rPr>
      </w:pPr>
      <w:r w:rsidRPr="004F6C98">
        <w:rPr>
          <w:rFonts w:ascii="Roboto" w:hAnsi="Roboto" w:cs="Times New Roman"/>
          <w:b/>
        </w:rPr>
        <w:t>OR</w:t>
      </w:r>
    </w:p>
    <w:p w14:paraId="0D4F7B0F" w14:textId="24739BA5" w:rsidR="004F6C98" w:rsidRPr="004F6C98" w:rsidRDefault="00241675" w:rsidP="00985C2E">
      <w:pPr>
        <w:pStyle w:val="NoSpacing"/>
        <w:ind w:left="990" w:hanging="270"/>
        <w:rPr>
          <w:rFonts w:ascii="Roboto" w:hAnsi="Roboto" w:cs="Times New Roman"/>
        </w:rPr>
      </w:pPr>
      <w:sdt>
        <w:sdtPr>
          <w:rPr>
            <w:rFonts w:ascii="Roboto" w:hAnsi="Roboto" w:cs="Times New Roman"/>
          </w:rPr>
          <w:id w:val="-751663414"/>
          <w14:checkbox>
            <w14:checked w14:val="0"/>
            <w14:checkedState w14:val="2612" w14:font="MS Gothic"/>
            <w14:uncheckedState w14:val="2610" w14:font="MS Gothic"/>
          </w14:checkbox>
        </w:sdtPr>
        <w:sdtEndPr/>
        <w:sdtContent>
          <w:r w:rsidR="005E6C88">
            <w:rPr>
              <w:rFonts w:ascii="MS Gothic" w:eastAsia="MS Gothic" w:hAnsi="MS Gothic" w:cs="Times New Roman" w:hint="eastAsia"/>
            </w:rPr>
            <w:t>☐</w:t>
          </w:r>
        </w:sdtContent>
      </w:sdt>
      <w:r w:rsidR="004F6C98">
        <w:rPr>
          <w:rFonts w:ascii="Roboto" w:hAnsi="Roboto" w:cs="Times New Roman"/>
        </w:rPr>
        <w:t xml:space="preserve"> </w:t>
      </w:r>
      <w:r w:rsidR="004F6C98" w:rsidRPr="004F6C98">
        <w:rPr>
          <w:rFonts w:ascii="Roboto" w:hAnsi="Roboto" w:cs="Times New Roman"/>
        </w:rPr>
        <w:t>Will not provide financial support in the future</w:t>
      </w:r>
      <w:r w:rsidR="003A1A33">
        <w:rPr>
          <w:rFonts w:ascii="Roboto" w:hAnsi="Roboto" w:cs="Times New Roman"/>
        </w:rPr>
        <w:br/>
      </w:r>
      <w:r w:rsidR="004F6C98" w:rsidRPr="004F6C98">
        <w:rPr>
          <w:rFonts w:ascii="Roboto" w:hAnsi="Roboto" w:cs="Times New Roman"/>
        </w:rPr>
        <w:t>Will not provide medical and dental insurance coverage in the future</w:t>
      </w:r>
      <w:r w:rsidR="003A1A33">
        <w:rPr>
          <w:rFonts w:ascii="Roboto" w:hAnsi="Roboto" w:cs="Times New Roman"/>
        </w:rPr>
        <w:br/>
      </w:r>
      <w:r w:rsidR="004F6C98" w:rsidRPr="004F6C98">
        <w:rPr>
          <w:rFonts w:ascii="Roboto" w:hAnsi="Roboto" w:cs="Times New Roman"/>
        </w:rPr>
        <w:t>Will not/do not receive Welfare or Social Security benefits on behalf of the student</w:t>
      </w:r>
      <w:r w:rsidR="003A1A33">
        <w:rPr>
          <w:rFonts w:ascii="Roboto" w:hAnsi="Roboto" w:cs="Times New Roman"/>
        </w:rPr>
        <w:br/>
      </w:r>
      <w:r w:rsidR="004F6C98" w:rsidRPr="004F6C98">
        <w:rPr>
          <w:rFonts w:ascii="Roboto" w:hAnsi="Roboto" w:cs="Times New Roman"/>
        </w:rPr>
        <w:t>Will not apply for a PLUS loan on the student’s behalf</w:t>
      </w:r>
    </w:p>
    <w:p w14:paraId="05589562" w14:textId="77777777" w:rsidR="00DE76EB" w:rsidRDefault="00DE76EB" w:rsidP="004F6C98">
      <w:pPr>
        <w:pStyle w:val="NoSpacing"/>
        <w:rPr>
          <w:rFonts w:ascii="Roboto" w:hAnsi="Roboto" w:cs="Times New Roman"/>
        </w:rPr>
      </w:pPr>
    </w:p>
    <w:p w14:paraId="5240D043" w14:textId="4AE035A1" w:rsidR="003972D3" w:rsidRDefault="004F6C98" w:rsidP="003972D3">
      <w:pPr>
        <w:pStyle w:val="NoSpacing"/>
        <w:rPr>
          <w:rFonts w:ascii="Roboto" w:hAnsi="Roboto" w:cs="Times New Roman"/>
        </w:rPr>
      </w:pPr>
      <w:r w:rsidRPr="004F6C98">
        <w:rPr>
          <w:rFonts w:ascii="Roboto" w:hAnsi="Roboto" w:cs="Times New Roman"/>
        </w:rPr>
        <w:t>__________________________</w:t>
      </w:r>
      <w:r w:rsidR="00DE76EB">
        <w:rPr>
          <w:rFonts w:ascii="Roboto" w:hAnsi="Roboto" w:cs="Times New Roman"/>
        </w:rPr>
        <w:t>________</w:t>
      </w:r>
      <w:r w:rsidR="006E4335">
        <w:rPr>
          <w:rFonts w:ascii="Roboto" w:hAnsi="Roboto" w:cs="Times New Roman"/>
        </w:rPr>
        <w:tab/>
      </w:r>
      <w:r w:rsidR="00DE76EB">
        <w:rPr>
          <w:rFonts w:ascii="Roboto" w:hAnsi="Roboto" w:cs="Times New Roman"/>
        </w:rPr>
        <w:t>________________</w:t>
      </w:r>
      <w:r w:rsidR="006E4335">
        <w:rPr>
          <w:rFonts w:ascii="Roboto" w:hAnsi="Roboto" w:cs="Times New Roman"/>
        </w:rPr>
        <w:tab/>
      </w:r>
      <w:r w:rsidR="00DE76EB">
        <w:rPr>
          <w:rFonts w:ascii="Roboto" w:hAnsi="Roboto" w:cs="Times New Roman"/>
        </w:rPr>
        <w:t>____________________________</w:t>
      </w:r>
      <w:r w:rsidR="006E4335">
        <w:rPr>
          <w:rFonts w:ascii="Roboto" w:hAnsi="Roboto" w:cs="Times New Roman"/>
        </w:rPr>
        <w:t>______</w:t>
      </w:r>
      <w:r w:rsidR="00BE387D">
        <w:rPr>
          <w:rFonts w:ascii="Roboto" w:hAnsi="Roboto" w:cs="Times New Roman"/>
        </w:rPr>
        <w:tab/>
      </w:r>
      <w:r w:rsidR="00DE76EB">
        <w:rPr>
          <w:rFonts w:ascii="Roboto" w:hAnsi="Roboto" w:cs="Times New Roman"/>
        </w:rPr>
        <w:t>___________</w:t>
      </w:r>
      <w:r w:rsidR="00FD7A73">
        <w:rPr>
          <w:rFonts w:ascii="Roboto" w:hAnsi="Roboto" w:cs="Times New Roman"/>
        </w:rPr>
        <w:t>__</w:t>
      </w:r>
      <w:r w:rsidR="00DE76EB">
        <w:rPr>
          <w:rFonts w:ascii="Roboto" w:hAnsi="Roboto" w:cs="Times New Roman"/>
        </w:rPr>
        <w:t>_</w:t>
      </w:r>
      <w:r w:rsidR="003972D3">
        <w:rPr>
          <w:rFonts w:ascii="Roboto" w:hAnsi="Roboto" w:cs="Times New Roman"/>
        </w:rPr>
        <w:br/>
      </w:r>
      <w:r w:rsidRPr="004F6C98">
        <w:rPr>
          <w:rFonts w:ascii="Roboto" w:hAnsi="Roboto" w:cs="Times New Roman"/>
        </w:rPr>
        <w:t>Father/Stepfather (Signature)</w:t>
      </w:r>
      <w:r w:rsidR="00BE387D">
        <w:rPr>
          <w:rFonts w:ascii="Roboto" w:hAnsi="Roboto" w:cs="Times New Roman"/>
        </w:rPr>
        <w:tab/>
      </w:r>
      <w:r w:rsidR="00BE387D">
        <w:rPr>
          <w:rFonts w:ascii="Roboto" w:hAnsi="Roboto" w:cs="Times New Roman"/>
        </w:rPr>
        <w:tab/>
      </w:r>
      <w:r w:rsidRPr="004F6C98">
        <w:rPr>
          <w:rFonts w:ascii="Roboto" w:hAnsi="Roboto" w:cs="Times New Roman"/>
        </w:rPr>
        <w:t>(Date)</w:t>
      </w:r>
      <w:r w:rsidR="00BE387D">
        <w:rPr>
          <w:rFonts w:ascii="Roboto" w:hAnsi="Roboto" w:cs="Times New Roman"/>
        </w:rPr>
        <w:tab/>
      </w:r>
      <w:r w:rsidR="00BE387D">
        <w:rPr>
          <w:rFonts w:ascii="Roboto" w:hAnsi="Roboto" w:cs="Times New Roman"/>
        </w:rPr>
        <w:tab/>
      </w:r>
      <w:r w:rsidR="00BE387D">
        <w:rPr>
          <w:rFonts w:ascii="Roboto" w:hAnsi="Roboto" w:cs="Times New Roman"/>
        </w:rPr>
        <w:tab/>
      </w:r>
      <w:r w:rsidRPr="004F6C98">
        <w:rPr>
          <w:rFonts w:ascii="Roboto" w:hAnsi="Roboto" w:cs="Times New Roman"/>
        </w:rPr>
        <w:t>Mother/Stepmother (Signature)</w:t>
      </w:r>
      <w:r w:rsidR="00BE387D">
        <w:rPr>
          <w:rFonts w:ascii="Roboto" w:hAnsi="Roboto" w:cs="Times New Roman"/>
        </w:rPr>
        <w:tab/>
      </w:r>
      <w:r w:rsidRPr="004F6C98">
        <w:rPr>
          <w:rFonts w:ascii="Roboto" w:hAnsi="Roboto" w:cs="Times New Roman"/>
        </w:rPr>
        <w:t>(Date)</w:t>
      </w:r>
    </w:p>
    <w:p w14:paraId="72F9A6E7" w14:textId="77777777" w:rsidR="003972D3" w:rsidRDefault="003972D3" w:rsidP="003972D3">
      <w:pPr>
        <w:pStyle w:val="NoSpacing"/>
        <w:rPr>
          <w:rFonts w:ascii="Roboto" w:hAnsi="Roboto" w:cs="Times New Roman"/>
        </w:rPr>
      </w:pPr>
    </w:p>
    <w:p w14:paraId="4B1C6911" w14:textId="775581C2" w:rsidR="004F6C98" w:rsidRPr="004F6C98" w:rsidRDefault="004F6C98" w:rsidP="003972D3">
      <w:pPr>
        <w:pStyle w:val="NoSpacing"/>
        <w:spacing w:line="360" w:lineRule="auto"/>
        <w:rPr>
          <w:rFonts w:ascii="Roboto" w:hAnsi="Roboto" w:cs="Times New Roman"/>
        </w:rPr>
      </w:pPr>
      <w:r w:rsidRPr="004F6C98">
        <w:rPr>
          <w:rFonts w:ascii="Roboto" w:hAnsi="Roboto" w:cs="Times New Roman"/>
        </w:rPr>
        <w:t>Address: ____________________________________________</w:t>
      </w:r>
      <w:r w:rsidR="00FD7A73">
        <w:rPr>
          <w:rFonts w:ascii="Roboto" w:hAnsi="Roboto" w:cs="Times New Roman"/>
        </w:rPr>
        <w:t>_______</w:t>
      </w:r>
      <w:r w:rsidRPr="004F6C98">
        <w:rPr>
          <w:rFonts w:ascii="Roboto" w:hAnsi="Roboto" w:cs="Times New Roman"/>
        </w:rPr>
        <w:t>__</w:t>
      </w:r>
      <w:r w:rsidR="00FD7A73">
        <w:rPr>
          <w:rFonts w:ascii="Roboto" w:hAnsi="Roboto" w:cs="Times New Roman"/>
        </w:rPr>
        <w:tab/>
      </w:r>
      <w:r w:rsidRPr="004F6C98">
        <w:rPr>
          <w:rFonts w:ascii="Roboto" w:hAnsi="Roboto" w:cs="Times New Roman"/>
        </w:rPr>
        <w:t>Telephone: ________________________________</w:t>
      </w:r>
    </w:p>
    <w:sectPr w:rsidR="004F6C98" w:rsidRPr="004F6C98" w:rsidSect="00850A3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65500" w14:textId="77777777" w:rsidR="00241675" w:rsidRDefault="00241675" w:rsidP="00E4605E">
      <w:r>
        <w:separator/>
      </w:r>
    </w:p>
  </w:endnote>
  <w:endnote w:type="continuationSeparator" w:id="0">
    <w:p w14:paraId="7C70FE3B" w14:textId="77777777" w:rsidR="00241675" w:rsidRDefault="00241675" w:rsidP="00E4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75F6" w14:textId="77777777" w:rsidR="00F373AE" w:rsidRDefault="00F37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65915"/>
      <w:docPartObj>
        <w:docPartGallery w:val="Page Numbers (Bottom of Page)"/>
        <w:docPartUnique/>
      </w:docPartObj>
    </w:sdtPr>
    <w:sdtEndPr>
      <w:rPr>
        <w:noProof/>
      </w:rPr>
    </w:sdtEndPr>
    <w:sdtContent>
      <w:p w14:paraId="1F4520D2" w14:textId="77777777" w:rsidR="004B4E7E" w:rsidRDefault="004B4E7E" w:rsidP="00E715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24CB3" w14:textId="7633F408" w:rsidR="005A2741" w:rsidRPr="00F34348" w:rsidRDefault="005A2741" w:rsidP="00733869">
    <w:pPr>
      <w:pStyle w:val="Footer"/>
      <w:jc w:val="right"/>
      <w:rPr>
        <w:color w:val="461D7C"/>
      </w:rPr>
    </w:pPr>
    <w:r w:rsidRPr="00ED72A8">
      <w:rPr>
        <w:color w:val="461D7C"/>
      </w:rPr>
      <w:t xml:space="preserve">Page </w:t>
    </w:r>
    <w:r w:rsidRPr="00ED72A8">
      <w:rPr>
        <w:color w:val="461D7C"/>
      </w:rPr>
      <w:fldChar w:fldCharType="begin"/>
    </w:r>
    <w:r w:rsidRPr="00ED72A8">
      <w:rPr>
        <w:color w:val="461D7C"/>
      </w:rPr>
      <w:instrText xml:space="preserve"> PAGE </w:instrText>
    </w:r>
    <w:r w:rsidRPr="00ED72A8">
      <w:rPr>
        <w:color w:val="461D7C"/>
      </w:rPr>
      <w:fldChar w:fldCharType="separate"/>
    </w:r>
    <w:r>
      <w:rPr>
        <w:color w:val="461D7C"/>
      </w:rPr>
      <w:t>1</w:t>
    </w:r>
    <w:r w:rsidRPr="00ED72A8">
      <w:rPr>
        <w:color w:val="461D7C"/>
      </w:rPr>
      <w:fldChar w:fldCharType="end"/>
    </w:r>
    <w:r w:rsidRPr="00ED72A8">
      <w:rPr>
        <w:color w:val="461D7C"/>
      </w:rPr>
      <w:t xml:space="preserve"> of </w:t>
    </w:r>
    <w:r w:rsidRPr="00ED72A8">
      <w:rPr>
        <w:color w:val="461D7C"/>
      </w:rPr>
      <w:fldChar w:fldCharType="begin"/>
    </w:r>
    <w:r w:rsidRPr="00ED72A8">
      <w:rPr>
        <w:color w:val="461D7C"/>
      </w:rPr>
      <w:instrText xml:space="preserve"> NUMPAGES  </w:instrText>
    </w:r>
    <w:r w:rsidRPr="00ED72A8">
      <w:rPr>
        <w:color w:val="461D7C"/>
      </w:rPr>
      <w:fldChar w:fldCharType="separate"/>
    </w:r>
    <w:r>
      <w:rPr>
        <w:color w:val="461D7C"/>
      </w:rPr>
      <w:t>7</w:t>
    </w:r>
    <w:r w:rsidRPr="00ED72A8">
      <w:rPr>
        <w:color w:val="461D7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CA510" w14:textId="77777777" w:rsidR="00241675" w:rsidRDefault="00241675" w:rsidP="00E4605E">
      <w:r>
        <w:separator/>
      </w:r>
    </w:p>
  </w:footnote>
  <w:footnote w:type="continuationSeparator" w:id="0">
    <w:p w14:paraId="11083DF1" w14:textId="77777777" w:rsidR="00241675" w:rsidRDefault="00241675" w:rsidP="00E46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54C7" w14:textId="77777777" w:rsidR="00F373AE" w:rsidRDefault="00F37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B1D3" w14:textId="77777777" w:rsidR="00E715E2" w:rsidRPr="00E4605E" w:rsidRDefault="00E715E2" w:rsidP="00E715E2">
    <w:pPr>
      <w:pStyle w:val="Header"/>
      <w:jc w:val="center"/>
      <w:rPr>
        <w:color w:val="461D7C"/>
      </w:rPr>
    </w:pPr>
    <w:r w:rsidRPr="00E4605E">
      <w:rPr>
        <w:color w:val="461D7C"/>
      </w:rPr>
      <w:t>318.797.5363</w:t>
    </w:r>
    <w:r w:rsidRPr="00E4605E">
      <w:rPr>
        <w:color w:val="461D7C"/>
      </w:rPr>
      <w:tab/>
    </w:r>
    <w:r w:rsidRPr="00E4605E">
      <w:rPr>
        <w:b/>
        <w:bCs/>
        <w:noProof/>
        <w:color w:val="461D7C"/>
      </w:rPr>
      <w:drawing>
        <wp:inline distT="0" distB="0" distL="0" distR="0" wp14:anchorId="10C24E1A" wp14:editId="093AFF09">
          <wp:extent cx="2608428" cy="355022"/>
          <wp:effectExtent l="0" t="0" r="0" b="6985"/>
          <wp:docPr id="2106381783" name="Picture 1" descr="LSUS Financial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46035" name="Picture 1" descr="LSUS Financial Ai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852" cy="361341"/>
                  </a:xfrm>
                  <a:prstGeom prst="rect">
                    <a:avLst/>
                  </a:prstGeom>
                  <a:noFill/>
                  <a:ln>
                    <a:noFill/>
                  </a:ln>
                </pic:spPr>
              </pic:pic>
            </a:graphicData>
          </a:graphic>
        </wp:inline>
      </w:drawing>
    </w:r>
    <w:r w:rsidRPr="00E4605E">
      <w:rPr>
        <w:color w:val="461D7C"/>
      </w:rPr>
      <w:tab/>
      <w:t>One University Place</w:t>
    </w:r>
  </w:p>
  <w:p w14:paraId="38E6E7A9" w14:textId="77777777" w:rsidR="00A03812" w:rsidRPr="00E715E2" w:rsidRDefault="00E715E2" w:rsidP="00E715E2">
    <w:pPr>
      <w:pStyle w:val="Header"/>
      <w:jc w:val="center"/>
      <w:rPr>
        <w:color w:val="461D7C"/>
      </w:rPr>
    </w:pPr>
    <w:r w:rsidRPr="00E4605E">
      <w:rPr>
        <w:color w:val="461D7C"/>
      </w:rPr>
      <w:t xml:space="preserve">318.797.5366 (Fax) </w:t>
    </w:r>
    <w:r w:rsidRPr="00E4605E">
      <w:rPr>
        <w:color w:val="461D7C"/>
      </w:rPr>
      <w:tab/>
      <w:t>finaid@lsus.edu</w:t>
    </w:r>
    <w:r w:rsidRPr="00E4605E">
      <w:rPr>
        <w:color w:val="461D7C"/>
      </w:rPr>
      <w:tab/>
      <w:t>Shreveport, LA 71115-3359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2D07" w14:textId="77777777" w:rsidR="00A42DD8" w:rsidRPr="00E4605E" w:rsidRDefault="00A42DD8" w:rsidP="00E4605E">
    <w:pPr>
      <w:pStyle w:val="Header"/>
      <w:jc w:val="center"/>
      <w:rPr>
        <w:color w:val="461D7C"/>
      </w:rPr>
    </w:pPr>
    <w:r w:rsidRPr="00E4605E">
      <w:rPr>
        <w:color w:val="461D7C"/>
      </w:rPr>
      <w:t>318.797.5363</w:t>
    </w:r>
    <w:r w:rsidRPr="00E4605E">
      <w:rPr>
        <w:color w:val="461D7C"/>
      </w:rPr>
      <w:tab/>
    </w:r>
    <w:r w:rsidR="00F31C41" w:rsidRPr="00E4605E">
      <w:rPr>
        <w:b/>
        <w:bCs/>
        <w:noProof/>
        <w:color w:val="461D7C"/>
      </w:rPr>
      <w:drawing>
        <wp:inline distT="0" distB="0" distL="0" distR="0" wp14:anchorId="60D86F48" wp14:editId="592771E7">
          <wp:extent cx="2608428" cy="355022"/>
          <wp:effectExtent l="0" t="0" r="0" b="6985"/>
          <wp:docPr id="1039092792" name="Picture 1" descr="LSUS Financial 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046035" name="Picture 1" descr="LSUS Financial Ai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852" cy="361341"/>
                  </a:xfrm>
                  <a:prstGeom prst="rect">
                    <a:avLst/>
                  </a:prstGeom>
                  <a:noFill/>
                  <a:ln>
                    <a:noFill/>
                  </a:ln>
                </pic:spPr>
              </pic:pic>
            </a:graphicData>
          </a:graphic>
        </wp:inline>
      </w:drawing>
    </w:r>
    <w:r w:rsidRPr="00E4605E">
      <w:rPr>
        <w:color w:val="461D7C"/>
      </w:rPr>
      <w:tab/>
      <w:t>One University Place</w:t>
    </w:r>
  </w:p>
  <w:p w14:paraId="3A75575C" w14:textId="77777777" w:rsidR="00A42DD8" w:rsidRPr="00E4605E" w:rsidRDefault="00A42DD8" w:rsidP="00E4605E">
    <w:pPr>
      <w:pStyle w:val="Header"/>
      <w:jc w:val="center"/>
      <w:rPr>
        <w:color w:val="461D7C"/>
      </w:rPr>
    </w:pPr>
    <w:r w:rsidRPr="00E4605E">
      <w:rPr>
        <w:color w:val="461D7C"/>
      </w:rPr>
      <w:t xml:space="preserve">318.797.5366 (Fax) </w:t>
    </w:r>
    <w:r w:rsidR="00F31C41" w:rsidRPr="00E4605E">
      <w:rPr>
        <w:color w:val="461D7C"/>
      </w:rPr>
      <w:tab/>
      <w:t>finaid@lsus.edu</w:t>
    </w:r>
    <w:r w:rsidR="00F31C41" w:rsidRPr="00E4605E">
      <w:rPr>
        <w:color w:val="461D7C"/>
      </w:rPr>
      <w:tab/>
      <w:t>Shreveport, LA 71115-3359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1"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3" w15:restartNumberingAfterBreak="0">
    <w:nsid w:val="62CF72BA"/>
    <w:multiLevelType w:val="hybridMultilevel"/>
    <w:tmpl w:val="20E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353906">
    <w:abstractNumId w:val="1"/>
  </w:num>
  <w:num w:numId="2" w16cid:durableId="113716084">
    <w:abstractNumId w:val="0"/>
  </w:num>
  <w:num w:numId="3" w16cid:durableId="1459684042">
    <w:abstractNumId w:val="2"/>
  </w:num>
  <w:num w:numId="4" w16cid:durableId="150951876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CEE"/>
    <w:rsid w:val="00001CE4"/>
    <w:rsid w:val="00013680"/>
    <w:rsid w:val="00083338"/>
    <w:rsid w:val="00090FDB"/>
    <w:rsid w:val="000C1C50"/>
    <w:rsid w:val="000F14BA"/>
    <w:rsid w:val="001160F9"/>
    <w:rsid w:val="001352D7"/>
    <w:rsid w:val="001522C5"/>
    <w:rsid w:val="001807C4"/>
    <w:rsid w:val="00186821"/>
    <w:rsid w:val="00186B0E"/>
    <w:rsid w:val="001A3934"/>
    <w:rsid w:val="001A7DCD"/>
    <w:rsid w:val="001B11DD"/>
    <w:rsid w:val="001B2CEC"/>
    <w:rsid w:val="001C37D8"/>
    <w:rsid w:val="00241675"/>
    <w:rsid w:val="0024273B"/>
    <w:rsid w:val="00247672"/>
    <w:rsid w:val="002570D5"/>
    <w:rsid w:val="00257607"/>
    <w:rsid w:val="0026100A"/>
    <w:rsid w:val="00286B30"/>
    <w:rsid w:val="00296AAD"/>
    <w:rsid w:val="002B67DC"/>
    <w:rsid w:val="002F7B3B"/>
    <w:rsid w:val="00337C6E"/>
    <w:rsid w:val="003647E2"/>
    <w:rsid w:val="00367940"/>
    <w:rsid w:val="003972D3"/>
    <w:rsid w:val="003A1A33"/>
    <w:rsid w:val="003A7E29"/>
    <w:rsid w:val="003C6632"/>
    <w:rsid w:val="003D66B5"/>
    <w:rsid w:val="003F4073"/>
    <w:rsid w:val="00421EA3"/>
    <w:rsid w:val="00423CDC"/>
    <w:rsid w:val="00453850"/>
    <w:rsid w:val="0046049C"/>
    <w:rsid w:val="00460D4D"/>
    <w:rsid w:val="004641BC"/>
    <w:rsid w:val="00471A77"/>
    <w:rsid w:val="00483E72"/>
    <w:rsid w:val="004920FA"/>
    <w:rsid w:val="004B4E7E"/>
    <w:rsid w:val="004E106A"/>
    <w:rsid w:val="004E163A"/>
    <w:rsid w:val="004F6C98"/>
    <w:rsid w:val="005004E5"/>
    <w:rsid w:val="00500F4D"/>
    <w:rsid w:val="005079D3"/>
    <w:rsid w:val="0052193B"/>
    <w:rsid w:val="00531CEE"/>
    <w:rsid w:val="00541D55"/>
    <w:rsid w:val="00564FAC"/>
    <w:rsid w:val="0057144F"/>
    <w:rsid w:val="0057247D"/>
    <w:rsid w:val="00583687"/>
    <w:rsid w:val="005868FF"/>
    <w:rsid w:val="00590D4B"/>
    <w:rsid w:val="005915C9"/>
    <w:rsid w:val="00593EB8"/>
    <w:rsid w:val="005A2741"/>
    <w:rsid w:val="005B7BEA"/>
    <w:rsid w:val="005E6C88"/>
    <w:rsid w:val="006306D7"/>
    <w:rsid w:val="00636827"/>
    <w:rsid w:val="00641D70"/>
    <w:rsid w:val="006443D9"/>
    <w:rsid w:val="006656B3"/>
    <w:rsid w:val="00694D13"/>
    <w:rsid w:val="006A6BAB"/>
    <w:rsid w:val="006C05C2"/>
    <w:rsid w:val="006E4335"/>
    <w:rsid w:val="0070278F"/>
    <w:rsid w:val="00712CF3"/>
    <w:rsid w:val="00733869"/>
    <w:rsid w:val="00740342"/>
    <w:rsid w:val="00743556"/>
    <w:rsid w:val="007700E6"/>
    <w:rsid w:val="007A70CD"/>
    <w:rsid w:val="007B72B1"/>
    <w:rsid w:val="007D0E34"/>
    <w:rsid w:val="007D2D63"/>
    <w:rsid w:val="007D3174"/>
    <w:rsid w:val="007D5A76"/>
    <w:rsid w:val="007D69D1"/>
    <w:rsid w:val="007D6D7B"/>
    <w:rsid w:val="007F1A15"/>
    <w:rsid w:val="00806AC6"/>
    <w:rsid w:val="00814928"/>
    <w:rsid w:val="00815EF9"/>
    <w:rsid w:val="00850A31"/>
    <w:rsid w:val="0089104A"/>
    <w:rsid w:val="008A559F"/>
    <w:rsid w:val="0095122E"/>
    <w:rsid w:val="0095BAA0"/>
    <w:rsid w:val="00961EEF"/>
    <w:rsid w:val="00985C2E"/>
    <w:rsid w:val="00992C45"/>
    <w:rsid w:val="00992E4B"/>
    <w:rsid w:val="00997C0D"/>
    <w:rsid w:val="009B68E5"/>
    <w:rsid w:val="009C0088"/>
    <w:rsid w:val="009C1891"/>
    <w:rsid w:val="009C2F17"/>
    <w:rsid w:val="009C57C4"/>
    <w:rsid w:val="009D2B60"/>
    <w:rsid w:val="00A03812"/>
    <w:rsid w:val="00A42DD8"/>
    <w:rsid w:val="00A540CC"/>
    <w:rsid w:val="00A56F5A"/>
    <w:rsid w:val="00A824F8"/>
    <w:rsid w:val="00A84CE7"/>
    <w:rsid w:val="00A90B02"/>
    <w:rsid w:val="00A97E4C"/>
    <w:rsid w:val="00AA7361"/>
    <w:rsid w:val="00AC1D84"/>
    <w:rsid w:val="00B02E07"/>
    <w:rsid w:val="00B05631"/>
    <w:rsid w:val="00B219B1"/>
    <w:rsid w:val="00B4566F"/>
    <w:rsid w:val="00B86E74"/>
    <w:rsid w:val="00BD66E5"/>
    <w:rsid w:val="00BE2C97"/>
    <w:rsid w:val="00BE387D"/>
    <w:rsid w:val="00BF755D"/>
    <w:rsid w:val="00C76451"/>
    <w:rsid w:val="00CA1C4C"/>
    <w:rsid w:val="00CB4FAC"/>
    <w:rsid w:val="00CD08A9"/>
    <w:rsid w:val="00CD0EFE"/>
    <w:rsid w:val="00CE0E47"/>
    <w:rsid w:val="00D15AB2"/>
    <w:rsid w:val="00D36290"/>
    <w:rsid w:val="00D44CC5"/>
    <w:rsid w:val="00D5129A"/>
    <w:rsid w:val="00D5605A"/>
    <w:rsid w:val="00D62846"/>
    <w:rsid w:val="00D84162"/>
    <w:rsid w:val="00DB00FD"/>
    <w:rsid w:val="00DB2EBC"/>
    <w:rsid w:val="00DE76EB"/>
    <w:rsid w:val="00DF2E14"/>
    <w:rsid w:val="00E1172D"/>
    <w:rsid w:val="00E1250B"/>
    <w:rsid w:val="00E222FD"/>
    <w:rsid w:val="00E27956"/>
    <w:rsid w:val="00E4605E"/>
    <w:rsid w:val="00E715E2"/>
    <w:rsid w:val="00E773D4"/>
    <w:rsid w:val="00E83337"/>
    <w:rsid w:val="00E8703C"/>
    <w:rsid w:val="00EA4EF9"/>
    <w:rsid w:val="00EB1D96"/>
    <w:rsid w:val="00EC7EFE"/>
    <w:rsid w:val="00EE1004"/>
    <w:rsid w:val="00EE7916"/>
    <w:rsid w:val="00F02F69"/>
    <w:rsid w:val="00F31C41"/>
    <w:rsid w:val="00F373AE"/>
    <w:rsid w:val="00F47445"/>
    <w:rsid w:val="00F573D9"/>
    <w:rsid w:val="00F8446B"/>
    <w:rsid w:val="00F86BA2"/>
    <w:rsid w:val="00F919CA"/>
    <w:rsid w:val="00F94098"/>
    <w:rsid w:val="00FA5FDB"/>
    <w:rsid w:val="00FD7A73"/>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64D26"/>
  <w15:chartTrackingRefBased/>
  <w15:docId w15:val="{59394BD7-A24D-4571-B98A-7857AC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5E"/>
    <w:rPr>
      <w:rFonts w:ascii="Roboto" w:eastAsia="Roboto" w:hAnsi="Roboto" w:cs="Roboto"/>
      <w:sz w:val="22"/>
      <w:szCs w:val="22"/>
    </w:rPr>
  </w:style>
  <w:style w:type="paragraph" w:styleId="Heading1">
    <w:name w:val="heading 1"/>
    <w:basedOn w:val="Normal"/>
    <w:next w:val="Normal"/>
    <w:link w:val="Heading1Char"/>
    <w:uiPriority w:val="9"/>
    <w:qFormat/>
    <w:rsid w:val="00E4605E"/>
    <w:pPr>
      <w:keepNext/>
      <w:keepLines/>
      <w:spacing w:before="360" w:after="240"/>
      <w:jc w:val="center"/>
      <w:outlineLvl w:val="0"/>
    </w:pPr>
    <w:rPr>
      <w:b/>
      <w:bCs/>
      <w:color w:val="461D7C"/>
      <w:sz w:val="36"/>
      <w:szCs w:val="36"/>
    </w:rPr>
  </w:style>
  <w:style w:type="paragraph" w:styleId="Heading2">
    <w:name w:val="heading 2"/>
    <w:basedOn w:val="Normal"/>
    <w:next w:val="Normal"/>
    <w:link w:val="Heading2Char"/>
    <w:uiPriority w:val="9"/>
    <w:unhideWhenUsed/>
    <w:qFormat/>
    <w:rsid w:val="00E4605E"/>
    <w:pPr>
      <w:keepNext/>
      <w:keepLines/>
      <w:spacing w:before="160" w:after="80"/>
      <w:outlineLvl w:val="1"/>
    </w:pPr>
    <w:rPr>
      <w:color w:val="461D7C"/>
      <w:sz w:val="30"/>
      <w:szCs w:val="30"/>
    </w:rPr>
  </w:style>
  <w:style w:type="paragraph" w:styleId="Heading3">
    <w:name w:val="heading 3"/>
    <w:basedOn w:val="Normal"/>
    <w:next w:val="Normal"/>
    <w:uiPriority w:val="9"/>
    <w:unhideWhenUsed/>
    <w:qFormat/>
    <w:rsid w:val="00E4605E"/>
    <w:pPr>
      <w:keepNext/>
      <w:keepLines/>
      <w:spacing w:before="160" w:after="80"/>
      <w:outlineLvl w:val="2"/>
    </w:pPr>
    <w:rPr>
      <w:color w:val="250D44"/>
      <w:sz w:val="26"/>
      <w:szCs w:val="26"/>
    </w:rPr>
  </w:style>
  <w:style w:type="paragraph" w:styleId="Heading4">
    <w:name w:val="heading 4"/>
    <w:basedOn w:val="Normal"/>
    <w:next w:val="Normal"/>
    <w:link w:val="Heading4Char"/>
    <w:uiPriority w:val="9"/>
    <w:unhideWhenUsed/>
    <w:qFormat/>
    <w:rsid w:val="00590D4B"/>
    <w:pPr>
      <w:keepNext/>
      <w:keepLines/>
      <w:spacing w:before="80" w:after="40"/>
      <w:outlineLvl w:val="3"/>
    </w:pPr>
    <w:rPr>
      <w:i/>
      <w:iCs/>
      <w:color w:val="250D44"/>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E4605E"/>
    <w:rPr>
      <w:rFonts w:ascii="Roboto" w:eastAsia="Roboto" w:hAnsi="Roboto" w:cs="Roboto"/>
      <w:b/>
      <w:bCs/>
      <w:color w:val="461D7C"/>
      <w:sz w:val="36"/>
      <w:szCs w:val="36"/>
    </w:rPr>
  </w:style>
  <w:style w:type="character" w:customStyle="1" w:styleId="Heading2Char">
    <w:name w:val="Heading 2 Char"/>
    <w:basedOn w:val="DefaultParagraphFont"/>
    <w:link w:val="Heading2"/>
    <w:uiPriority w:val="9"/>
    <w:rsid w:val="00E4605E"/>
    <w:rPr>
      <w:rFonts w:ascii="Roboto" w:eastAsia="Roboto" w:hAnsi="Roboto" w:cs="Roboto"/>
      <w:color w:val="461D7C"/>
      <w:sz w:val="30"/>
      <w:szCs w:val="30"/>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character" w:styleId="PlaceholderText">
    <w:name w:val="Placeholder Text"/>
    <w:basedOn w:val="DefaultParagraphFont"/>
    <w:uiPriority w:val="99"/>
    <w:semiHidden/>
    <w:rsid w:val="00E4605E"/>
    <w:rPr>
      <w:color w:val="666666"/>
    </w:rPr>
  </w:style>
  <w:style w:type="paragraph" w:styleId="BodyText">
    <w:name w:val="Body Text"/>
    <w:basedOn w:val="Normal"/>
    <w:link w:val="BodyTextChar"/>
    <w:uiPriority w:val="1"/>
    <w:qFormat/>
    <w:rsid w:val="00AA7361"/>
    <w:pPr>
      <w:widowControl w:val="0"/>
      <w:spacing w:after="0" w:line="240" w:lineRule="auto"/>
      <w:ind w:left="140"/>
    </w:pPr>
    <w:rPr>
      <w:rFonts w:ascii="Calibri" w:eastAsia="Calibri" w:hAnsi="Calibri" w:cstheme="minorBidi"/>
      <w:sz w:val="18"/>
      <w:szCs w:val="18"/>
      <w:lang w:eastAsia="en-US"/>
    </w:rPr>
  </w:style>
  <w:style w:type="character" w:customStyle="1" w:styleId="BodyTextChar">
    <w:name w:val="Body Text Char"/>
    <w:basedOn w:val="DefaultParagraphFont"/>
    <w:link w:val="BodyText"/>
    <w:uiPriority w:val="1"/>
    <w:rsid w:val="00AA7361"/>
    <w:rPr>
      <w:rFonts w:ascii="Calibri" w:eastAsia="Calibri" w:hAnsi="Calibri"/>
      <w:sz w:val="18"/>
      <w:szCs w:val="18"/>
      <w:lang w:eastAsia="en-US"/>
    </w:rPr>
  </w:style>
  <w:style w:type="paragraph" w:styleId="NoSpacing">
    <w:name w:val="No Spacing"/>
    <w:uiPriority w:val="1"/>
    <w:qFormat/>
    <w:rsid w:val="0070278F"/>
    <w:pPr>
      <w:spacing w:after="0" w:line="240" w:lineRule="auto"/>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canton\OneDrive%20-%20LSUS\Documents\Irma\Forms%20template\2026%20Financial%20Aid%20Form%20Template%20(narrow%20marg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customXml/itemProps2.xml><?xml version="1.0" encoding="utf-8"?>
<ds:datastoreItem xmlns:ds="http://schemas.openxmlformats.org/officeDocument/2006/customXml" ds:itemID="{DD634FBF-45B1-4E7E-8E09-53374137D735}">
  <ds:schemaRefs>
    <ds:schemaRef ds:uri="http://schemas.openxmlformats.org/officeDocument/2006/bibliography"/>
  </ds:schemaRefs>
</ds:datastoreItem>
</file>

<file path=customXml/itemProps3.xml><?xml version="1.0" encoding="utf-8"?>
<ds:datastoreItem xmlns:ds="http://schemas.openxmlformats.org/officeDocument/2006/customXml" ds:itemID="{BA47C8FA-FB33-4867-BFDF-84C49166A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49B91-6A62-484A-AA51-CF93D943A3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Financial Aid Form Template (narrow margins)</Template>
  <TotalTime>12</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Declaration of Non-Support 2026-2027 | LSUS</dc:title>
  <dc:subject/>
  <dc:creator>Irma Canton</dc:creator>
  <cp:keywords/>
  <dc:description/>
  <cp:lastModifiedBy>Landry Ray</cp:lastModifiedBy>
  <cp:revision>18</cp:revision>
  <dcterms:created xsi:type="dcterms:W3CDTF">2026-07-15T19:09:00Z</dcterms:created>
  <dcterms:modified xsi:type="dcterms:W3CDTF">2026-07-16T16:53:00Z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y fmtid="{D5CDD505-2E9C-101B-9397-08002B2CF9AE}" pid="4" name="GrammarlyDocumentId">
    <vt:lpwstr>0e7d6c71-d9c8-4286-a18d-faf61396d6f5</vt:lpwstr>
  </property>
</Properties>
</file>