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C62EE" w14:textId="173C1746" w:rsidR="00E715E2" w:rsidRDefault="0079696C" w:rsidP="00453850">
      <w:pPr>
        <w:pStyle w:val="Heading1"/>
      </w:pPr>
      <w:r>
        <w:t>Income Adjustment Request 2026-2027</w:t>
      </w:r>
    </w:p>
    <w:p w14:paraId="59A8A8EA" w14:textId="77777777" w:rsidR="00850A31" w:rsidRPr="00971C89" w:rsidRDefault="00850A31" w:rsidP="00850A31">
      <w:pPr>
        <w:pStyle w:val="Heading2"/>
      </w:pPr>
      <w:r>
        <w:t>Student Information</w:t>
      </w:r>
    </w:p>
    <w:p w14:paraId="3665098D" w14:textId="5F45E1F2" w:rsidR="00850A31" w:rsidRDefault="00850A31" w:rsidP="00850A31">
      <w:r>
        <w:t xml:space="preserve">First </w:t>
      </w:r>
      <w:r w:rsidR="00D14C5C">
        <w:t xml:space="preserve">Name: ______________________________________ </w:t>
      </w:r>
      <w:r>
        <w:t>Last Name: ____________________________________________</w:t>
      </w:r>
    </w:p>
    <w:p w14:paraId="5D2C3951" w14:textId="3BB4DF82" w:rsidR="00850A31" w:rsidRDefault="00850A31" w:rsidP="00850A31">
      <w:r>
        <w:t>Student ID: _______________________________________</w:t>
      </w:r>
      <w:r w:rsidR="0079696C">
        <w:t xml:space="preserve"> </w:t>
      </w:r>
      <w:r>
        <w:t>Phone Number: ____________________________________</w:t>
      </w:r>
      <w:r w:rsidR="0079696C">
        <w:t>____</w:t>
      </w:r>
    </w:p>
    <w:p w14:paraId="1559AB6A" w14:textId="0EF54020" w:rsidR="00850A31" w:rsidRPr="00850A31" w:rsidRDefault="00850A31" w:rsidP="00850A31">
      <w:pPr>
        <w:rPr>
          <w:sz w:val="24"/>
          <w:szCs w:val="24"/>
        </w:rPr>
        <w:sectPr w:rsidR="00850A31" w:rsidRPr="00850A31" w:rsidSect="001522C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t>Email Address: _________________________________________________________________________________________</w:t>
      </w:r>
      <w:r w:rsidR="0079696C">
        <w:t>__</w:t>
      </w:r>
    </w:p>
    <w:p w14:paraId="53F8D606" w14:textId="77777777" w:rsidR="001843A6" w:rsidRDefault="001843A6" w:rsidP="001843A6">
      <w:r>
        <w:t>This form is used to report changes in income that occurred since filing the 2026-2027 FAFSA. The professional</w:t>
      </w:r>
      <w:r>
        <w:rPr>
          <w:spacing w:val="1"/>
        </w:rPr>
        <w:t xml:space="preserve"> </w:t>
      </w:r>
      <w:r>
        <w:t>judgment process is an extensive process that requires a thorough review by the financial aid staff to determine</w:t>
      </w:r>
      <w:r>
        <w:rPr>
          <w:spacing w:val="1"/>
        </w:rPr>
        <w:t xml:space="preserve"> </w:t>
      </w:r>
      <w:r>
        <w:t xml:space="preserve">if any changes may be appropriate based on your application. </w:t>
      </w:r>
      <w:r>
        <w:rPr>
          <w:b/>
        </w:rPr>
        <w:t>If your FAFSA is selected for verification, this</w:t>
      </w:r>
      <w:r>
        <w:rPr>
          <w:b/>
          <w:spacing w:val="1"/>
        </w:rPr>
        <w:t xml:space="preserve"> </w:t>
      </w:r>
      <w:r>
        <w:rPr>
          <w:b/>
        </w:rPr>
        <w:t>process must be completed first</w:t>
      </w:r>
      <w:r>
        <w:t>. If additional documentation is requested, the student will be notified via email.</w:t>
      </w:r>
      <w:r>
        <w:rPr>
          <w:spacing w:val="1"/>
        </w:rPr>
        <w:t xml:space="preserve"> </w:t>
      </w:r>
      <w:r>
        <w:t>The student</w:t>
      </w:r>
      <w:r>
        <w:rPr>
          <w:spacing w:val="-2"/>
        </w:rPr>
        <w:t xml:space="preserve"> </w:t>
      </w:r>
      <w:r>
        <w:t>will be</w:t>
      </w:r>
      <w:r>
        <w:rPr>
          <w:spacing w:val="1"/>
        </w:rPr>
        <w:t xml:space="preserve"> </w:t>
      </w:r>
      <w:r>
        <w:t>notified</w:t>
      </w:r>
      <w:r>
        <w:rPr>
          <w:spacing w:val="-5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if the</w:t>
      </w:r>
      <w:r>
        <w:rPr>
          <w:spacing w:val="-4"/>
        </w:rPr>
        <w:t xml:space="preserve"> </w:t>
      </w:r>
      <w:r>
        <w:t>request is approved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approved.</w:t>
      </w:r>
    </w:p>
    <w:p w14:paraId="1B07F5A8" w14:textId="77777777" w:rsidR="001843A6" w:rsidRDefault="001843A6" w:rsidP="001843A6">
      <w:r>
        <w:t>Please Note: Requesting to exclude gambling winnings does not qualify for an income adjustment.  Graduate</w:t>
      </w:r>
      <w:r>
        <w:rPr>
          <w:spacing w:val="1"/>
        </w:rPr>
        <w:t xml:space="preserve"> </w:t>
      </w:r>
      <w:r>
        <w:t>students are not eligible for need-based grants or need-based loans, so an Income Adjustment Request may not</w:t>
      </w:r>
      <w:r>
        <w:rPr>
          <w:spacing w:val="1"/>
        </w:rPr>
        <w:t xml:space="preserve"> </w:t>
      </w:r>
      <w:r>
        <w:t>be necessary.</w:t>
      </w:r>
    </w:p>
    <w:p w14:paraId="21BF3C65" w14:textId="50E5DA81" w:rsidR="00416289" w:rsidRDefault="00416289" w:rsidP="00BF5CC2">
      <w:pPr>
        <w:pStyle w:val="Heading2"/>
      </w:pPr>
      <w:r>
        <w:t>Income Documents Included</w:t>
      </w:r>
    </w:p>
    <w:p w14:paraId="7EA16319" w14:textId="77777777" w:rsidR="001843A6" w:rsidRDefault="001843A6" w:rsidP="001843A6">
      <w:r>
        <w:rPr>
          <w:spacing w:val="-1"/>
        </w:rPr>
        <w:t>Below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list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recommended</w:t>
      </w:r>
      <w:r>
        <w:rPr>
          <w:spacing w:val="-7"/>
        </w:rPr>
        <w:t xml:space="preserve"> </w:t>
      </w:r>
      <w:r>
        <w:t>documentation.</w:t>
      </w:r>
      <w:r>
        <w:rPr>
          <w:spacing w:val="-11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documentation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relevant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claim</w:t>
      </w:r>
      <w:r>
        <w:rPr>
          <w:spacing w:val="-47"/>
        </w:rPr>
        <w:t xml:space="preserve"> </w:t>
      </w:r>
      <w:r>
        <w:t>and check the following boxes to indicate that they have been included. An Income Adjustment request without</w:t>
      </w:r>
      <w:r>
        <w:rPr>
          <w:spacing w:val="1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considered.</w:t>
      </w:r>
    </w:p>
    <w:p w14:paraId="450BFCD9" w14:textId="2AC1F752" w:rsidR="001843A6" w:rsidRPr="00541A7B" w:rsidRDefault="003B09C2" w:rsidP="007E0C3D">
      <w:pPr>
        <w:ind w:left="1080" w:hanging="360"/>
        <w:rPr>
          <w:spacing w:val="-23"/>
        </w:rPr>
      </w:pPr>
      <w:sdt>
        <w:sdtPr>
          <w:rPr>
            <w:sz w:val="24"/>
            <w:szCs w:val="24"/>
          </w:rPr>
          <w:id w:val="865326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E7A8D">
        <w:rPr>
          <w:sz w:val="24"/>
          <w:szCs w:val="24"/>
        </w:rPr>
        <w:t xml:space="preserve"> </w:t>
      </w:r>
      <w:r w:rsidR="001843A6" w:rsidRPr="00541A7B">
        <w:rPr>
          <w:spacing w:val="-1"/>
        </w:rPr>
        <w:t>Employer’s</w:t>
      </w:r>
      <w:r w:rsidR="001843A6" w:rsidRPr="00541A7B">
        <w:rPr>
          <w:spacing w:val="1"/>
        </w:rPr>
        <w:t xml:space="preserve"> </w:t>
      </w:r>
      <w:r w:rsidR="001843A6" w:rsidRPr="00541A7B">
        <w:rPr>
          <w:spacing w:val="-1"/>
        </w:rPr>
        <w:t>notice</w:t>
      </w:r>
      <w:r w:rsidR="001843A6" w:rsidRPr="00541A7B">
        <w:rPr>
          <w:spacing w:val="-4"/>
        </w:rPr>
        <w:t xml:space="preserve"> </w:t>
      </w:r>
      <w:r w:rsidR="001843A6" w:rsidRPr="00541A7B">
        <w:t>(written</w:t>
      </w:r>
      <w:r w:rsidR="001843A6" w:rsidRPr="00541A7B">
        <w:rPr>
          <w:spacing w:val="-4"/>
        </w:rPr>
        <w:t xml:space="preserve"> </w:t>
      </w:r>
      <w:r w:rsidR="001843A6" w:rsidRPr="00541A7B">
        <w:t>documentation)</w:t>
      </w:r>
      <w:r w:rsidR="001843A6" w:rsidRPr="00541A7B">
        <w:rPr>
          <w:spacing w:val="-2"/>
        </w:rPr>
        <w:t xml:space="preserve"> </w:t>
      </w:r>
      <w:r w:rsidR="001843A6" w:rsidRPr="00541A7B">
        <w:t>of</w:t>
      </w:r>
      <w:r w:rsidR="001843A6" w:rsidRPr="00541A7B">
        <w:rPr>
          <w:spacing w:val="-3"/>
        </w:rPr>
        <w:t xml:space="preserve"> </w:t>
      </w:r>
      <w:r w:rsidR="001843A6" w:rsidRPr="00541A7B">
        <w:t>termination/cessation</w:t>
      </w:r>
      <w:r w:rsidR="001843A6" w:rsidRPr="00541A7B">
        <w:rPr>
          <w:spacing w:val="-3"/>
        </w:rPr>
        <w:t xml:space="preserve"> </w:t>
      </w:r>
      <w:r w:rsidR="001843A6" w:rsidRPr="00541A7B">
        <w:t>on</w:t>
      </w:r>
      <w:r w:rsidR="001843A6" w:rsidRPr="00541A7B">
        <w:rPr>
          <w:spacing w:val="-3"/>
        </w:rPr>
        <w:t xml:space="preserve"> </w:t>
      </w:r>
      <w:r w:rsidR="001843A6" w:rsidRPr="00541A7B">
        <w:t>company</w:t>
      </w:r>
      <w:r w:rsidR="001843A6" w:rsidRPr="00541A7B">
        <w:rPr>
          <w:spacing w:val="-23"/>
        </w:rPr>
        <w:t xml:space="preserve"> </w:t>
      </w:r>
    </w:p>
    <w:p w14:paraId="73A61FD8" w14:textId="10D4E087" w:rsidR="004E7A8D" w:rsidRPr="00541A7B" w:rsidRDefault="003B09C2" w:rsidP="007E0C3D">
      <w:pPr>
        <w:ind w:left="1080" w:hanging="360"/>
      </w:pPr>
      <w:sdt>
        <w:sdtPr>
          <w:rPr>
            <w:sz w:val="24"/>
            <w:szCs w:val="24"/>
          </w:rPr>
          <w:id w:val="53917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E7A8D" w:rsidRPr="00541A7B">
        <w:t xml:space="preserve"> </w:t>
      </w:r>
      <w:r w:rsidR="001843A6" w:rsidRPr="00541A7B">
        <w:t>Last</w:t>
      </w:r>
      <w:r w:rsidR="001843A6" w:rsidRPr="00541A7B">
        <w:rPr>
          <w:spacing w:val="-6"/>
        </w:rPr>
        <w:t xml:space="preserve"> </w:t>
      </w:r>
      <w:r w:rsidR="001843A6" w:rsidRPr="00541A7B">
        <w:t>paystub</w:t>
      </w:r>
      <w:r w:rsidR="001843A6" w:rsidRPr="00541A7B">
        <w:rPr>
          <w:spacing w:val="-9"/>
        </w:rPr>
        <w:t xml:space="preserve"> </w:t>
      </w:r>
      <w:r w:rsidR="001843A6" w:rsidRPr="00541A7B">
        <w:t>from</w:t>
      </w:r>
      <w:r w:rsidR="001843A6" w:rsidRPr="00541A7B">
        <w:rPr>
          <w:spacing w:val="-4"/>
        </w:rPr>
        <w:t xml:space="preserve"> </w:t>
      </w:r>
      <w:r w:rsidR="001843A6" w:rsidRPr="00541A7B">
        <w:t>all</w:t>
      </w:r>
      <w:r w:rsidR="001843A6" w:rsidRPr="00541A7B">
        <w:rPr>
          <w:spacing w:val="-7"/>
        </w:rPr>
        <w:t xml:space="preserve"> </w:t>
      </w:r>
      <w:r w:rsidR="001843A6" w:rsidRPr="00541A7B">
        <w:t>employers</w:t>
      </w:r>
      <w:r w:rsidR="001843A6" w:rsidRPr="00541A7B">
        <w:rPr>
          <w:spacing w:val="-4"/>
        </w:rPr>
        <w:t xml:space="preserve"> </w:t>
      </w:r>
      <w:r w:rsidR="001843A6" w:rsidRPr="00541A7B">
        <w:t>showing</w:t>
      </w:r>
      <w:r w:rsidR="001843A6" w:rsidRPr="00541A7B">
        <w:rPr>
          <w:spacing w:val="-11"/>
        </w:rPr>
        <w:t xml:space="preserve"> </w:t>
      </w:r>
      <w:r w:rsidR="001843A6" w:rsidRPr="00541A7B">
        <w:t>year-to-date</w:t>
      </w:r>
      <w:r w:rsidR="001843A6" w:rsidRPr="00541A7B">
        <w:rPr>
          <w:spacing w:val="-10"/>
        </w:rPr>
        <w:t xml:space="preserve"> </w:t>
      </w:r>
      <w:r w:rsidR="001843A6" w:rsidRPr="00541A7B">
        <w:t>earnings</w:t>
      </w:r>
      <w:r w:rsidR="001843A6" w:rsidRPr="00541A7B">
        <w:rPr>
          <w:spacing w:val="-6"/>
        </w:rPr>
        <w:t xml:space="preserve"> </w:t>
      </w:r>
      <w:r w:rsidR="001843A6" w:rsidRPr="00541A7B">
        <w:t>for</w:t>
      </w:r>
      <w:r w:rsidR="001843A6" w:rsidRPr="00541A7B">
        <w:rPr>
          <w:spacing w:val="-8"/>
        </w:rPr>
        <w:t xml:space="preserve"> </w:t>
      </w:r>
      <w:r w:rsidR="001843A6" w:rsidRPr="00541A7B">
        <w:t>both</w:t>
      </w:r>
      <w:r w:rsidR="001843A6" w:rsidRPr="00541A7B">
        <w:rPr>
          <w:spacing w:val="-5"/>
        </w:rPr>
        <w:t xml:space="preserve"> </w:t>
      </w:r>
      <w:r w:rsidR="001843A6" w:rsidRPr="00541A7B">
        <w:t>parent</w:t>
      </w:r>
      <w:r w:rsidR="001843A6" w:rsidRPr="00541A7B">
        <w:rPr>
          <w:spacing w:val="-7"/>
        </w:rPr>
        <w:t xml:space="preserve"> </w:t>
      </w:r>
      <w:r w:rsidR="001843A6" w:rsidRPr="00541A7B">
        <w:t>and/or student</w:t>
      </w:r>
    </w:p>
    <w:p w14:paraId="7832ADA8" w14:textId="765C2201" w:rsidR="004E7A8D" w:rsidRPr="00541A7B" w:rsidRDefault="003B09C2" w:rsidP="007E0C3D">
      <w:pPr>
        <w:ind w:left="1080" w:hanging="360"/>
      </w:pPr>
      <w:sdt>
        <w:sdtPr>
          <w:rPr>
            <w:sz w:val="24"/>
            <w:szCs w:val="24"/>
          </w:rPr>
          <w:id w:val="-1045357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E7A8D" w:rsidRPr="00541A7B">
        <w:t xml:space="preserve"> </w:t>
      </w:r>
      <w:r w:rsidR="001843A6" w:rsidRPr="00541A7B">
        <w:t>Copy</w:t>
      </w:r>
      <w:r w:rsidR="001843A6" w:rsidRPr="00541A7B">
        <w:rPr>
          <w:spacing w:val="-9"/>
        </w:rPr>
        <w:t xml:space="preserve"> </w:t>
      </w:r>
      <w:r w:rsidR="001843A6" w:rsidRPr="00541A7B">
        <w:t>of</w:t>
      </w:r>
      <w:r w:rsidR="001843A6" w:rsidRPr="00541A7B">
        <w:rPr>
          <w:spacing w:val="-8"/>
        </w:rPr>
        <w:t xml:space="preserve"> </w:t>
      </w:r>
      <w:r w:rsidR="001843A6" w:rsidRPr="00541A7B">
        <w:t>certification</w:t>
      </w:r>
      <w:r w:rsidR="001843A6" w:rsidRPr="00541A7B">
        <w:rPr>
          <w:spacing w:val="-9"/>
        </w:rPr>
        <w:t xml:space="preserve"> </w:t>
      </w:r>
      <w:r w:rsidR="001843A6" w:rsidRPr="00541A7B">
        <w:t>of</w:t>
      </w:r>
      <w:r w:rsidR="001843A6" w:rsidRPr="00541A7B">
        <w:rPr>
          <w:spacing w:val="-8"/>
        </w:rPr>
        <w:t xml:space="preserve"> </w:t>
      </w:r>
      <w:r w:rsidR="001843A6" w:rsidRPr="00541A7B">
        <w:t>unemployment</w:t>
      </w:r>
      <w:r w:rsidR="001843A6" w:rsidRPr="00541A7B">
        <w:rPr>
          <w:spacing w:val="-5"/>
        </w:rPr>
        <w:t xml:space="preserve"> </w:t>
      </w:r>
      <w:r w:rsidR="001843A6" w:rsidRPr="00541A7B">
        <w:t>benefit</w:t>
      </w:r>
      <w:r w:rsidR="001843A6" w:rsidRPr="00541A7B">
        <w:rPr>
          <w:spacing w:val="-11"/>
        </w:rPr>
        <w:t xml:space="preserve"> </w:t>
      </w:r>
      <w:r w:rsidR="001843A6" w:rsidRPr="00541A7B">
        <w:t>eligibility</w:t>
      </w:r>
      <w:r w:rsidR="001843A6" w:rsidRPr="00541A7B">
        <w:rPr>
          <w:spacing w:val="-3"/>
        </w:rPr>
        <w:t xml:space="preserve"> </w:t>
      </w:r>
      <w:r w:rsidR="001843A6" w:rsidRPr="00541A7B">
        <w:t>and</w:t>
      </w:r>
      <w:r w:rsidR="001843A6" w:rsidRPr="00541A7B">
        <w:rPr>
          <w:spacing w:val="-7"/>
        </w:rPr>
        <w:t xml:space="preserve"> </w:t>
      </w:r>
      <w:r w:rsidR="001843A6" w:rsidRPr="00541A7B">
        <w:t>total</w:t>
      </w:r>
      <w:r w:rsidR="001843A6" w:rsidRPr="00541A7B">
        <w:rPr>
          <w:spacing w:val="-10"/>
        </w:rPr>
        <w:t xml:space="preserve"> </w:t>
      </w:r>
      <w:r w:rsidR="001843A6" w:rsidRPr="00541A7B">
        <w:t>amount</w:t>
      </w:r>
      <w:r w:rsidR="001843A6" w:rsidRPr="00541A7B">
        <w:rPr>
          <w:spacing w:val="-5"/>
        </w:rPr>
        <w:t xml:space="preserve"> </w:t>
      </w:r>
      <w:r w:rsidR="001843A6" w:rsidRPr="00541A7B">
        <w:t>received/to</w:t>
      </w:r>
      <w:r w:rsidR="001843A6" w:rsidRPr="00541A7B">
        <w:rPr>
          <w:spacing w:val="-2"/>
        </w:rPr>
        <w:t xml:space="preserve"> </w:t>
      </w:r>
      <w:r w:rsidR="001843A6" w:rsidRPr="00541A7B">
        <w:t>be received</w:t>
      </w:r>
      <w:r w:rsidR="001843A6" w:rsidRPr="00541A7B">
        <w:rPr>
          <w:spacing w:val="-47"/>
        </w:rPr>
        <w:t xml:space="preserve">  </w:t>
      </w:r>
    </w:p>
    <w:p w14:paraId="71021254" w14:textId="60697401" w:rsidR="00541A7B" w:rsidRPr="00541A7B" w:rsidRDefault="003B09C2" w:rsidP="007E0C3D">
      <w:pPr>
        <w:ind w:left="1080" w:hanging="360"/>
      </w:pPr>
      <w:sdt>
        <w:sdtPr>
          <w:rPr>
            <w:sz w:val="24"/>
            <w:szCs w:val="24"/>
          </w:rPr>
          <w:id w:val="390392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E7A8D" w:rsidRPr="00541A7B">
        <w:t xml:space="preserve"> </w:t>
      </w:r>
      <w:r w:rsidR="00A57798">
        <w:t>Printout</w:t>
      </w:r>
      <w:r w:rsidR="00541A7B" w:rsidRPr="00541A7B">
        <w:rPr>
          <w:spacing w:val="-4"/>
        </w:rPr>
        <w:t xml:space="preserve"> </w:t>
      </w:r>
      <w:r w:rsidR="00541A7B" w:rsidRPr="00541A7B">
        <w:t>of</w:t>
      </w:r>
      <w:r w:rsidR="00541A7B" w:rsidRPr="00541A7B">
        <w:rPr>
          <w:spacing w:val="-5"/>
        </w:rPr>
        <w:t xml:space="preserve"> </w:t>
      </w:r>
      <w:r w:rsidR="00541A7B" w:rsidRPr="00541A7B">
        <w:t>weekly</w:t>
      </w:r>
      <w:r w:rsidR="00541A7B" w:rsidRPr="00541A7B">
        <w:rPr>
          <w:spacing w:val="-2"/>
        </w:rPr>
        <w:t xml:space="preserve"> </w:t>
      </w:r>
      <w:r w:rsidR="00541A7B" w:rsidRPr="00541A7B">
        <w:t>unemployment</w:t>
      </w:r>
      <w:r w:rsidR="00541A7B" w:rsidRPr="00541A7B">
        <w:rPr>
          <w:spacing w:val="-4"/>
        </w:rPr>
        <w:t xml:space="preserve"> </w:t>
      </w:r>
      <w:r w:rsidR="00541A7B" w:rsidRPr="00541A7B">
        <w:t>compensation</w:t>
      </w:r>
      <w:r w:rsidR="00541A7B" w:rsidRPr="00541A7B">
        <w:rPr>
          <w:spacing w:val="-1"/>
        </w:rPr>
        <w:t xml:space="preserve"> </w:t>
      </w:r>
      <w:r w:rsidR="00541A7B" w:rsidRPr="00541A7B">
        <w:t>received</w:t>
      </w:r>
      <w:r w:rsidR="00541A7B" w:rsidRPr="00541A7B">
        <w:rPr>
          <w:spacing w:val="-3"/>
        </w:rPr>
        <w:t xml:space="preserve"> </w:t>
      </w:r>
      <w:r w:rsidR="00541A7B" w:rsidRPr="00541A7B">
        <w:t>in</w:t>
      </w:r>
      <w:r w:rsidR="00541A7B" w:rsidRPr="00541A7B">
        <w:rPr>
          <w:spacing w:val="-5"/>
        </w:rPr>
        <w:t xml:space="preserve"> </w:t>
      </w:r>
      <w:r w:rsidR="00541A7B" w:rsidRPr="00541A7B">
        <w:t>2025</w:t>
      </w:r>
      <w:r w:rsidR="00541A7B" w:rsidRPr="00541A7B">
        <w:rPr>
          <w:spacing w:val="-3"/>
        </w:rPr>
        <w:t xml:space="preserve"> </w:t>
      </w:r>
      <w:r w:rsidR="00541A7B" w:rsidRPr="00541A7B">
        <w:t>and</w:t>
      </w:r>
      <w:r w:rsidR="00541A7B" w:rsidRPr="00541A7B">
        <w:rPr>
          <w:spacing w:val="-3"/>
        </w:rPr>
        <w:t xml:space="preserve"> </w:t>
      </w:r>
      <w:r w:rsidR="00541A7B" w:rsidRPr="00541A7B">
        <w:t>to-date in</w:t>
      </w:r>
      <w:r w:rsidR="00541A7B" w:rsidRPr="00541A7B">
        <w:rPr>
          <w:spacing w:val="1"/>
        </w:rPr>
        <w:t xml:space="preserve"> </w:t>
      </w:r>
      <w:r w:rsidR="00541A7B" w:rsidRPr="00541A7B">
        <w:t xml:space="preserve">2026 </w:t>
      </w:r>
    </w:p>
    <w:p w14:paraId="129291D2" w14:textId="3851FE88" w:rsidR="00541A7B" w:rsidRPr="00541A7B" w:rsidRDefault="003B09C2" w:rsidP="007E0C3D">
      <w:pPr>
        <w:ind w:left="1080" w:hanging="360"/>
      </w:pPr>
      <w:sdt>
        <w:sdtPr>
          <w:rPr>
            <w:sz w:val="24"/>
            <w:szCs w:val="24"/>
          </w:rPr>
          <w:id w:val="-1563480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6970" w:rsidRPr="00541A7B">
        <w:t xml:space="preserve"> </w:t>
      </w:r>
      <w:r w:rsidR="00541A7B" w:rsidRPr="00541A7B">
        <w:t>Documentation</w:t>
      </w:r>
      <w:r w:rsidR="00541A7B" w:rsidRPr="00541A7B">
        <w:rPr>
          <w:spacing w:val="-5"/>
        </w:rPr>
        <w:t xml:space="preserve"> </w:t>
      </w:r>
      <w:r w:rsidR="00541A7B" w:rsidRPr="00541A7B">
        <w:t>of</w:t>
      </w:r>
      <w:r w:rsidR="00541A7B" w:rsidRPr="00541A7B">
        <w:rPr>
          <w:spacing w:val="-7"/>
        </w:rPr>
        <w:t xml:space="preserve"> </w:t>
      </w:r>
      <w:r w:rsidR="00541A7B" w:rsidRPr="00541A7B">
        <w:t>all</w:t>
      </w:r>
      <w:r w:rsidR="00541A7B" w:rsidRPr="00541A7B">
        <w:rPr>
          <w:spacing w:val="-8"/>
        </w:rPr>
        <w:t xml:space="preserve"> </w:t>
      </w:r>
      <w:r w:rsidR="00541A7B" w:rsidRPr="00541A7B">
        <w:t>other</w:t>
      </w:r>
      <w:r w:rsidR="00541A7B" w:rsidRPr="00541A7B">
        <w:rPr>
          <w:spacing w:val="-10"/>
        </w:rPr>
        <w:t xml:space="preserve"> </w:t>
      </w:r>
      <w:r w:rsidR="00541A7B" w:rsidRPr="00541A7B">
        <w:t>sources</w:t>
      </w:r>
      <w:r w:rsidR="00541A7B" w:rsidRPr="00541A7B">
        <w:rPr>
          <w:spacing w:val="-9"/>
        </w:rPr>
        <w:t xml:space="preserve"> </w:t>
      </w:r>
      <w:r w:rsidR="00541A7B" w:rsidRPr="00541A7B">
        <w:t>of</w:t>
      </w:r>
      <w:r w:rsidR="00541A7B" w:rsidRPr="00541A7B">
        <w:rPr>
          <w:spacing w:val="-7"/>
        </w:rPr>
        <w:t xml:space="preserve"> </w:t>
      </w:r>
      <w:r w:rsidR="00541A7B" w:rsidRPr="00541A7B">
        <w:t>parent</w:t>
      </w:r>
      <w:r w:rsidR="00541A7B" w:rsidRPr="00541A7B">
        <w:rPr>
          <w:spacing w:val="-4"/>
        </w:rPr>
        <w:t xml:space="preserve"> </w:t>
      </w:r>
      <w:r w:rsidR="00541A7B" w:rsidRPr="00541A7B">
        <w:t>&amp;</w:t>
      </w:r>
      <w:r w:rsidR="00541A7B" w:rsidRPr="00541A7B">
        <w:rPr>
          <w:spacing w:val="-3"/>
        </w:rPr>
        <w:t xml:space="preserve"> </w:t>
      </w:r>
      <w:r w:rsidR="00541A7B" w:rsidRPr="00541A7B">
        <w:t>students’</w:t>
      </w:r>
      <w:r w:rsidR="00541A7B" w:rsidRPr="00541A7B">
        <w:rPr>
          <w:spacing w:val="-2"/>
        </w:rPr>
        <w:t xml:space="preserve"> </w:t>
      </w:r>
      <w:r w:rsidR="00541A7B" w:rsidRPr="00541A7B">
        <w:t>income</w:t>
      </w:r>
      <w:r w:rsidR="00541A7B" w:rsidRPr="00541A7B">
        <w:rPr>
          <w:spacing w:val="-3"/>
        </w:rPr>
        <w:t xml:space="preserve"> </w:t>
      </w:r>
      <w:r w:rsidR="00541A7B" w:rsidRPr="00541A7B">
        <w:t>(taxable</w:t>
      </w:r>
      <w:r w:rsidR="00541A7B" w:rsidRPr="00541A7B">
        <w:rPr>
          <w:spacing w:val="-7"/>
        </w:rPr>
        <w:t xml:space="preserve"> </w:t>
      </w:r>
      <w:r w:rsidR="00541A7B" w:rsidRPr="00541A7B">
        <w:t>and</w:t>
      </w:r>
      <w:r w:rsidR="00541A7B" w:rsidRPr="00541A7B">
        <w:rPr>
          <w:spacing w:val="-7"/>
        </w:rPr>
        <w:t xml:space="preserve"> </w:t>
      </w:r>
      <w:r w:rsidR="00541A7B" w:rsidRPr="00541A7B">
        <w:t xml:space="preserve">non-taxable) </w:t>
      </w:r>
    </w:p>
    <w:p w14:paraId="1749A9F2" w14:textId="745B82DA" w:rsidR="00E26970" w:rsidRPr="00541A7B" w:rsidRDefault="003B09C2" w:rsidP="007E0C3D">
      <w:pPr>
        <w:ind w:left="1080" w:hanging="360"/>
      </w:pPr>
      <w:sdt>
        <w:sdtPr>
          <w:rPr>
            <w:sz w:val="24"/>
            <w:szCs w:val="24"/>
          </w:rPr>
          <w:id w:val="1613863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6970" w:rsidRPr="00541A7B">
        <w:t xml:space="preserve"> </w:t>
      </w:r>
      <w:r w:rsidR="00541A7B" w:rsidRPr="00541A7B">
        <w:rPr>
          <w:spacing w:val="-1"/>
        </w:rPr>
        <w:t>Employer’s</w:t>
      </w:r>
      <w:r w:rsidR="00541A7B" w:rsidRPr="00541A7B">
        <w:rPr>
          <w:spacing w:val="1"/>
        </w:rPr>
        <w:t xml:space="preserve"> </w:t>
      </w:r>
      <w:r w:rsidR="00541A7B" w:rsidRPr="00541A7B">
        <w:rPr>
          <w:spacing w:val="-1"/>
        </w:rPr>
        <w:t>notice</w:t>
      </w:r>
      <w:r w:rsidR="00541A7B" w:rsidRPr="00541A7B">
        <w:rPr>
          <w:spacing w:val="-4"/>
        </w:rPr>
        <w:t xml:space="preserve"> </w:t>
      </w:r>
      <w:r w:rsidR="00541A7B" w:rsidRPr="00541A7B">
        <w:rPr>
          <w:spacing w:val="-1"/>
        </w:rPr>
        <w:t>(written</w:t>
      </w:r>
      <w:r w:rsidR="00541A7B" w:rsidRPr="00541A7B">
        <w:rPr>
          <w:spacing w:val="-4"/>
        </w:rPr>
        <w:t xml:space="preserve"> </w:t>
      </w:r>
      <w:r w:rsidR="00541A7B" w:rsidRPr="00541A7B">
        <w:t>documentation)</w:t>
      </w:r>
      <w:r w:rsidR="00541A7B" w:rsidRPr="00541A7B">
        <w:rPr>
          <w:spacing w:val="-4"/>
        </w:rPr>
        <w:t xml:space="preserve"> </w:t>
      </w:r>
      <w:r w:rsidR="00541A7B" w:rsidRPr="00541A7B">
        <w:t>of reduction</w:t>
      </w:r>
      <w:r w:rsidR="00541A7B" w:rsidRPr="00541A7B">
        <w:rPr>
          <w:spacing w:val="-1"/>
        </w:rPr>
        <w:t xml:space="preserve"> </w:t>
      </w:r>
      <w:r w:rsidR="00541A7B" w:rsidRPr="00541A7B">
        <w:t>of</w:t>
      </w:r>
      <w:r w:rsidR="00541A7B" w:rsidRPr="00541A7B">
        <w:rPr>
          <w:spacing w:val="-4"/>
        </w:rPr>
        <w:t xml:space="preserve"> </w:t>
      </w:r>
      <w:r w:rsidR="00541A7B" w:rsidRPr="00541A7B">
        <w:t>income</w:t>
      </w:r>
      <w:r w:rsidR="00541A7B" w:rsidRPr="00541A7B">
        <w:rPr>
          <w:spacing w:val="1"/>
        </w:rPr>
        <w:t xml:space="preserve"> </w:t>
      </w:r>
      <w:r w:rsidR="00541A7B" w:rsidRPr="00541A7B">
        <w:t>on</w:t>
      </w:r>
      <w:r w:rsidR="00541A7B" w:rsidRPr="00541A7B">
        <w:rPr>
          <w:spacing w:val="-5"/>
        </w:rPr>
        <w:t xml:space="preserve"> </w:t>
      </w:r>
      <w:r w:rsidR="00541A7B" w:rsidRPr="00541A7B">
        <w:t>company letterhead</w:t>
      </w:r>
    </w:p>
    <w:p w14:paraId="0155F12E" w14:textId="533DA268" w:rsidR="00541A7B" w:rsidRPr="00541A7B" w:rsidRDefault="003B09C2" w:rsidP="007E0C3D">
      <w:pPr>
        <w:ind w:left="1080" w:hanging="360"/>
      </w:pPr>
      <w:sdt>
        <w:sdtPr>
          <w:rPr>
            <w:sz w:val="24"/>
            <w:szCs w:val="24"/>
          </w:rPr>
          <w:id w:val="971942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7954">
        <w:rPr>
          <w:sz w:val="24"/>
          <w:szCs w:val="24"/>
        </w:rPr>
        <w:t xml:space="preserve"> </w:t>
      </w:r>
      <w:r w:rsidR="00541A7B" w:rsidRPr="00541A7B">
        <w:t>Proof</w:t>
      </w:r>
      <w:r w:rsidR="00541A7B" w:rsidRPr="00541A7B">
        <w:rPr>
          <w:spacing w:val="-13"/>
        </w:rPr>
        <w:t xml:space="preserve"> </w:t>
      </w:r>
      <w:r w:rsidR="00541A7B" w:rsidRPr="00541A7B">
        <w:t>of</w:t>
      </w:r>
      <w:r w:rsidR="00541A7B" w:rsidRPr="00541A7B">
        <w:rPr>
          <w:spacing w:val="-10"/>
        </w:rPr>
        <w:t xml:space="preserve"> </w:t>
      </w:r>
      <w:r w:rsidR="00541A7B" w:rsidRPr="00541A7B">
        <w:t>type</w:t>
      </w:r>
      <w:r w:rsidR="00541A7B" w:rsidRPr="00541A7B">
        <w:rPr>
          <w:spacing w:val="-8"/>
        </w:rPr>
        <w:t xml:space="preserve"> </w:t>
      </w:r>
      <w:r w:rsidR="00541A7B" w:rsidRPr="00541A7B">
        <w:t>of</w:t>
      </w:r>
      <w:r w:rsidR="00541A7B" w:rsidRPr="00541A7B">
        <w:rPr>
          <w:spacing w:val="-7"/>
        </w:rPr>
        <w:t xml:space="preserve"> </w:t>
      </w:r>
      <w:r w:rsidR="00541A7B" w:rsidRPr="00541A7B">
        <w:t>retirement,</w:t>
      </w:r>
      <w:r w:rsidR="00541A7B" w:rsidRPr="00541A7B">
        <w:rPr>
          <w:spacing w:val="-7"/>
        </w:rPr>
        <w:t xml:space="preserve"> </w:t>
      </w:r>
      <w:r w:rsidR="00541A7B" w:rsidRPr="00541A7B">
        <w:t>effective</w:t>
      </w:r>
      <w:r w:rsidR="00541A7B" w:rsidRPr="00541A7B">
        <w:rPr>
          <w:spacing w:val="-6"/>
        </w:rPr>
        <w:t xml:space="preserve"> </w:t>
      </w:r>
      <w:r w:rsidR="00541A7B" w:rsidRPr="00541A7B">
        <w:t>date,</w:t>
      </w:r>
      <w:r w:rsidR="00541A7B" w:rsidRPr="00541A7B">
        <w:rPr>
          <w:spacing w:val="-4"/>
        </w:rPr>
        <w:t xml:space="preserve"> </w:t>
      </w:r>
      <w:r w:rsidR="00541A7B" w:rsidRPr="00541A7B">
        <w:t>and</w:t>
      </w:r>
      <w:r w:rsidR="00541A7B" w:rsidRPr="00541A7B">
        <w:rPr>
          <w:spacing w:val="-10"/>
        </w:rPr>
        <w:t xml:space="preserve"> </w:t>
      </w:r>
      <w:r w:rsidR="00541A7B" w:rsidRPr="00541A7B">
        <w:t>monthly</w:t>
      </w:r>
      <w:r w:rsidR="00541A7B" w:rsidRPr="00541A7B">
        <w:rPr>
          <w:spacing w:val="-1"/>
        </w:rPr>
        <w:t xml:space="preserve"> </w:t>
      </w:r>
      <w:r w:rsidR="00541A7B" w:rsidRPr="00541A7B">
        <w:t>pension(s)</w:t>
      </w:r>
      <w:r w:rsidR="00541A7B" w:rsidRPr="00541A7B">
        <w:rPr>
          <w:spacing w:val="-6"/>
        </w:rPr>
        <w:t xml:space="preserve"> </w:t>
      </w:r>
      <w:r w:rsidR="00541A7B" w:rsidRPr="00541A7B">
        <w:t>amount(s)</w:t>
      </w:r>
      <w:r w:rsidR="00541A7B" w:rsidRPr="00541A7B">
        <w:rPr>
          <w:spacing w:val="-5"/>
        </w:rPr>
        <w:t xml:space="preserve"> </w:t>
      </w:r>
      <w:r w:rsidR="00541A7B" w:rsidRPr="00541A7B">
        <w:t>along</w:t>
      </w:r>
      <w:r w:rsidR="00541A7B" w:rsidRPr="00541A7B">
        <w:rPr>
          <w:spacing w:val="4"/>
        </w:rPr>
        <w:t xml:space="preserve"> </w:t>
      </w:r>
      <w:r w:rsidR="00541A7B" w:rsidRPr="00541A7B">
        <w:t>with</w:t>
      </w:r>
      <w:r w:rsidR="00541A7B" w:rsidRPr="00541A7B">
        <w:rPr>
          <w:spacing w:val="-46"/>
        </w:rPr>
        <w:t xml:space="preserve"> </w:t>
      </w:r>
      <w:r w:rsidR="00541A7B" w:rsidRPr="00541A7B">
        <w:t>any</w:t>
      </w:r>
      <w:r w:rsidR="00541A7B" w:rsidRPr="00541A7B">
        <w:rPr>
          <w:spacing w:val="-5"/>
        </w:rPr>
        <w:t xml:space="preserve"> </w:t>
      </w:r>
      <w:r w:rsidR="00541A7B" w:rsidRPr="00541A7B">
        <w:t>other</w:t>
      </w:r>
      <w:r w:rsidR="00541A7B" w:rsidRPr="00541A7B">
        <w:rPr>
          <w:spacing w:val="-5"/>
        </w:rPr>
        <w:t xml:space="preserve"> </w:t>
      </w:r>
      <w:r w:rsidR="00541A7B" w:rsidRPr="00541A7B">
        <w:t>retirement</w:t>
      </w:r>
      <w:r w:rsidR="00541A7B" w:rsidRPr="00541A7B">
        <w:rPr>
          <w:spacing w:val="-4"/>
        </w:rPr>
        <w:t xml:space="preserve"> </w:t>
      </w:r>
      <w:r w:rsidR="00541A7B" w:rsidRPr="00541A7B">
        <w:t>account statements</w:t>
      </w:r>
    </w:p>
    <w:p w14:paraId="59123119" w14:textId="3EB42A4F" w:rsidR="00541A7B" w:rsidRPr="00541A7B" w:rsidRDefault="003B09C2" w:rsidP="007E0C3D">
      <w:pPr>
        <w:ind w:left="1080" w:hanging="360"/>
      </w:pPr>
      <w:sdt>
        <w:sdtPr>
          <w:rPr>
            <w:sz w:val="24"/>
            <w:szCs w:val="24"/>
          </w:rPr>
          <w:id w:val="499161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7954">
        <w:rPr>
          <w:sz w:val="24"/>
          <w:szCs w:val="24"/>
        </w:rPr>
        <w:t xml:space="preserve"> </w:t>
      </w:r>
      <w:r w:rsidR="00541A7B" w:rsidRPr="00541A7B">
        <w:rPr>
          <w:spacing w:val="-1"/>
        </w:rPr>
        <w:t>Attending</w:t>
      </w:r>
      <w:r w:rsidR="00541A7B" w:rsidRPr="00541A7B">
        <w:rPr>
          <w:spacing w:val="-3"/>
        </w:rPr>
        <w:t xml:space="preserve"> </w:t>
      </w:r>
      <w:r w:rsidR="00541A7B" w:rsidRPr="00541A7B">
        <w:rPr>
          <w:spacing w:val="-1"/>
        </w:rPr>
        <w:t>doctor’s</w:t>
      </w:r>
      <w:r w:rsidR="00541A7B" w:rsidRPr="00541A7B">
        <w:t xml:space="preserve"> </w:t>
      </w:r>
      <w:r w:rsidR="00541A7B" w:rsidRPr="00541A7B">
        <w:rPr>
          <w:spacing w:val="-1"/>
        </w:rPr>
        <w:t>signed</w:t>
      </w:r>
      <w:r w:rsidR="00541A7B" w:rsidRPr="00541A7B">
        <w:t xml:space="preserve"> </w:t>
      </w:r>
      <w:r w:rsidR="00541A7B" w:rsidRPr="00541A7B">
        <w:rPr>
          <w:spacing w:val="-1"/>
        </w:rPr>
        <w:t xml:space="preserve">and </w:t>
      </w:r>
      <w:r w:rsidR="00541A7B" w:rsidRPr="00541A7B">
        <w:t>dated</w:t>
      </w:r>
      <w:r w:rsidR="00541A7B" w:rsidRPr="00541A7B">
        <w:rPr>
          <w:spacing w:val="-1"/>
        </w:rPr>
        <w:t xml:space="preserve"> </w:t>
      </w:r>
      <w:r w:rsidR="00541A7B" w:rsidRPr="00541A7B">
        <w:t>statement</w:t>
      </w:r>
      <w:r w:rsidR="00541A7B" w:rsidRPr="00541A7B">
        <w:rPr>
          <w:spacing w:val="-1"/>
        </w:rPr>
        <w:t xml:space="preserve"> </w:t>
      </w:r>
      <w:r w:rsidR="00541A7B" w:rsidRPr="00541A7B">
        <w:t>of</w:t>
      </w:r>
      <w:r w:rsidR="00541A7B" w:rsidRPr="00541A7B">
        <w:rPr>
          <w:spacing w:val="-14"/>
        </w:rPr>
        <w:t xml:space="preserve"> </w:t>
      </w:r>
      <w:r w:rsidR="00541A7B" w:rsidRPr="00541A7B">
        <w:t>disability</w:t>
      </w:r>
    </w:p>
    <w:p w14:paraId="29F27F8D" w14:textId="1800196D" w:rsidR="00541A7B" w:rsidRPr="00541A7B" w:rsidRDefault="003B09C2" w:rsidP="007E0C3D">
      <w:pPr>
        <w:ind w:left="1080" w:hanging="360"/>
      </w:pPr>
      <w:sdt>
        <w:sdtPr>
          <w:rPr>
            <w:sz w:val="24"/>
            <w:szCs w:val="24"/>
          </w:rPr>
          <w:id w:val="1730955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7954">
        <w:rPr>
          <w:sz w:val="24"/>
          <w:szCs w:val="24"/>
        </w:rPr>
        <w:t xml:space="preserve"> </w:t>
      </w:r>
      <w:r w:rsidR="00541A7B" w:rsidRPr="00541A7B">
        <w:t>Documentation</w:t>
      </w:r>
      <w:r w:rsidR="00541A7B" w:rsidRPr="00541A7B">
        <w:rPr>
          <w:spacing w:val="-5"/>
        </w:rPr>
        <w:t xml:space="preserve"> </w:t>
      </w:r>
      <w:r w:rsidR="00541A7B" w:rsidRPr="00541A7B">
        <w:t>of</w:t>
      </w:r>
      <w:r w:rsidR="00541A7B" w:rsidRPr="00541A7B">
        <w:rPr>
          <w:spacing w:val="-8"/>
        </w:rPr>
        <w:t xml:space="preserve"> </w:t>
      </w:r>
      <w:r w:rsidR="00541A7B" w:rsidRPr="00541A7B">
        <w:t>date</w:t>
      </w:r>
      <w:r w:rsidR="00541A7B" w:rsidRPr="00541A7B">
        <w:rPr>
          <w:spacing w:val="-7"/>
        </w:rPr>
        <w:t xml:space="preserve"> </w:t>
      </w:r>
      <w:r w:rsidR="00541A7B" w:rsidRPr="00541A7B">
        <w:t>disability</w:t>
      </w:r>
      <w:r w:rsidR="00541A7B" w:rsidRPr="00541A7B">
        <w:rPr>
          <w:spacing w:val="-8"/>
        </w:rPr>
        <w:t xml:space="preserve"> </w:t>
      </w:r>
      <w:r w:rsidR="00541A7B" w:rsidRPr="00541A7B">
        <w:t>or</w:t>
      </w:r>
      <w:r w:rsidR="00541A7B" w:rsidRPr="00541A7B">
        <w:rPr>
          <w:spacing w:val="-3"/>
        </w:rPr>
        <w:t xml:space="preserve"> </w:t>
      </w:r>
      <w:r w:rsidR="00541A7B" w:rsidRPr="00541A7B">
        <w:t>natural</w:t>
      </w:r>
      <w:r w:rsidR="00541A7B" w:rsidRPr="00541A7B">
        <w:rPr>
          <w:spacing w:val="-8"/>
        </w:rPr>
        <w:t xml:space="preserve"> </w:t>
      </w:r>
      <w:r w:rsidR="00541A7B" w:rsidRPr="00541A7B">
        <w:t>disaster</w:t>
      </w:r>
      <w:r w:rsidR="00541A7B" w:rsidRPr="00541A7B">
        <w:rPr>
          <w:spacing w:val="-6"/>
        </w:rPr>
        <w:t xml:space="preserve"> </w:t>
      </w:r>
      <w:r w:rsidR="00541A7B" w:rsidRPr="00541A7B">
        <w:t>resulted</w:t>
      </w:r>
      <w:r w:rsidR="00541A7B" w:rsidRPr="00541A7B">
        <w:rPr>
          <w:spacing w:val="-6"/>
        </w:rPr>
        <w:t xml:space="preserve"> </w:t>
      </w:r>
      <w:r w:rsidR="00541A7B" w:rsidRPr="00541A7B">
        <w:t>in</w:t>
      </w:r>
      <w:r w:rsidR="00541A7B" w:rsidRPr="00541A7B">
        <w:rPr>
          <w:spacing w:val="-6"/>
        </w:rPr>
        <w:t xml:space="preserve"> </w:t>
      </w:r>
      <w:r w:rsidR="00541A7B" w:rsidRPr="00541A7B">
        <w:t>termination</w:t>
      </w:r>
      <w:r w:rsidR="00541A7B" w:rsidRPr="00541A7B">
        <w:rPr>
          <w:spacing w:val="-8"/>
        </w:rPr>
        <w:t xml:space="preserve"> </w:t>
      </w:r>
      <w:r w:rsidR="00541A7B" w:rsidRPr="00541A7B">
        <w:t>of</w:t>
      </w:r>
      <w:r w:rsidR="00541A7B" w:rsidRPr="00541A7B">
        <w:rPr>
          <w:spacing w:val="-8"/>
        </w:rPr>
        <w:t xml:space="preserve"> </w:t>
      </w:r>
      <w:r w:rsidR="00541A7B" w:rsidRPr="00541A7B">
        <w:t>employment</w:t>
      </w:r>
    </w:p>
    <w:p w14:paraId="5713FFA4" w14:textId="2459F88A" w:rsidR="00541A7B" w:rsidRPr="00541A7B" w:rsidRDefault="003B09C2" w:rsidP="007E0C3D">
      <w:pPr>
        <w:ind w:left="1080" w:hanging="360"/>
      </w:pPr>
      <w:sdt>
        <w:sdtPr>
          <w:rPr>
            <w:sz w:val="24"/>
            <w:szCs w:val="24"/>
          </w:rPr>
          <w:id w:val="-5028978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17E7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CB7954">
        <w:rPr>
          <w:sz w:val="24"/>
          <w:szCs w:val="24"/>
        </w:rPr>
        <w:t xml:space="preserve"> </w:t>
      </w:r>
      <w:r w:rsidR="00541A7B" w:rsidRPr="00541A7B">
        <w:rPr>
          <w:spacing w:val="-1"/>
        </w:rPr>
        <w:t>Documentation</w:t>
      </w:r>
      <w:r w:rsidR="00541A7B" w:rsidRPr="00541A7B">
        <w:rPr>
          <w:spacing w:val="-2"/>
        </w:rPr>
        <w:t xml:space="preserve"> </w:t>
      </w:r>
      <w:r w:rsidR="00541A7B" w:rsidRPr="00541A7B">
        <w:rPr>
          <w:spacing w:val="-1"/>
        </w:rPr>
        <w:t>of</w:t>
      </w:r>
      <w:r w:rsidR="00541A7B" w:rsidRPr="00541A7B">
        <w:rPr>
          <w:spacing w:val="1"/>
        </w:rPr>
        <w:t xml:space="preserve"> </w:t>
      </w:r>
      <w:r w:rsidR="00541A7B" w:rsidRPr="00541A7B">
        <w:t>disability</w:t>
      </w:r>
      <w:r w:rsidR="00541A7B" w:rsidRPr="00541A7B">
        <w:rPr>
          <w:spacing w:val="-15"/>
        </w:rPr>
        <w:t xml:space="preserve"> </w:t>
      </w:r>
      <w:r w:rsidR="00541A7B" w:rsidRPr="00541A7B">
        <w:t>payments</w:t>
      </w:r>
    </w:p>
    <w:p w14:paraId="0EBB933C" w14:textId="4D0C1846" w:rsidR="007E0C3D" w:rsidRDefault="003B09C2" w:rsidP="007E0C3D">
      <w:pPr>
        <w:ind w:left="1080" w:hanging="360"/>
      </w:pPr>
      <w:sdt>
        <w:sdtPr>
          <w:rPr>
            <w:sz w:val="24"/>
            <w:szCs w:val="24"/>
          </w:rPr>
          <w:id w:val="-439842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7954">
        <w:rPr>
          <w:sz w:val="24"/>
          <w:szCs w:val="24"/>
        </w:rPr>
        <w:t xml:space="preserve"> </w:t>
      </w:r>
      <w:r w:rsidR="00541A7B" w:rsidRPr="00541A7B">
        <w:rPr>
          <w:spacing w:val="-1"/>
        </w:rPr>
        <w:t>Notification</w:t>
      </w:r>
      <w:r w:rsidR="00541A7B" w:rsidRPr="00541A7B">
        <w:rPr>
          <w:spacing w:val="-2"/>
        </w:rPr>
        <w:t xml:space="preserve"> </w:t>
      </w:r>
      <w:r w:rsidR="00541A7B" w:rsidRPr="00541A7B">
        <w:t>of</w:t>
      </w:r>
      <w:r w:rsidR="00541A7B" w:rsidRPr="00541A7B">
        <w:rPr>
          <w:spacing w:val="3"/>
        </w:rPr>
        <w:t xml:space="preserve"> </w:t>
      </w:r>
      <w:r w:rsidR="00541A7B" w:rsidRPr="00541A7B">
        <w:t>workers’</w:t>
      </w:r>
      <w:r w:rsidR="00541A7B" w:rsidRPr="00541A7B">
        <w:rPr>
          <w:spacing w:val="-12"/>
        </w:rPr>
        <w:t xml:space="preserve"> </w:t>
      </w:r>
      <w:r w:rsidR="00541A7B" w:rsidRPr="00541A7B">
        <w:t>compensation</w:t>
      </w:r>
    </w:p>
    <w:p w14:paraId="691607D3" w14:textId="14D3CF73" w:rsidR="00541A7B" w:rsidRPr="00541A7B" w:rsidRDefault="003B09C2" w:rsidP="007E0C3D">
      <w:pPr>
        <w:ind w:left="1080" w:hanging="360"/>
      </w:pPr>
      <w:sdt>
        <w:sdtPr>
          <w:rPr>
            <w:sz w:val="24"/>
            <w:szCs w:val="24"/>
          </w:rPr>
          <w:id w:val="1165210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C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7954">
        <w:rPr>
          <w:sz w:val="24"/>
          <w:szCs w:val="24"/>
        </w:rPr>
        <w:t xml:space="preserve"> </w:t>
      </w:r>
      <w:r w:rsidR="00541A7B" w:rsidRPr="00541A7B">
        <w:rPr>
          <w:spacing w:val="-1"/>
        </w:rPr>
        <w:t>Documentation</w:t>
      </w:r>
      <w:r w:rsidR="00541A7B" w:rsidRPr="00541A7B">
        <w:rPr>
          <w:spacing w:val="-3"/>
        </w:rPr>
        <w:t xml:space="preserve"> </w:t>
      </w:r>
      <w:r w:rsidR="00541A7B" w:rsidRPr="00541A7B">
        <w:rPr>
          <w:spacing w:val="-1"/>
        </w:rPr>
        <w:t>of</w:t>
      </w:r>
      <w:r w:rsidR="00541A7B" w:rsidRPr="00541A7B">
        <w:rPr>
          <w:spacing w:val="-4"/>
        </w:rPr>
        <w:t xml:space="preserve"> </w:t>
      </w:r>
      <w:r w:rsidR="00541A7B" w:rsidRPr="00541A7B">
        <w:rPr>
          <w:spacing w:val="-1"/>
        </w:rPr>
        <w:t>Official</w:t>
      </w:r>
      <w:r w:rsidR="00541A7B" w:rsidRPr="00541A7B">
        <w:rPr>
          <w:spacing w:val="-7"/>
        </w:rPr>
        <w:t xml:space="preserve"> </w:t>
      </w:r>
      <w:r w:rsidR="00541A7B" w:rsidRPr="00541A7B">
        <w:t>Declaration</w:t>
      </w:r>
      <w:r w:rsidR="00541A7B" w:rsidRPr="00541A7B">
        <w:rPr>
          <w:spacing w:val="-4"/>
        </w:rPr>
        <w:t xml:space="preserve"> </w:t>
      </w:r>
      <w:r w:rsidR="00541A7B" w:rsidRPr="00541A7B">
        <w:t>of Natural</w:t>
      </w:r>
      <w:r w:rsidR="00541A7B" w:rsidRPr="00541A7B">
        <w:rPr>
          <w:spacing w:val="-2"/>
        </w:rPr>
        <w:t xml:space="preserve"> </w:t>
      </w:r>
      <w:r w:rsidR="00541A7B" w:rsidRPr="00541A7B">
        <w:t>Disaster</w:t>
      </w:r>
      <w:r w:rsidR="00541A7B" w:rsidRPr="00541A7B">
        <w:rPr>
          <w:spacing w:val="-26"/>
        </w:rPr>
        <w:t xml:space="preserve"> </w:t>
      </w:r>
      <w:r w:rsidR="00541A7B" w:rsidRPr="00541A7B">
        <w:t>status</w:t>
      </w:r>
    </w:p>
    <w:p w14:paraId="0D371F98" w14:textId="54011FAB" w:rsidR="00541A7B" w:rsidRPr="00541A7B" w:rsidRDefault="003B09C2" w:rsidP="007E0C3D">
      <w:pPr>
        <w:ind w:left="1080" w:hanging="360"/>
      </w:pPr>
      <w:sdt>
        <w:sdtPr>
          <w:rPr>
            <w:sz w:val="24"/>
            <w:szCs w:val="24"/>
          </w:rPr>
          <w:id w:val="-988703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7954">
        <w:rPr>
          <w:sz w:val="24"/>
          <w:szCs w:val="24"/>
        </w:rPr>
        <w:t xml:space="preserve"> </w:t>
      </w:r>
      <w:r w:rsidR="00541A7B" w:rsidRPr="00541A7B">
        <w:t>Benefit</w:t>
      </w:r>
      <w:r w:rsidR="00541A7B" w:rsidRPr="00541A7B">
        <w:rPr>
          <w:spacing w:val="-6"/>
        </w:rPr>
        <w:t xml:space="preserve"> </w:t>
      </w:r>
      <w:r w:rsidR="00541A7B" w:rsidRPr="00541A7B">
        <w:t>provider’s</w:t>
      </w:r>
      <w:r w:rsidR="00541A7B" w:rsidRPr="00541A7B">
        <w:rPr>
          <w:spacing w:val="-5"/>
        </w:rPr>
        <w:t xml:space="preserve"> </w:t>
      </w:r>
      <w:r w:rsidR="00541A7B" w:rsidRPr="00541A7B">
        <w:t>notification</w:t>
      </w:r>
      <w:r w:rsidR="00541A7B" w:rsidRPr="00541A7B">
        <w:rPr>
          <w:spacing w:val="-3"/>
        </w:rPr>
        <w:t xml:space="preserve"> </w:t>
      </w:r>
      <w:r w:rsidR="00541A7B" w:rsidRPr="00541A7B">
        <w:t>of</w:t>
      </w:r>
      <w:r w:rsidR="00541A7B" w:rsidRPr="00541A7B">
        <w:rPr>
          <w:spacing w:val="-6"/>
        </w:rPr>
        <w:t xml:space="preserve"> </w:t>
      </w:r>
      <w:r w:rsidR="00541A7B" w:rsidRPr="00541A7B">
        <w:t>loss</w:t>
      </w:r>
      <w:r w:rsidR="00541A7B" w:rsidRPr="00541A7B">
        <w:rPr>
          <w:spacing w:val="-4"/>
        </w:rPr>
        <w:t xml:space="preserve"> </w:t>
      </w:r>
      <w:r w:rsidR="00541A7B" w:rsidRPr="00541A7B">
        <w:t>of</w:t>
      </w:r>
      <w:r w:rsidR="00541A7B" w:rsidRPr="00541A7B">
        <w:rPr>
          <w:spacing w:val="-8"/>
        </w:rPr>
        <w:t xml:space="preserve"> </w:t>
      </w:r>
      <w:r w:rsidR="00541A7B" w:rsidRPr="00541A7B">
        <w:t>benefit,</w:t>
      </w:r>
      <w:r w:rsidR="00541A7B" w:rsidRPr="00541A7B">
        <w:rPr>
          <w:spacing w:val="-5"/>
        </w:rPr>
        <w:t xml:space="preserve"> </w:t>
      </w:r>
      <w:r w:rsidR="00541A7B" w:rsidRPr="00541A7B">
        <w:t>effective</w:t>
      </w:r>
      <w:r w:rsidR="00541A7B" w:rsidRPr="00541A7B">
        <w:rPr>
          <w:spacing w:val="-5"/>
        </w:rPr>
        <w:t xml:space="preserve"> </w:t>
      </w:r>
      <w:r w:rsidR="00541A7B" w:rsidRPr="00541A7B">
        <w:t>date</w:t>
      </w:r>
      <w:r w:rsidR="00541A7B" w:rsidRPr="00541A7B">
        <w:rPr>
          <w:spacing w:val="-3"/>
        </w:rPr>
        <w:t xml:space="preserve"> </w:t>
      </w:r>
      <w:r w:rsidR="00541A7B" w:rsidRPr="00541A7B">
        <w:t>of</w:t>
      </w:r>
      <w:r w:rsidR="00541A7B" w:rsidRPr="00541A7B">
        <w:rPr>
          <w:spacing w:val="-6"/>
        </w:rPr>
        <w:t xml:space="preserve"> </w:t>
      </w:r>
      <w:r w:rsidR="00541A7B" w:rsidRPr="00541A7B">
        <w:t>lost</w:t>
      </w:r>
      <w:r w:rsidR="00541A7B" w:rsidRPr="00541A7B">
        <w:rPr>
          <w:spacing w:val="-1"/>
        </w:rPr>
        <w:t xml:space="preserve"> </w:t>
      </w:r>
      <w:r w:rsidR="00541A7B" w:rsidRPr="00541A7B">
        <w:t>benefit,</w:t>
      </w:r>
      <w:r w:rsidR="00541A7B" w:rsidRPr="00541A7B">
        <w:rPr>
          <w:spacing w:val="-6"/>
        </w:rPr>
        <w:t xml:space="preserve"> </w:t>
      </w:r>
      <w:r w:rsidR="00541A7B" w:rsidRPr="00541A7B">
        <w:t>and</w:t>
      </w:r>
      <w:r w:rsidR="00541A7B" w:rsidRPr="00541A7B">
        <w:rPr>
          <w:spacing w:val="-8"/>
        </w:rPr>
        <w:t xml:space="preserve"> </w:t>
      </w:r>
      <w:r w:rsidR="00541A7B" w:rsidRPr="00541A7B">
        <w:t>total</w:t>
      </w:r>
      <w:r w:rsidR="00541A7B" w:rsidRPr="00541A7B">
        <w:rPr>
          <w:spacing w:val="-8"/>
        </w:rPr>
        <w:t xml:space="preserve"> </w:t>
      </w:r>
      <w:r w:rsidR="00541A7B" w:rsidRPr="00541A7B">
        <w:t>amount</w:t>
      </w:r>
      <w:r w:rsidR="00541A7B" w:rsidRPr="00541A7B">
        <w:rPr>
          <w:spacing w:val="-46"/>
        </w:rPr>
        <w:t xml:space="preserve"> </w:t>
      </w:r>
      <w:r w:rsidR="00541A7B" w:rsidRPr="00541A7B">
        <w:t>received</w:t>
      </w:r>
      <w:r w:rsidR="00541A7B" w:rsidRPr="00541A7B">
        <w:rPr>
          <w:spacing w:val="-3"/>
        </w:rPr>
        <w:t xml:space="preserve"> </w:t>
      </w:r>
      <w:r w:rsidR="00541A7B" w:rsidRPr="00541A7B">
        <w:t>in</w:t>
      </w:r>
      <w:r w:rsidR="00541A7B" w:rsidRPr="00541A7B">
        <w:rPr>
          <w:spacing w:val="-7"/>
        </w:rPr>
        <w:t xml:space="preserve"> </w:t>
      </w:r>
      <w:r w:rsidR="00541A7B" w:rsidRPr="00541A7B">
        <w:t>2025</w:t>
      </w:r>
    </w:p>
    <w:p w14:paraId="16C3B9F3" w14:textId="2EEE29DC" w:rsidR="00541A7B" w:rsidRPr="00541A7B" w:rsidRDefault="003B09C2" w:rsidP="007E0C3D">
      <w:pPr>
        <w:ind w:left="1080" w:hanging="360"/>
      </w:pPr>
      <w:sdt>
        <w:sdtPr>
          <w:rPr>
            <w:sz w:val="24"/>
            <w:szCs w:val="24"/>
          </w:rPr>
          <w:id w:val="-877621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7954">
        <w:rPr>
          <w:sz w:val="24"/>
          <w:szCs w:val="24"/>
        </w:rPr>
        <w:t xml:space="preserve"> </w:t>
      </w:r>
      <w:r w:rsidR="00541A7B" w:rsidRPr="00541A7B">
        <w:t>Court</w:t>
      </w:r>
      <w:r w:rsidR="00541A7B" w:rsidRPr="00541A7B">
        <w:rPr>
          <w:spacing w:val="-3"/>
        </w:rPr>
        <w:t xml:space="preserve"> </w:t>
      </w:r>
      <w:r w:rsidR="00541A7B" w:rsidRPr="00541A7B">
        <w:t>documents</w:t>
      </w:r>
      <w:r w:rsidR="00541A7B" w:rsidRPr="00541A7B">
        <w:rPr>
          <w:spacing w:val="-6"/>
        </w:rPr>
        <w:t xml:space="preserve"> </w:t>
      </w:r>
      <w:r w:rsidR="00541A7B" w:rsidRPr="00541A7B">
        <w:t>verifying</w:t>
      </w:r>
      <w:r w:rsidR="00541A7B" w:rsidRPr="00541A7B">
        <w:rPr>
          <w:spacing w:val="-10"/>
        </w:rPr>
        <w:t xml:space="preserve"> </w:t>
      </w:r>
      <w:r w:rsidR="00541A7B" w:rsidRPr="00541A7B">
        <w:t>loss,</w:t>
      </w:r>
      <w:r w:rsidR="00541A7B" w:rsidRPr="00541A7B">
        <w:rPr>
          <w:spacing w:val="-4"/>
        </w:rPr>
        <w:t xml:space="preserve"> </w:t>
      </w:r>
      <w:r w:rsidR="00541A7B" w:rsidRPr="00541A7B">
        <w:t>date</w:t>
      </w:r>
      <w:r w:rsidR="00541A7B" w:rsidRPr="00541A7B">
        <w:rPr>
          <w:spacing w:val="-5"/>
        </w:rPr>
        <w:t xml:space="preserve"> </w:t>
      </w:r>
      <w:r w:rsidR="00541A7B" w:rsidRPr="00541A7B">
        <w:t>and</w:t>
      </w:r>
      <w:r w:rsidR="00541A7B" w:rsidRPr="00541A7B">
        <w:rPr>
          <w:spacing w:val="-8"/>
        </w:rPr>
        <w:t xml:space="preserve"> </w:t>
      </w:r>
      <w:r w:rsidR="00541A7B" w:rsidRPr="00541A7B">
        <w:t>conditions</w:t>
      </w:r>
      <w:r w:rsidR="00541A7B" w:rsidRPr="00541A7B">
        <w:rPr>
          <w:spacing w:val="-10"/>
        </w:rPr>
        <w:t xml:space="preserve"> </w:t>
      </w:r>
      <w:r w:rsidR="00541A7B" w:rsidRPr="00541A7B">
        <w:t>of</w:t>
      </w:r>
      <w:r w:rsidR="00541A7B" w:rsidRPr="00541A7B">
        <w:rPr>
          <w:spacing w:val="-10"/>
        </w:rPr>
        <w:t xml:space="preserve"> </w:t>
      </w:r>
      <w:r w:rsidR="00541A7B" w:rsidRPr="00541A7B">
        <w:t>loss</w:t>
      </w:r>
      <w:r w:rsidR="00541A7B" w:rsidRPr="00541A7B">
        <w:rPr>
          <w:spacing w:val="-7"/>
        </w:rPr>
        <w:t xml:space="preserve"> </w:t>
      </w:r>
      <w:r w:rsidR="00541A7B" w:rsidRPr="00541A7B">
        <w:t>of</w:t>
      </w:r>
      <w:r w:rsidR="00541A7B" w:rsidRPr="00541A7B">
        <w:rPr>
          <w:spacing w:val="-10"/>
        </w:rPr>
        <w:t xml:space="preserve"> </w:t>
      </w:r>
      <w:r w:rsidR="00541A7B" w:rsidRPr="00541A7B">
        <w:t>child</w:t>
      </w:r>
      <w:r w:rsidR="00541A7B" w:rsidRPr="00541A7B">
        <w:rPr>
          <w:spacing w:val="-4"/>
        </w:rPr>
        <w:t xml:space="preserve"> </w:t>
      </w:r>
      <w:r w:rsidR="00541A7B" w:rsidRPr="00541A7B">
        <w:t>support</w:t>
      </w:r>
    </w:p>
    <w:p w14:paraId="6DC16DCD" w14:textId="0DCA0F5A" w:rsidR="00541A7B" w:rsidRPr="00541A7B" w:rsidRDefault="003B09C2" w:rsidP="007E0C3D">
      <w:pPr>
        <w:ind w:left="1080" w:hanging="360"/>
      </w:pPr>
      <w:sdt>
        <w:sdtPr>
          <w:rPr>
            <w:sz w:val="24"/>
            <w:szCs w:val="24"/>
          </w:rPr>
          <w:id w:val="724188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7954">
        <w:rPr>
          <w:sz w:val="24"/>
          <w:szCs w:val="24"/>
        </w:rPr>
        <w:t xml:space="preserve"> </w:t>
      </w:r>
      <w:r w:rsidR="00541A7B" w:rsidRPr="00541A7B">
        <w:t>Copy</w:t>
      </w:r>
      <w:r w:rsidR="00541A7B" w:rsidRPr="00541A7B">
        <w:rPr>
          <w:spacing w:val="-8"/>
        </w:rPr>
        <w:t xml:space="preserve"> </w:t>
      </w:r>
      <w:r w:rsidR="00541A7B" w:rsidRPr="00541A7B">
        <w:t>of</w:t>
      </w:r>
      <w:r w:rsidR="00541A7B" w:rsidRPr="00541A7B">
        <w:rPr>
          <w:spacing w:val="-7"/>
        </w:rPr>
        <w:t xml:space="preserve"> </w:t>
      </w:r>
      <w:r w:rsidR="00541A7B" w:rsidRPr="00541A7B">
        <w:t>your/spouse/parent</w:t>
      </w:r>
      <w:r w:rsidR="00541A7B" w:rsidRPr="00541A7B">
        <w:rPr>
          <w:spacing w:val="-3"/>
        </w:rPr>
        <w:t xml:space="preserve"> </w:t>
      </w:r>
      <w:r w:rsidR="00541A7B" w:rsidRPr="00541A7B">
        <w:t>signed</w:t>
      </w:r>
      <w:r w:rsidR="00541A7B" w:rsidRPr="00541A7B">
        <w:rPr>
          <w:spacing w:val="-4"/>
        </w:rPr>
        <w:t xml:space="preserve"> </w:t>
      </w:r>
      <w:r w:rsidR="00541A7B" w:rsidRPr="00541A7B">
        <w:t>2025</w:t>
      </w:r>
      <w:r w:rsidR="00541A7B" w:rsidRPr="00541A7B">
        <w:rPr>
          <w:spacing w:val="-2"/>
        </w:rPr>
        <w:t xml:space="preserve"> </w:t>
      </w:r>
      <w:r w:rsidR="00541A7B" w:rsidRPr="00541A7B">
        <w:t>individual</w:t>
      </w:r>
      <w:r w:rsidR="00541A7B" w:rsidRPr="00541A7B">
        <w:rPr>
          <w:spacing w:val="-5"/>
        </w:rPr>
        <w:t xml:space="preserve"> </w:t>
      </w:r>
      <w:r w:rsidR="00541A7B" w:rsidRPr="00541A7B">
        <w:t>federal</w:t>
      </w:r>
      <w:r w:rsidR="00541A7B" w:rsidRPr="00541A7B">
        <w:rPr>
          <w:spacing w:val="-5"/>
        </w:rPr>
        <w:t xml:space="preserve"> </w:t>
      </w:r>
      <w:r w:rsidR="00541A7B" w:rsidRPr="00541A7B">
        <w:t>tax</w:t>
      </w:r>
      <w:r w:rsidR="00541A7B" w:rsidRPr="00541A7B">
        <w:rPr>
          <w:spacing w:val="-3"/>
        </w:rPr>
        <w:t xml:space="preserve"> </w:t>
      </w:r>
      <w:r w:rsidR="00541A7B" w:rsidRPr="00541A7B">
        <w:t>return</w:t>
      </w:r>
      <w:r w:rsidR="00541A7B" w:rsidRPr="00541A7B">
        <w:rPr>
          <w:spacing w:val="-8"/>
        </w:rPr>
        <w:t xml:space="preserve"> </w:t>
      </w:r>
      <w:r w:rsidR="00541A7B" w:rsidRPr="00541A7B">
        <w:t>(1040</w:t>
      </w:r>
      <w:r w:rsidR="00541A7B" w:rsidRPr="00541A7B">
        <w:rPr>
          <w:spacing w:val="-3"/>
        </w:rPr>
        <w:t xml:space="preserve"> </w:t>
      </w:r>
      <w:r w:rsidR="00541A7B" w:rsidRPr="00541A7B">
        <w:t>Form)</w:t>
      </w:r>
    </w:p>
    <w:p w14:paraId="309E391A" w14:textId="35A33F44" w:rsidR="00541A7B" w:rsidRPr="00541A7B" w:rsidRDefault="003B09C2" w:rsidP="007E0C3D">
      <w:pPr>
        <w:ind w:left="1080" w:hanging="360"/>
      </w:pPr>
      <w:sdt>
        <w:sdtPr>
          <w:rPr>
            <w:sz w:val="24"/>
            <w:szCs w:val="24"/>
          </w:rPr>
          <w:id w:val="142569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7954">
        <w:rPr>
          <w:sz w:val="24"/>
          <w:szCs w:val="24"/>
        </w:rPr>
        <w:t xml:space="preserve"> </w:t>
      </w:r>
      <w:r w:rsidR="00541A7B" w:rsidRPr="00541A7B">
        <w:t>Copy</w:t>
      </w:r>
      <w:r w:rsidR="00541A7B" w:rsidRPr="00541A7B">
        <w:rPr>
          <w:spacing w:val="-8"/>
        </w:rPr>
        <w:t xml:space="preserve"> </w:t>
      </w:r>
      <w:r w:rsidR="00541A7B" w:rsidRPr="00541A7B">
        <w:t>of</w:t>
      </w:r>
      <w:r w:rsidR="00541A7B" w:rsidRPr="00541A7B">
        <w:rPr>
          <w:spacing w:val="-7"/>
        </w:rPr>
        <w:t xml:space="preserve"> </w:t>
      </w:r>
      <w:r w:rsidR="00541A7B" w:rsidRPr="00541A7B">
        <w:t>your/spouse/parent</w:t>
      </w:r>
      <w:r w:rsidR="00541A7B" w:rsidRPr="00541A7B">
        <w:rPr>
          <w:spacing w:val="-2"/>
        </w:rPr>
        <w:t xml:space="preserve"> </w:t>
      </w:r>
      <w:r w:rsidR="00541A7B" w:rsidRPr="00541A7B">
        <w:t>IRS</w:t>
      </w:r>
      <w:r w:rsidR="00541A7B" w:rsidRPr="00541A7B">
        <w:rPr>
          <w:spacing w:val="-5"/>
        </w:rPr>
        <w:t xml:space="preserve"> </w:t>
      </w:r>
      <w:r w:rsidR="00541A7B" w:rsidRPr="00541A7B">
        <w:t>non-</w:t>
      </w:r>
      <w:r w:rsidR="00541A7B" w:rsidRPr="00541A7B">
        <w:rPr>
          <w:spacing w:val="-4"/>
        </w:rPr>
        <w:t xml:space="preserve">tax </w:t>
      </w:r>
      <w:r w:rsidR="00541A7B" w:rsidRPr="00541A7B">
        <w:t>filing</w:t>
      </w:r>
      <w:r w:rsidR="00541A7B" w:rsidRPr="00541A7B">
        <w:rPr>
          <w:spacing w:val="-2"/>
        </w:rPr>
        <w:t xml:space="preserve"> </w:t>
      </w:r>
      <w:r w:rsidR="00541A7B" w:rsidRPr="00541A7B">
        <w:t>statement</w:t>
      </w:r>
    </w:p>
    <w:p w14:paraId="06A9EDF1" w14:textId="541FAD24" w:rsidR="00541A7B" w:rsidRDefault="003B09C2" w:rsidP="007E0C3D">
      <w:pPr>
        <w:ind w:left="1080" w:hanging="360"/>
      </w:pPr>
      <w:sdt>
        <w:sdtPr>
          <w:rPr>
            <w:sz w:val="24"/>
            <w:szCs w:val="24"/>
          </w:rPr>
          <w:id w:val="-1387878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7954">
        <w:rPr>
          <w:sz w:val="24"/>
          <w:szCs w:val="24"/>
        </w:rPr>
        <w:t xml:space="preserve"> </w:t>
      </w:r>
      <w:r w:rsidR="00541A7B" w:rsidRPr="00541A7B">
        <w:t>Copy</w:t>
      </w:r>
      <w:r w:rsidR="00541A7B" w:rsidRPr="00541A7B">
        <w:rPr>
          <w:spacing w:val="-8"/>
        </w:rPr>
        <w:t xml:space="preserve"> </w:t>
      </w:r>
      <w:r w:rsidR="00541A7B" w:rsidRPr="00541A7B">
        <w:t>of</w:t>
      </w:r>
      <w:r w:rsidR="00541A7B" w:rsidRPr="00541A7B">
        <w:rPr>
          <w:spacing w:val="-4"/>
        </w:rPr>
        <w:t xml:space="preserve"> </w:t>
      </w:r>
      <w:r w:rsidR="00541A7B" w:rsidRPr="00541A7B">
        <w:t>all</w:t>
      </w:r>
      <w:r w:rsidR="00541A7B" w:rsidRPr="00541A7B">
        <w:rPr>
          <w:spacing w:val="-7"/>
        </w:rPr>
        <w:t xml:space="preserve"> </w:t>
      </w:r>
      <w:r w:rsidR="00541A7B" w:rsidRPr="00541A7B">
        <w:t>your/spouse/parent</w:t>
      </w:r>
      <w:r w:rsidR="00541A7B" w:rsidRPr="00541A7B">
        <w:rPr>
          <w:spacing w:val="-4"/>
        </w:rPr>
        <w:t xml:space="preserve"> </w:t>
      </w:r>
      <w:r w:rsidR="00541A7B" w:rsidRPr="00541A7B">
        <w:t>W-2</w:t>
      </w:r>
      <w:r w:rsidR="00541A7B" w:rsidRPr="00541A7B">
        <w:rPr>
          <w:spacing w:val="-1"/>
        </w:rPr>
        <w:t xml:space="preserve"> </w:t>
      </w:r>
      <w:r w:rsidR="00541A7B" w:rsidRPr="00541A7B">
        <w:t>forms</w:t>
      </w:r>
      <w:r w:rsidR="00541A7B" w:rsidRPr="00541A7B">
        <w:rPr>
          <w:spacing w:val="-4"/>
        </w:rPr>
        <w:t xml:space="preserve"> </w:t>
      </w:r>
      <w:r w:rsidR="00541A7B" w:rsidRPr="00541A7B">
        <w:t>&amp;</w:t>
      </w:r>
      <w:r w:rsidR="00541A7B" w:rsidRPr="00541A7B">
        <w:rPr>
          <w:spacing w:val="-7"/>
        </w:rPr>
        <w:t xml:space="preserve"> </w:t>
      </w:r>
      <w:r w:rsidR="00541A7B" w:rsidRPr="00541A7B">
        <w:t>1099</w:t>
      </w:r>
      <w:r w:rsidR="00541A7B" w:rsidRPr="00541A7B">
        <w:rPr>
          <w:spacing w:val="-3"/>
        </w:rPr>
        <w:t xml:space="preserve"> </w:t>
      </w:r>
      <w:r w:rsidR="00541A7B" w:rsidRPr="00541A7B">
        <w:t>Statement</w:t>
      </w:r>
    </w:p>
    <w:p w14:paraId="1174DB66" w14:textId="6D2BA86F" w:rsidR="002C3611" w:rsidRDefault="002C3611" w:rsidP="002C3611">
      <w:pPr>
        <w:pStyle w:val="Heading2"/>
      </w:pPr>
      <w:r>
        <w:t>Section 1</w:t>
      </w:r>
    </w:p>
    <w:p w14:paraId="4C562C97" w14:textId="2F7C5652" w:rsidR="00AF48E2" w:rsidRPr="00CB7954" w:rsidRDefault="002C3611" w:rsidP="00AF48E2">
      <w:pPr>
        <w:rPr>
          <w:b/>
          <w:bCs/>
        </w:rPr>
      </w:pPr>
      <w:r w:rsidRPr="00CB7954">
        <w:rPr>
          <w:b/>
          <w:bCs/>
        </w:rPr>
        <w:t>Select</w:t>
      </w:r>
      <w:r w:rsidRPr="00CB7954">
        <w:rPr>
          <w:b/>
          <w:bCs/>
          <w:spacing w:val="10"/>
        </w:rPr>
        <w:t xml:space="preserve"> </w:t>
      </w:r>
      <w:r w:rsidRPr="00CB7954">
        <w:rPr>
          <w:b/>
          <w:bCs/>
        </w:rPr>
        <w:t>the</w:t>
      </w:r>
      <w:r w:rsidRPr="00CB7954">
        <w:rPr>
          <w:b/>
          <w:bCs/>
          <w:spacing w:val="11"/>
        </w:rPr>
        <w:t xml:space="preserve"> </w:t>
      </w:r>
      <w:r w:rsidRPr="00CB7954">
        <w:rPr>
          <w:b/>
          <w:bCs/>
        </w:rPr>
        <w:t>circumstance</w:t>
      </w:r>
      <w:r w:rsidRPr="00CB7954">
        <w:rPr>
          <w:b/>
          <w:bCs/>
          <w:spacing w:val="6"/>
        </w:rPr>
        <w:t xml:space="preserve"> </w:t>
      </w:r>
      <w:r w:rsidRPr="00CB7954">
        <w:rPr>
          <w:b/>
          <w:bCs/>
        </w:rPr>
        <w:t>that</w:t>
      </w:r>
      <w:r w:rsidRPr="00CB7954">
        <w:rPr>
          <w:b/>
          <w:bCs/>
          <w:spacing w:val="16"/>
        </w:rPr>
        <w:t xml:space="preserve"> </w:t>
      </w:r>
      <w:r w:rsidRPr="00CB7954">
        <w:rPr>
          <w:b/>
          <w:bCs/>
        </w:rPr>
        <w:t>best</w:t>
      </w:r>
      <w:r w:rsidRPr="00CB7954">
        <w:rPr>
          <w:b/>
          <w:bCs/>
          <w:spacing w:val="10"/>
        </w:rPr>
        <w:t xml:space="preserve"> </w:t>
      </w:r>
      <w:r w:rsidRPr="00CB7954">
        <w:rPr>
          <w:b/>
          <w:bCs/>
        </w:rPr>
        <w:t>describes</w:t>
      </w:r>
      <w:r w:rsidRPr="00CB7954">
        <w:rPr>
          <w:b/>
          <w:bCs/>
          <w:spacing w:val="10"/>
        </w:rPr>
        <w:t xml:space="preserve"> </w:t>
      </w:r>
      <w:r w:rsidRPr="00CB7954">
        <w:rPr>
          <w:b/>
          <w:bCs/>
        </w:rPr>
        <w:t>you or your parents’</w:t>
      </w:r>
      <w:r w:rsidRPr="00CB7954">
        <w:rPr>
          <w:b/>
          <w:bCs/>
          <w:spacing w:val="10"/>
        </w:rPr>
        <w:t xml:space="preserve"> </w:t>
      </w:r>
      <w:r w:rsidRPr="00CB7954">
        <w:rPr>
          <w:b/>
          <w:bCs/>
        </w:rPr>
        <w:t>situation</w:t>
      </w:r>
      <w:r w:rsidRPr="00CB7954">
        <w:rPr>
          <w:b/>
          <w:bCs/>
          <w:spacing w:val="12"/>
        </w:rPr>
        <w:t xml:space="preserve"> </w:t>
      </w:r>
      <w:r w:rsidRPr="00CB7954">
        <w:rPr>
          <w:b/>
          <w:bCs/>
        </w:rPr>
        <w:t>and</w:t>
      </w:r>
      <w:r w:rsidRPr="00CB7954">
        <w:rPr>
          <w:b/>
          <w:bCs/>
          <w:spacing w:val="11"/>
        </w:rPr>
        <w:t xml:space="preserve"> </w:t>
      </w:r>
      <w:r w:rsidRPr="00CB7954">
        <w:rPr>
          <w:b/>
          <w:bCs/>
        </w:rPr>
        <w:t>provide</w:t>
      </w:r>
      <w:r w:rsidRPr="00CB7954">
        <w:rPr>
          <w:b/>
          <w:bCs/>
          <w:spacing w:val="11"/>
        </w:rPr>
        <w:t xml:space="preserve"> </w:t>
      </w:r>
      <w:r w:rsidRPr="00CB7954">
        <w:rPr>
          <w:b/>
          <w:bCs/>
        </w:rPr>
        <w:t>all</w:t>
      </w:r>
      <w:r w:rsidRPr="00CB7954">
        <w:rPr>
          <w:b/>
          <w:bCs/>
          <w:spacing w:val="18"/>
        </w:rPr>
        <w:t xml:space="preserve"> </w:t>
      </w:r>
      <w:r w:rsidRPr="00CB7954">
        <w:rPr>
          <w:b/>
          <w:bCs/>
        </w:rPr>
        <w:t>required</w:t>
      </w:r>
      <w:r w:rsidRPr="00CB7954">
        <w:rPr>
          <w:b/>
          <w:bCs/>
          <w:spacing w:val="9"/>
        </w:rPr>
        <w:t xml:space="preserve"> applicable </w:t>
      </w:r>
      <w:r w:rsidRPr="00CB7954">
        <w:rPr>
          <w:b/>
          <w:bCs/>
        </w:rPr>
        <w:t>documentation</w:t>
      </w:r>
      <w:r w:rsidR="00CB7954" w:rsidRPr="00CB7954">
        <w:rPr>
          <w:b/>
          <w:bCs/>
        </w:rPr>
        <w:t>.</w:t>
      </w:r>
    </w:p>
    <w:p w14:paraId="04489910" w14:textId="4C3627EC" w:rsidR="002C3611" w:rsidRDefault="002C3611" w:rsidP="00CB7954">
      <w:pPr>
        <w:ind w:left="720"/>
        <w:rPr>
          <w:spacing w:val="-3"/>
        </w:rPr>
      </w:pPr>
      <w:r>
        <w:t>Tell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person(s)</w:t>
      </w:r>
      <w:r>
        <w:rPr>
          <w:spacing w:val="-2"/>
        </w:rPr>
        <w:t xml:space="preserve"> </w:t>
      </w:r>
      <w:r>
        <w:t>impacted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income change</w:t>
      </w:r>
      <w:r>
        <w:rPr>
          <w:spacing w:val="-3"/>
        </w:rPr>
        <w:t xml:space="preserve"> </w:t>
      </w:r>
      <w:r>
        <w:t>(Check</w:t>
      </w:r>
      <w:r>
        <w:rPr>
          <w:spacing w:val="-1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apply):</w:t>
      </w:r>
      <w:r>
        <w:rPr>
          <w:spacing w:val="-3"/>
        </w:rPr>
        <w:t xml:space="preserve"> </w:t>
      </w:r>
    </w:p>
    <w:p w14:paraId="081485D5" w14:textId="6D12D306" w:rsidR="00424EDA" w:rsidRDefault="003B09C2" w:rsidP="00CB7954">
      <w:pPr>
        <w:ind w:left="720" w:firstLine="720"/>
      </w:pPr>
      <w:sdt>
        <w:sdtPr>
          <w:rPr>
            <w:sz w:val="24"/>
            <w:szCs w:val="24"/>
          </w:rPr>
          <w:id w:val="917213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7954">
        <w:rPr>
          <w:sz w:val="24"/>
          <w:szCs w:val="24"/>
        </w:rPr>
        <w:t xml:space="preserve"> </w:t>
      </w:r>
      <w:r w:rsidR="00424EDA">
        <w:rPr>
          <w:spacing w:val="-3"/>
        </w:rPr>
        <w:t>Student</w:t>
      </w:r>
      <w:r w:rsidR="00CB7954">
        <w:rPr>
          <w:spacing w:val="-3"/>
        </w:rPr>
        <w:tab/>
      </w:r>
      <w:sdt>
        <w:sdtPr>
          <w:rPr>
            <w:sz w:val="24"/>
            <w:szCs w:val="24"/>
          </w:rPr>
          <w:id w:val="-1402444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7954">
        <w:rPr>
          <w:sz w:val="24"/>
          <w:szCs w:val="24"/>
        </w:rPr>
        <w:t xml:space="preserve"> </w:t>
      </w:r>
      <w:r w:rsidR="00424EDA">
        <w:rPr>
          <w:spacing w:val="-3"/>
        </w:rPr>
        <w:t>Spouse</w:t>
      </w:r>
      <w:r w:rsidR="00CB7954">
        <w:rPr>
          <w:spacing w:val="-3"/>
        </w:rPr>
        <w:tab/>
      </w:r>
      <w:r w:rsidR="00424EDA">
        <w:rPr>
          <w:spacing w:val="-3"/>
        </w:rPr>
        <w:t xml:space="preserve"> </w:t>
      </w:r>
      <w:sdt>
        <w:sdtPr>
          <w:rPr>
            <w:sz w:val="24"/>
            <w:szCs w:val="24"/>
          </w:rPr>
          <w:id w:val="634839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7954">
        <w:rPr>
          <w:sz w:val="24"/>
          <w:szCs w:val="24"/>
        </w:rPr>
        <w:t xml:space="preserve"> </w:t>
      </w:r>
      <w:r w:rsidR="00424EDA">
        <w:rPr>
          <w:spacing w:val="-3"/>
        </w:rPr>
        <w:t>Parent</w:t>
      </w:r>
    </w:p>
    <w:p w14:paraId="3B6D5D3D" w14:textId="7E631380" w:rsidR="002C3611" w:rsidRDefault="00424EDA" w:rsidP="00CB7954">
      <w:pPr>
        <w:ind w:left="720"/>
        <w:rPr>
          <w:u w:val="single"/>
        </w:rPr>
      </w:pPr>
      <w:r>
        <w:t>Date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reduction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income/employment</w:t>
      </w:r>
      <w:r>
        <w:rPr>
          <w:spacing w:val="-4"/>
        </w:rPr>
        <w:t xml:space="preserve"> </w:t>
      </w:r>
      <w:r>
        <w:t>termination</w:t>
      </w:r>
      <w:r w:rsidR="00894CE7">
        <w:t>:</w:t>
      </w:r>
      <w:r w:rsidR="00894CE7" w:rsidRPr="00CB7954">
        <w:rPr>
          <w:spacing w:val="2"/>
        </w:rPr>
        <w:t xml:space="preserve"> </w:t>
      </w:r>
      <w:r w:rsidR="00894CE7" w:rsidRPr="00CB7954">
        <w:t>_</w:t>
      </w:r>
      <w:r w:rsidRPr="00CB7954">
        <w:t>__________________</w:t>
      </w:r>
    </w:p>
    <w:p w14:paraId="6623ADC7" w14:textId="18AA9F33" w:rsidR="00424EDA" w:rsidRDefault="00424EDA" w:rsidP="00CB7954">
      <w:pPr>
        <w:ind w:left="720"/>
        <w:rPr>
          <w:spacing w:val="-2"/>
        </w:rPr>
      </w:pPr>
      <w:r>
        <w:t>Has</w:t>
      </w:r>
      <w:r>
        <w:rPr>
          <w:spacing w:val="-4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reinstated</w:t>
      </w:r>
      <w:r>
        <w:rPr>
          <w:spacing w:val="-4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termination?</w:t>
      </w:r>
      <w:r>
        <w:rPr>
          <w:spacing w:val="-2"/>
        </w:rPr>
        <w:t xml:space="preserve"> </w:t>
      </w:r>
      <w:r w:rsidR="00CB7954">
        <w:rPr>
          <w:spacing w:val="-2"/>
        </w:rPr>
        <w:tab/>
      </w:r>
      <w:sdt>
        <w:sdtPr>
          <w:rPr>
            <w:sz w:val="24"/>
            <w:szCs w:val="24"/>
          </w:rPr>
          <w:id w:val="-1673563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7954">
        <w:rPr>
          <w:sz w:val="24"/>
          <w:szCs w:val="24"/>
        </w:rPr>
        <w:t xml:space="preserve"> </w:t>
      </w:r>
      <w:r>
        <w:rPr>
          <w:spacing w:val="-2"/>
        </w:rPr>
        <w:t>Yes</w:t>
      </w:r>
      <w:r w:rsidR="00CB7954">
        <w:rPr>
          <w:spacing w:val="-2"/>
        </w:rPr>
        <w:tab/>
      </w:r>
      <w:r w:rsidR="00CB7954">
        <w:rPr>
          <w:spacing w:val="-2"/>
        </w:rPr>
        <w:tab/>
      </w:r>
      <w:sdt>
        <w:sdtPr>
          <w:rPr>
            <w:sz w:val="24"/>
            <w:szCs w:val="24"/>
          </w:rPr>
          <w:id w:val="-485710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7954">
        <w:rPr>
          <w:sz w:val="24"/>
          <w:szCs w:val="24"/>
        </w:rPr>
        <w:t xml:space="preserve"> </w:t>
      </w:r>
      <w:r>
        <w:rPr>
          <w:spacing w:val="-2"/>
        </w:rPr>
        <w:t>No</w:t>
      </w:r>
    </w:p>
    <w:p w14:paraId="03A4DE7B" w14:textId="7D53ABCA" w:rsidR="00AF48E2" w:rsidRDefault="00424EDA" w:rsidP="00CB7954">
      <w:pPr>
        <w:ind w:left="720"/>
        <w:rPr>
          <w:spacing w:val="-4"/>
        </w:rPr>
      </w:pPr>
      <w:r>
        <w:t>Is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receiving</w:t>
      </w:r>
      <w:r>
        <w:rPr>
          <w:spacing w:val="-5"/>
        </w:rPr>
        <w:t xml:space="preserve"> </w:t>
      </w:r>
      <w:r>
        <w:t>unemployment</w:t>
      </w:r>
      <w:r>
        <w:rPr>
          <w:spacing w:val="-2"/>
        </w:rPr>
        <w:t xml:space="preserve"> </w:t>
      </w:r>
      <w:r>
        <w:t>benefits?</w:t>
      </w:r>
      <w:r w:rsidR="00CB7954">
        <w:tab/>
      </w:r>
      <w:r w:rsidR="00CB7954">
        <w:tab/>
      </w:r>
      <w:sdt>
        <w:sdtPr>
          <w:rPr>
            <w:sz w:val="24"/>
            <w:szCs w:val="24"/>
          </w:rPr>
          <w:id w:val="1707517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7954">
        <w:rPr>
          <w:sz w:val="24"/>
          <w:szCs w:val="24"/>
        </w:rPr>
        <w:t xml:space="preserve"> </w:t>
      </w:r>
      <w:r>
        <w:rPr>
          <w:spacing w:val="-4"/>
        </w:rPr>
        <w:t xml:space="preserve">Yes </w:t>
      </w:r>
      <w:r w:rsidR="00CB7954">
        <w:rPr>
          <w:spacing w:val="-4"/>
        </w:rPr>
        <w:tab/>
      </w:r>
      <w:r w:rsidR="00CB7954">
        <w:rPr>
          <w:spacing w:val="-4"/>
        </w:rPr>
        <w:tab/>
      </w:r>
      <w:sdt>
        <w:sdtPr>
          <w:rPr>
            <w:sz w:val="24"/>
            <w:szCs w:val="24"/>
          </w:rPr>
          <w:id w:val="-1319576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pacing w:val="-4"/>
        </w:rPr>
        <w:t xml:space="preserve"> No</w:t>
      </w:r>
    </w:p>
    <w:p w14:paraId="6DBDE6E3" w14:textId="21D0365E" w:rsidR="00CB7954" w:rsidRPr="00CB7954" w:rsidRDefault="00424EDA" w:rsidP="00AF48E2">
      <w:pPr>
        <w:rPr>
          <w:b/>
          <w:bCs/>
          <w:spacing w:val="-2"/>
        </w:rPr>
      </w:pPr>
      <w:r w:rsidRPr="00CB7954">
        <w:rPr>
          <w:b/>
          <w:bCs/>
        </w:rPr>
        <w:t>Check</w:t>
      </w:r>
      <w:r w:rsidRPr="00CB7954">
        <w:rPr>
          <w:b/>
          <w:bCs/>
          <w:spacing w:val="-5"/>
        </w:rPr>
        <w:t xml:space="preserve"> </w:t>
      </w:r>
      <w:r w:rsidRPr="00CB7954">
        <w:rPr>
          <w:b/>
          <w:bCs/>
        </w:rPr>
        <w:t>only</w:t>
      </w:r>
      <w:r w:rsidRPr="00CB7954">
        <w:rPr>
          <w:b/>
          <w:bCs/>
          <w:spacing w:val="-4"/>
        </w:rPr>
        <w:t xml:space="preserve"> </w:t>
      </w:r>
      <w:r w:rsidRPr="00CB7954">
        <w:rPr>
          <w:b/>
          <w:bCs/>
        </w:rPr>
        <w:t>ONE</w:t>
      </w:r>
      <w:r w:rsidRPr="00CB7954">
        <w:rPr>
          <w:b/>
          <w:bCs/>
          <w:spacing w:val="-4"/>
        </w:rPr>
        <w:t xml:space="preserve"> </w:t>
      </w:r>
      <w:r w:rsidRPr="00CB7954">
        <w:rPr>
          <w:b/>
          <w:bCs/>
        </w:rPr>
        <w:t>that</w:t>
      </w:r>
      <w:r w:rsidRPr="00CB7954">
        <w:rPr>
          <w:b/>
          <w:bCs/>
          <w:spacing w:val="-10"/>
        </w:rPr>
        <w:t xml:space="preserve"> </w:t>
      </w:r>
      <w:r w:rsidRPr="00CB7954">
        <w:rPr>
          <w:b/>
          <w:bCs/>
        </w:rPr>
        <w:t>corresponds</w:t>
      </w:r>
      <w:r w:rsidRPr="00CB7954">
        <w:rPr>
          <w:b/>
          <w:bCs/>
          <w:spacing w:val="-3"/>
        </w:rPr>
        <w:t xml:space="preserve"> </w:t>
      </w:r>
      <w:r w:rsidRPr="00CB7954">
        <w:rPr>
          <w:b/>
          <w:bCs/>
        </w:rPr>
        <w:t>to</w:t>
      </w:r>
      <w:r w:rsidRPr="00CB7954">
        <w:rPr>
          <w:b/>
          <w:bCs/>
          <w:spacing w:val="-6"/>
        </w:rPr>
        <w:t xml:space="preserve"> </w:t>
      </w:r>
      <w:r w:rsidRPr="00CB7954">
        <w:rPr>
          <w:b/>
          <w:bCs/>
        </w:rPr>
        <w:t>your</w:t>
      </w:r>
      <w:r w:rsidRPr="00CB7954">
        <w:rPr>
          <w:b/>
          <w:bCs/>
          <w:spacing w:val="-7"/>
        </w:rPr>
        <w:t xml:space="preserve"> </w:t>
      </w:r>
      <w:r w:rsidRPr="00CB7954">
        <w:rPr>
          <w:b/>
          <w:bCs/>
        </w:rPr>
        <w:t>situation</w:t>
      </w:r>
      <w:r w:rsidRPr="00CB7954">
        <w:rPr>
          <w:b/>
          <w:bCs/>
          <w:spacing w:val="-5"/>
        </w:rPr>
        <w:t xml:space="preserve"> </w:t>
      </w:r>
      <w:r w:rsidRPr="00CB7954">
        <w:rPr>
          <w:b/>
          <w:bCs/>
        </w:rPr>
        <w:t>and</w:t>
      </w:r>
      <w:r w:rsidRPr="00CB7954">
        <w:rPr>
          <w:b/>
          <w:bCs/>
          <w:spacing w:val="-6"/>
        </w:rPr>
        <w:t xml:space="preserve"> </w:t>
      </w:r>
      <w:r w:rsidRPr="00CB7954">
        <w:rPr>
          <w:b/>
          <w:bCs/>
        </w:rPr>
        <w:t>provide</w:t>
      </w:r>
      <w:r w:rsidRPr="00CB7954">
        <w:rPr>
          <w:b/>
          <w:bCs/>
          <w:spacing w:val="-7"/>
        </w:rPr>
        <w:t xml:space="preserve"> </w:t>
      </w:r>
      <w:r w:rsidRPr="00CB7954">
        <w:rPr>
          <w:b/>
          <w:bCs/>
        </w:rPr>
        <w:t>the</w:t>
      </w:r>
      <w:r w:rsidRPr="00CB7954">
        <w:rPr>
          <w:b/>
          <w:bCs/>
          <w:spacing w:val="-6"/>
        </w:rPr>
        <w:t xml:space="preserve"> </w:t>
      </w:r>
      <w:r w:rsidRPr="00CB7954">
        <w:rPr>
          <w:b/>
          <w:bCs/>
        </w:rPr>
        <w:t>documentation</w:t>
      </w:r>
      <w:r w:rsidRPr="00CB7954">
        <w:rPr>
          <w:b/>
          <w:bCs/>
          <w:spacing w:val="-4"/>
        </w:rPr>
        <w:t xml:space="preserve"> </w:t>
      </w:r>
      <w:r w:rsidRPr="00CB7954">
        <w:rPr>
          <w:b/>
          <w:bCs/>
        </w:rPr>
        <w:t>applicable</w:t>
      </w:r>
      <w:r w:rsidR="00CB7954">
        <w:rPr>
          <w:b/>
          <w:bCs/>
        </w:rPr>
        <w:t>.</w:t>
      </w:r>
      <w:r w:rsidRPr="00CB7954">
        <w:rPr>
          <w:b/>
          <w:bCs/>
          <w:spacing w:val="-2"/>
        </w:rPr>
        <w:t xml:space="preserve"> </w:t>
      </w:r>
    </w:p>
    <w:p w14:paraId="1C432A1E" w14:textId="6883D6A2" w:rsidR="00424EDA" w:rsidRPr="000E64A7" w:rsidRDefault="003B09C2" w:rsidP="007E0C3D">
      <w:pPr>
        <w:ind w:left="1080" w:hanging="360"/>
      </w:pPr>
      <w:sdt>
        <w:sdtPr>
          <w:rPr>
            <w:sz w:val="24"/>
            <w:szCs w:val="24"/>
          </w:rPr>
          <w:id w:val="-975756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7954">
        <w:rPr>
          <w:sz w:val="24"/>
          <w:szCs w:val="24"/>
        </w:rPr>
        <w:t xml:space="preserve"> </w:t>
      </w:r>
      <w:r w:rsidR="00424EDA" w:rsidRPr="000E64A7">
        <w:t>Termination</w:t>
      </w:r>
      <w:r w:rsidR="00424EDA" w:rsidRPr="000E64A7">
        <w:rPr>
          <w:spacing w:val="-6"/>
        </w:rPr>
        <w:t xml:space="preserve"> </w:t>
      </w:r>
      <w:r w:rsidR="00424EDA" w:rsidRPr="000E64A7">
        <w:t>or</w:t>
      </w:r>
      <w:r w:rsidR="00424EDA" w:rsidRPr="000E64A7">
        <w:rPr>
          <w:spacing w:val="-3"/>
        </w:rPr>
        <w:t xml:space="preserve"> </w:t>
      </w:r>
      <w:r w:rsidR="00424EDA" w:rsidRPr="000E64A7">
        <w:t>involuntary</w:t>
      </w:r>
      <w:r w:rsidR="00424EDA" w:rsidRPr="000E64A7">
        <w:rPr>
          <w:spacing w:val="-3"/>
        </w:rPr>
        <w:t xml:space="preserve"> </w:t>
      </w:r>
      <w:r w:rsidR="00424EDA" w:rsidRPr="000E64A7">
        <w:t>cessation</w:t>
      </w:r>
      <w:r w:rsidR="00424EDA" w:rsidRPr="000E64A7">
        <w:rPr>
          <w:spacing w:val="-5"/>
        </w:rPr>
        <w:t xml:space="preserve"> </w:t>
      </w:r>
      <w:r w:rsidR="00424EDA" w:rsidRPr="000E64A7">
        <w:t>of</w:t>
      </w:r>
      <w:r w:rsidR="00424EDA" w:rsidRPr="000E64A7">
        <w:rPr>
          <w:spacing w:val="-6"/>
        </w:rPr>
        <w:t xml:space="preserve"> </w:t>
      </w:r>
      <w:r w:rsidR="00424EDA" w:rsidRPr="000E64A7">
        <w:t>employment (I have been unemployed for _____ months as of _______________ the date of this application)</w:t>
      </w:r>
    </w:p>
    <w:p w14:paraId="4D2833DA" w14:textId="7E59C9C7" w:rsidR="00424EDA" w:rsidRPr="000E64A7" w:rsidRDefault="003B09C2" w:rsidP="007E0C3D">
      <w:pPr>
        <w:ind w:left="1080" w:hanging="360"/>
      </w:pPr>
      <w:sdt>
        <w:sdtPr>
          <w:rPr>
            <w:sz w:val="24"/>
            <w:szCs w:val="24"/>
          </w:rPr>
          <w:id w:val="-451707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7954">
        <w:rPr>
          <w:sz w:val="24"/>
          <w:szCs w:val="24"/>
        </w:rPr>
        <w:t xml:space="preserve"> </w:t>
      </w:r>
      <w:r w:rsidR="00424EDA" w:rsidRPr="000E64A7">
        <w:t>Involuntary reduction</w:t>
      </w:r>
      <w:r w:rsidR="00424EDA" w:rsidRPr="000E64A7">
        <w:rPr>
          <w:spacing w:val="-8"/>
        </w:rPr>
        <w:t xml:space="preserve"> </w:t>
      </w:r>
      <w:r w:rsidR="00424EDA" w:rsidRPr="000E64A7">
        <w:t>of</w:t>
      </w:r>
      <w:r w:rsidR="00424EDA" w:rsidRPr="000E64A7">
        <w:rPr>
          <w:spacing w:val="-2"/>
        </w:rPr>
        <w:t xml:space="preserve"> </w:t>
      </w:r>
      <w:r w:rsidR="00424EDA" w:rsidRPr="000E64A7">
        <w:t>income</w:t>
      </w:r>
      <w:r w:rsidR="00424EDA" w:rsidRPr="000E64A7">
        <w:rPr>
          <w:spacing w:val="-5"/>
        </w:rPr>
        <w:t xml:space="preserve"> </w:t>
      </w:r>
      <w:r w:rsidR="00424EDA" w:rsidRPr="000E64A7">
        <w:t>within</w:t>
      </w:r>
      <w:r w:rsidR="00424EDA" w:rsidRPr="000E64A7">
        <w:rPr>
          <w:spacing w:val="-4"/>
        </w:rPr>
        <w:t xml:space="preserve"> </w:t>
      </w:r>
      <w:r w:rsidR="00424EDA" w:rsidRPr="000E64A7">
        <w:t>current</w:t>
      </w:r>
      <w:r w:rsidR="00424EDA" w:rsidRPr="000E64A7">
        <w:rPr>
          <w:spacing w:val="-5"/>
        </w:rPr>
        <w:t xml:space="preserve"> </w:t>
      </w:r>
      <w:r w:rsidR="00424EDA" w:rsidRPr="000E64A7">
        <w:t>employment</w:t>
      </w:r>
    </w:p>
    <w:p w14:paraId="3F91BD68" w14:textId="607CE3A5" w:rsidR="00424EDA" w:rsidRPr="000E64A7" w:rsidRDefault="003B09C2" w:rsidP="007E0C3D">
      <w:pPr>
        <w:ind w:left="1080" w:hanging="360"/>
      </w:pPr>
      <w:sdt>
        <w:sdtPr>
          <w:rPr>
            <w:sz w:val="24"/>
            <w:szCs w:val="24"/>
          </w:rPr>
          <w:id w:val="1651400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7954">
        <w:rPr>
          <w:sz w:val="24"/>
          <w:szCs w:val="24"/>
        </w:rPr>
        <w:t xml:space="preserve"> </w:t>
      </w:r>
      <w:r w:rsidR="00424EDA" w:rsidRPr="000E64A7">
        <w:t>Loss</w:t>
      </w:r>
      <w:r w:rsidR="00424EDA" w:rsidRPr="000E64A7">
        <w:rPr>
          <w:spacing w:val="-7"/>
        </w:rPr>
        <w:t xml:space="preserve"> </w:t>
      </w:r>
      <w:r w:rsidR="00424EDA" w:rsidRPr="000E64A7">
        <w:t>of</w:t>
      </w:r>
      <w:r w:rsidR="00424EDA" w:rsidRPr="000E64A7">
        <w:rPr>
          <w:spacing w:val="-2"/>
        </w:rPr>
        <w:t xml:space="preserve"> </w:t>
      </w:r>
      <w:r w:rsidR="00424EDA" w:rsidRPr="000E64A7">
        <w:t>employment</w:t>
      </w:r>
      <w:r w:rsidR="00424EDA" w:rsidRPr="000E64A7">
        <w:rPr>
          <w:spacing w:val="-2"/>
        </w:rPr>
        <w:t xml:space="preserve"> </w:t>
      </w:r>
      <w:r w:rsidR="00424EDA" w:rsidRPr="000E64A7">
        <w:t>due</w:t>
      </w:r>
      <w:r w:rsidR="00424EDA" w:rsidRPr="000E64A7">
        <w:rPr>
          <w:spacing w:val="1"/>
        </w:rPr>
        <w:t xml:space="preserve"> </w:t>
      </w:r>
      <w:r w:rsidR="00424EDA" w:rsidRPr="000E64A7">
        <w:t>to</w:t>
      </w:r>
      <w:r w:rsidR="00424EDA" w:rsidRPr="000E64A7">
        <w:rPr>
          <w:spacing w:val="-3"/>
        </w:rPr>
        <w:t xml:space="preserve"> </w:t>
      </w:r>
      <w:r w:rsidR="00424EDA" w:rsidRPr="000E64A7">
        <w:t>retirement</w:t>
      </w:r>
    </w:p>
    <w:p w14:paraId="570607C4" w14:textId="3DC85697" w:rsidR="00424EDA" w:rsidRPr="000E64A7" w:rsidRDefault="003B09C2" w:rsidP="007E0C3D">
      <w:pPr>
        <w:ind w:left="1080" w:hanging="360"/>
      </w:pPr>
      <w:sdt>
        <w:sdtPr>
          <w:rPr>
            <w:sz w:val="24"/>
            <w:szCs w:val="24"/>
          </w:rPr>
          <w:id w:val="21054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7954">
        <w:rPr>
          <w:sz w:val="24"/>
          <w:szCs w:val="24"/>
        </w:rPr>
        <w:t xml:space="preserve"> </w:t>
      </w:r>
      <w:r w:rsidR="00424EDA" w:rsidRPr="000E64A7">
        <w:t>Disability</w:t>
      </w:r>
      <w:r w:rsidR="00424EDA" w:rsidRPr="000E64A7">
        <w:rPr>
          <w:spacing w:val="-5"/>
        </w:rPr>
        <w:t xml:space="preserve"> </w:t>
      </w:r>
      <w:r w:rsidR="00424EDA" w:rsidRPr="000E64A7">
        <w:t>or</w:t>
      </w:r>
      <w:r w:rsidR="00424EDA" w:rsidRPr="000E64A7">
        <w:rPr>
          <w:spacing w:val="-1"/>
        </w:rPr>
        <w:t xml:space="preserve"> </w:t>
      </w:r>
      <w:r w:rsidR="00424EDA" w:rsidRPr="000E64A7">
        <w:t>natural</w:t>
      </w:r>
      <w:r w:rsidR="00424EDA" w:rsidRPr="000E64A7">
        <w:rPr>
          <w:spacing w:val="-4"/>
        </w:rPr>
        <w:t xml:space="preserve"> </w:t>
      </w:r>
      <w:r w:rsidR="00424EDA" w:rsidRPr="000E64A7">
        <w:t>disaster</w:t>
      </w:r>
    </w:p>
    <w:p w14:paraId="49D63DC1" w14:textId="251FD84C" w:rsidR="00424EDA" w:rsidRDefault="003B09C2" w:rsidP="007E0C3D">
      <w:pPr>
        <w:ind w:left="1080" w:hanging="360"/>
      </w:pPr>
      <w:sdt>
        <w:sdtPr>
          <w:rPr>
            <w:sz w:val="24"/>
            <w:szCs w:val="24"/>
          </w:rPr>
          <w:id w:val="481901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24EDA" w:rsidRPr="000E64A7">
        <w:t xml:space="preserve"> Loss of unemployment compensation, disability benefits, court ordered child support or another type of </w:t>
      </w:r>
      <w:r w:rsidR="00424EDA" w:rsidRPr="000E64A7">
        <w:rPr>
          <w:spacing w:val="4"/>
        </w:rPr>
        <w:t>untaxed</w:t>
      </w:r>
      <w:r w:rsidR="00424EDA" w:rsidRPr="000E64A7">
        <w:t xml:space="preserve"> income</w:t>
      </w:r>
    </w:p>
    <w:p w14:paraId="6C22B2F4" w14:textId="66031227" w:rsidR="00AF48E2" w:rsidRPr="000E64A7" w:rsidRDefault="003B09C2" w:rsidP="007E0C3D">
      <w:pPr>
        <w:ind w:left="1080" w:hanging="360"/>
      </w:pPr>
      <w:sdt>
        <w:sdtPr>
          <w:rPr>
            <w:sz w:val="24"/>
            <w:szCs w:val="24"/>
          </w:rPr>
          <w:id w:val="233279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7954">
        <w:rPr>
          <w:sz w:val="24"/>
          <w:szCs w:val="24"/>
        </w:rPr>
        <w:t xml:space="preserve"> </w:t>
      </w:r>
      <w:r w:rsidR="00AF48E2">
        <w:t>Lump</w:t>
      </w:r>
      <w:r w:rsidR="00AF48E2">
        <w:rPr>
          <w:spacing w:val="-7"/>
        </w:rPr>
        <w:t xml:space="preserve"> </w:t>
      </w:r>
      <w:r w:rsidR="00AF48E2">
        <w:t>sum</w:t>
      </w:r>
      <w:r w:rsidR="00AF48E2">
        <w:rPr>
          <w:spacing w:val="-1"/>
        </w:rPr>
        <w:t xml:space="preserve"> </w:t>
      </w:r>
      <w:r w:rsidR="00AF48E2">
        <w:t>payment</w:t>
      </w:r>
      <w:r w:rsidR="00AF48E2">
        <w:rPr>
          <w:spacing w:val="-5"/>
        </w:rPr>
        <w:t xml:space="preserve"> </w:t>
      </w:r>
      <w:r w:rsidR="00AF48E2">
        <w:t>received</w:t>
      </w:r>
    </w:p>
    <w:p w14:paraId="38366AD8" w14:textId="3E66AA54" w:rsidR="00424EDA" w:rsidRPr="00424EDA" w:rsidRDefault="003B09C2" w:rsidP="007E0C3D">
      <w:pPr>
        <w:ind w:left="1080" w:hanging="360"/>
      </w:pPr>
      <w:sdt>
        <w:sdtPr>
          <w:rPr>
            <w:sz w:val="24"/>
            <w:szCs w:val="24"/>
          </w:rPr>
          <w:id w:val="1110092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7954">
        <w:rPr>
          <w:sz w:val="24"/>
          <w:szCs w:val="24"/>
        </w:rPr>
        <w:t xml:space="preserve"> </w:t>
      </w:r>
      <w:r w:rsidR="00424EDA" w:rsidRPr="000E64A7">
        <w:t>Other</w:t>
      </w:r>
      <w:r w:rsidR="00424EDA" w:rsidRPr="000E64A7">
        <w:rPr>
          <w:spacing w:val="-4"/>
        </w:rPr>
        <w:t xml:space="preserve"> </w:t>
      </w:r>
      <w:r w:rsidR="00424EDA" w:rsidRPr="000E64A7">
        <w:t>(please</w:t>
      </w:r>
      <w:r w:rsidR="00424EDA" w:rsidRPr="000E64A7">
        <w:rPr>
          <w:spacing w:val="-4"/>
        </w:rPr>
        <w:t xml:space="preserve"> </w:t>
      </w:r>
      <w:r w:rsidR="00424EDA" w:rsidRPr="000E64A7">
        <w:t>provide</w:t>
      </w:r>
      <w:r w:rsidR="00424EDA" w:rsidRPr="000E64A7">
        <w:rPr>
          <w:spacing w:val="-4"/>
        </w:rPr>
        <w:t xml:space="preserve"> </w:t>
      </w:r>
      <w:r w:rsidR="00424EDA" w:rsidRPr="000E64A7">
        <w:t>a</w:t>
      </w:r>
      <w:r w:rsidR="00424EDA" w:rsidRPr="000E64A7">
        <w:rPr>
          <w:spacing w:val="-9"/>
        </w:rPr>
        <w:t xml:space="preserve"> </w:t>
      </w:r>
      <w:r w:rsidR="00424EDA" w:rsidRPr="000E64A7">
        <w:t>brief</w:t>
      </w:r>
      <w:r w:rsidR="00424EDA" w:rsidRPr="000E64A7">
        <w:rPr>
          <w:spacing w:val="-2"/>
        </w:rPr>
        <w:t xml:space="preserve"> </w:t>
      </w:r>
      <w:r w:rsidR="00424EDA" w:rsidRPr="000E64A7">
        <w:t>description</w:t>
      </w:r>
      <w:r w:rsidR="00CB7954">
        <w:t xml:space="preserve">) </w:t>
      </w:r>
      <w:r w:rsidR="00424EDA" w:rsidRPr="000E64A7">
        <w:t>__________________________________________________________</w:t>
      </w:r>
    </w:p>
    <w:p w14:paraId="0B9BA24A" w14:textId="41709D65" w:rsidR="006208BB" w:rsidRPr="00BF5CC2" w:rsidRDefault="007E0C3D" w:rsidP="00BF5CC2">
      <w:r>
        <w:br w:type="page"/>
      </w:r>
      <w:r w:rsidR="006208BB" w:rsidRPr="00E82EDA">
        <w:rPr>
          <w:b/>
          <w:bCs/>
        </w:rPr>
        <w:lastRenderedPageBreak/>
        <w:t>Please</w:t>
      </w:r>
      <w:r w:rsidR="006208BB" w:rsidRPr="00E82EDA">
        <w:rPr>
          <w:b/>
          <w:bCs/>
          <w:spacing w:val="1"/>
        </w:rPr>
        <w:t xml:space="preserve"> </w:t>
      </w:r>
      <w:r w:rsidR="006208BB" w:rsidRPr="00E82EDA">
        <w:rPr>
          <w:b/>
          <w:bCs/>
        </w:rPr>
        <w:t>explain</w:t>
      </w:r>
      <w:r w:rsidR="006208BB" w:rsidRPr="00E82EDA">
        <w:rPr>
          <w:b/>
          <w:bCs/>
          <w:spacing w:val="1"/>
        </w:rPr>
        <w:t xml:space="preserve"> </w:t>
      </w:r>
      <w:r w:rsidR="006208BB" w:rsidRPr="00E82EDA">
        <w:rPr>
          <w:b/>
          <w:bCs/>
        </w:rPr>
        <w:t>in</w:t>
      </w:r>
      <w:r w:rsidR="006208BB" w:rsidRPr="00E82EDA">
        <w:rPr>
          <w:b/>
          <w:bCs/>
          <w:spacing w:val="1"/>
        </w:rPr>
        <w:t xml:space="preserve"> </w:t>
      </w:r>
      <w:r w:rsidR="006208BB" w:rsidRPr="00E82EDA">
        <w:rPr>
          <w:b/>
          <w:bCs/>
        </w:rPr>
        <w:t>detail the</w:t>
      </w:r>
      <w:r w:rsidR="006208BB" w:rsidRPr="00E82EDA">
        <w:rPr>
          <w:b/>
          <w:bCs/>
          <w:spacing w:val="1"/>
        </w:rPr>
        <w:t xml:space="preserve"> </w:t>
      </w:r>
      <w:r w:rsidR="006208BB" w:rsidRPr="00E82EDA">
        <w:rPr>
          <w:b/>
          <w:bCs/>
        </w:rPr>
        <w:t>reason for your</w:t>
      </w:r>
      <w:r w:rsidR="006208BB" w:rsidRPr="00E82EDA">
        <w:rPr>
          <w:b/>
          <w:bCs/>
          <w:spacing w:val="1"/>
        </w:rPr>
        <w:t xml:space="preserve"> </w:t>
      </w:r>
      <w:r w:rsidR="006208BB" w:rsidRPr="00E82EDA">
        <w:rPr>
          <w:b/>
          <w:bCs/>
        </w:rPr>
        <w:t>request</w:t>
      </w:r>
      <w:r w:rsidR="006208BB" w:rsidRPr="00E82EDA">
        <w:rPr>
          <w:b/>
          <w:bCs/>
          <w:spacing w:val="1"/>
        </w:rPr>
        <w:t xml:space="preserve"> </w:t>
      </w:r>
      <w:r w:rsidR="006208BB" w:rsidRPr="00E82EDA">
        <w:rPr>
          <w:b/>
          <w:bCs/>
        </w:rPr>
        <w:t>and the</w:t>
      </w:r>
      <w:r w:rsidR="006208BB" w:rsidRPr="00E82EDA">
        <w:rPr>
          <w:b/>
          <w:bCs/>
          <w:spacing w:val="1"/>
        </w:rPr>
        <w:t xml:space="preserve"> </w:t>
      </w:r>
      <w:r w:rsidR="006208BB" w:rsidRPr="00E82EDA">
        <w:rPr>
          <w:b/>
          <w:bCs/>
        </w:rPr>
        <w:t>details of your</w:t>
      </w:r>
      <w:r w:rsidR="006208BB" w:rsidRPr="00E82EDA">
        <w:rPr>
          <w:b/>
          <w:bCs/>
          <w:spacing w:val="1"/>
        </w:rPr>
        <w:t xml:space="preserve"> </w:t>
      </w:r>
      <w:r w:rsidR="006208BB" w:rsidRPr="00E82EDA">
        <w:rPr>
          <w:b/>
          <w:bCs/>
        </w:rPr>
        <w:t>income</w:t>
      </w:r>
      <w:r w:rsidR="006208BB" w:rsidRPr="00E82EDA">
        <w:rPr>
          <w:b/>
          <w:bCs/>
          <w:spacing w:val="1"/>
        </w:rPr>
        <w:t xml:space="preserve"> </w:t>
      </w:r>
      <w:r w:rsidR="006208BB" w:rsidRPr="00E82EDA">
        <w:rPr>
          <w:b/>
          <w:bCs/>
        </w:rPr>
        <w:t xml:space="preserve">reduction or </w:t>
      </w:r>
      <w:r w:rsidR="00CB7954" w:rsidRPr="00E82EDA">
        <w:rPr>
          <w:b/>
          <w:bCs/>
        </w:rPr>
        <w:t xml:space="preserve">extenuating circumstance. </w:t>
      </w:r>
      <w:r w:rsidR="006208BB" w:rsidRPr="00E82EDA">
        <w:rPr>
          <w:b/>
          <w:bCs/>
        </w:rPr>
        <w:t>Please</w:t>
      </w:r>
      <w:r w:rsidR="006208BB" w:rsidRPr="00E82EDA">
        <w:rPr>
          <w:b/>
          <w:bCs/>
          <w:spacing w:val="1"/>
        </w:rPr>
        <w:t xml:space="preserve"> </w:t>
      </w:r>
      <w:r w:rsidR="006208BB" w:rsidRPr="00E82EDA">
        <w:rPr>
          <w:b/>
          <w:bCs/>
        </w:rPr>
        <w:t>be</w:t>
      </w:r>
      <w:r w:rsidR="006208BB" w:rsidRPr="00E82EDA">
        <w:rPr>
          <w:b/>
          <w:bCs/>
          <w:spacing w:val="-2"/>
        </w:rPr>
        <w:t xml:space="preserve"> </w:t>
      </w:r>
      <w:r w:rsidR="006208BB" w:rsidRPr="00E82EDA">
        <w:rPr>
          <w:b/>
          <w:bCs/>
        </w:rPr>
        <w:t>sure to</w:t>
      </w:r>
      <w:r w:rsidR="006208BB" w:rsidRPr="00E82EDA">
        <w:rPr>
          <w:b/>
          <w:bCs/>
          <w:spacing w:val="2"/>
        </w:rPr>
        <w:t xml:space="preserve"> </w:t>
      </w:r>
      <w:r w:rsidR="006208BB" w:rsidRPr="00E82EDA">
        <w:rPr>
          <w:b/>
          <w:bCs/>
        </w:rPr>
        <w:t>include applicable</w:t>
      </w:r>
      <w:r w:rsidR="006208BB" w:rsidRPr="00E82EDA">
        <w:rPr>
          <w:b/>
          <w:bCs/>
          <w:spacing w:val="-2"/>
        </w:rPr>
        <w:t xml:space="preserve"> </w:t>
      </w:r>
      <w:r w:rsidR="006208BB" w:rsidRPr="00E82EDA">
        <w:rPr>
          <w:b/>
          <w:bCs/>
        </w:rPr>
        <w:t>dates.</w:t>
      </w:r>
    </w:p>
    <w:p w14:paraId="26B82287" w14:textId="3960DB5E" w:rsidR="00E82EDA" w:rsidRDefault="003B09C2" w:rsidP="00E82EDA">
      <w:pPr>
        <w:ind w:left="1080" w:hanging="360"/>
      </w:pPr>
      <w:sdt>
        <w:sdtPr>
          <w:id w:val="1919209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EDA">
            <w:rPr>
              <w:rFonts w:ascii="MS Gothic" w:eastAsia="MS Gothic" w:hAnsi="MS Gothic" w:hint="eastAsia"/>
            </w:rPr>
            <w:t>☐</w:t>
          </w:r>
        </w:sdtContent>
      </w:sdt>
      <w:r w:rsidR="00E82EDA">
        <w:t xml:space="preserve"> Check</w:t>
      </w:r>
      <w:r w:rsidR="00E82EDA">
        <w:rPr>
          <w:spacing w:val="-1"/>
        </w:rPr>
        <w:t xml:space="preserve"> </w:t>
      </w:r>
      <w:r w:rsidR="00E82EDA">
        <w:t>here</w:t>
      </w:r>
      <w:r w:rsidR="00E82EDA">
        <w:rPr>
          <w:spacing w:val="-3"/>
        </w:rPr>
        <w:t xml:space="preserve"> </w:t>
      </w:r>
      <w:r w:rsidR="00E82EDA">
        <w:t>if</w:t>
      </w:r>
      <w:r w:rsidR="00E82EDA">
        <w:rPr>
          <w:spacing w:val="-3"/>
        </w:rPr>
        <w:t xml:space="preserve"> </w:t>
      </w:r>
      <w:r w:rsidR="00E82EDA">
        <w:t>you</w:t>
      </w:r>
      <w:r w:rsidR="00E82EDA">
        <w:rPr>
          <w:spacing w:val="-3"/>
        </w:rPr>
        <w:t xml:space="preserve"> </w:t>
      </w:r>
      <w:r w:rsidR="00E82EDA">
        <w:t>have</w:t>
      </w:r>
      <w:r w:rsidR="00E82EDA">
        <w:rPr>
          <w:spacing w:val="-5"/>
        </w:rPr>
        <w:t xml:space="preserve"> </w:t>
      </w:r>
      <w:r w:rsidR="00E82EDA">
        <w:t>typed</w:t>
      </w:r>
      <w:r w:rsidR="00E82EDA">
        <w:rPr>
          <w:spacing w:val="-2"/>
        </w:rPr>
        <w:t xml:space="preserve"> </w:t>
      </w:r>
      <w:r w:rsidR="00E82EDA">
        <w:t>or</w:t>
      </w:r>
      <w:r w:rsidR="00E82EDA">
        <w:rPr>
          <w:spacing w:val="-3"/>
        </w:rPr>
        <w:t xml:space="preserve"> </w:t>
      </w:r>
      <w:r w:rsidR="00E82EDA">
        <w:t>written</w:t>
      </w:r>
      <w:r w:rsidR="00E82EDA">
        <w:rPr>
          <w:spacing w:val="-3"/>
        </w:rPr>
        <w:t xml:space="preserve"> </w:t>
      </w:r>
      <w:r w:rsidR="00E82EDA">
        <w:t>the</w:t>
      </w:r>
      <w:r w:rsidR="00E82EDA">
        <w:rPr>
          <w:spacing w:val="-2"/>
        </w:rPr>
        <w:t xml:space="preserve"> </w:t>
      </w:r>
      <w:r w:rsidR="00E82EDA">
        <w:t>explanation</w:t>
      </w:r>
      <w:r w:rsidR="00E82EDA">
        <w:rPr>
          <w:spacing w:val="-6"/>
        </w:rPr>
        <w:t xml:space="preserve"> </w:t>
      </w:r>
      <w:r w:rsidR="00E82EDA">
        <w:t>on</w:t>
      </w:r>
      <w:r w:rsidR="00E82EDA">
        <w:rPr>
          <w:spacing w:val="-3"/>
        </w:rPr>
        <w:t xml:space="preserve"> </w:t>
      </w:r>
      <w:r w:rsidR="00E82EDA">
        <w:t>a</w:t>
      </w:r>
      <w:r w:rsidR="00E82EDA">
        <w:rPr>
          <w:spacing w:val="-1"/>
        </w:rPr>
        <w:t xml:space="preserve"> </w:t>
      </w:r>
      <w:r w:rsidR="00E82EDA">
        <w:t>separate</w:t>
      </w:r>
      <w:r w:rsidR="00E82EDA">
        <w:rPr>
          <w:spacing w:val="1"/>
        </w:rPr>
        <w:t xml:space="preserve"> </w:t>
      </w:r>
      <w:r w:rsidR="00E82EDA">
        <w:t>page</w:t>
      </w:r>
    </w:p>
    <w:p w14:paraId="64624A45" w14:textId="30ECB87A" w:rsidR="00B023ED" w:rsidRDefault="006208BB" w:rsidP="006208B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532B63" w14:textId="1E656667" w:rsidR="00CD2E21" w:rsidRDefault="00CD2E21" w:rsidP="00CD2E21">
      <w:pPr>
        <w:pStyle w:val="Heading2"/>
      </w:pPr>
      <w:r>
        <w:t>Section 2</w:t>
      </w:r>
    </w:p>
    <w:p w14:paraId="39A41D3E" w14:textId="45090CAD" w:rsidR="00581C7C" w:rsidRPr="00CB7954" w:rsidRDefault="00CD2E21" w:rsidP="00CB7954">
      <w:pPr>
        <w:rPr>
          <w:b/>
          <w:bCs/>
        </w:rPr>
      </w:pPr>
      <w:r w:rsidRPr="00CB7954">
        <w:rPr>
          <w:b/>
          <w:bCs/>
        </w:rPr>
        <w:t>Please select one option below and answer the corresponding income questions</w:t>
      </w:r>
      <w:r w:rsidR="00CB7954">
        <w:rPr>
          <w:b/>
          <w:bCs/>
        </w:rPr>
        <w:t>.</w:t>
      </w:r>
    </w:p>
    <w:p w14:paraId="123EE66D" w14:textId="7937EB21" w:rsidR="00CD2E21" w:rsidRDefault="003B09C2" w:rsidP="00CB7954">
      <w:pPr>
        <w:spacing w:before="1" w:line="276" w:lineRule="auto"/>
        <w:ind w:left="990" w:right="467" w:hanging="270"/>
        <w:rPr>
          <w:b/>
        </w:rPr>
      </w:pPr>
      <w:sdt>
        <w:sdtPr>
          <w:id w:val="1181240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54">
            <w:rPr>
              <w:rFonts w:ascii="MS Gothic" w:eastAsia="MS Gothic" w:hAnsi="MS Gothic" w:hint="eastAsia"/>
            </w:rPr>
            <w:t>☐</w:t>
          </w:r>
        </w:sdtContent>
      </w:sdt>
      <w:r w:rsidR="00CD2E21">
        <w:t xml:space="preserve"> Check here if you are requesting an income adjustment based on your family’s completed 202</w:t>
      </w:r>
      <w:r w:rsidR="0069080F">
        <w:t>5</w:t>
      </w:r>
      <w:r w:rsidR="00CD2E21">
        <w:t xml:space="preserve"> federal tax</w:t>
      </w:r>
      <w:r w:rsidR="00CD2E21">
        <w:rPr>
          <w:spacing w:val="1"/>
        </w:rPr>
        <w:t xml:space="preserve"> </w:t>
      </w:r>
      <w:r w:rsidR="00CD2E21">
        <w:t xml:space="preserve">return information. </w:t>
      </w:r>
      <w:r w:rsidR="00CD2E21">
        <w:rPr>
          <w:b/>
        </w:rPr>
        <w:t>Provide a signed copy of your/spouse/parent’s 2025 individual federal tax return</w:t>
      </w:r>
      <w:r w:rsidR="00CD2E21">
        <w:rPr>
          <w:b/>
          <w:spacing w:val="1"/>
        </w:rPr>
        <w:t xml:space="preserve"> </w:t>
      </w:r>
      <w:r w:rsidR="00CD2E21">
        <w:rPr>
          <w:b/>
        </w:rPr>
        <w:t>(1040</w:t>
      </w:r>
      <w:r w:rsidR="00CD2E21">
        <w:rPr>
          <w:b/>
          <w:spacing w:val="-1"/>
        </w:rPr>
        <w:t xml:space="preserve"> </w:t>
      </w:r>
      <w:r w:rsidR="00CD2E21">
        <w:rPr>
          <w:b/>
        </w:rPr>
        <w:t>Form)</w:t>
      </w:r>
      <w:r w:rsidR="00CD2E21">
        <w:rPr>
          <w:b/>
          <w:spacing w:val="2"/>
        </w:rPr>
        <w:t xml:space="preserve">, ALL W-2 forms </w:t>
      </w:r>
      <w:r w:rsidR="00CD2E21">
        <w:rPr>
          <w:b/>
        </w:rPr>
        <w:t>and</w:t>
      </w:r>
      <w:r w:rsidR="00CD2E21">
        <w:rPr>
          <w:b/>
          <w:spacing w:val="-3"/>
        </w:rPr>
        <w:t xml:space="preserve"> </w:t>
      </w:r>
      <w:r w:rsidR="00CD2E21">
        <w:rPr>
          <w:b/>
        </w:rPr>
        <w:t>complete</w:t>
      </w:r>
      <w:r w:rsidR="00CD2E21">
        <w:rPr>
          <w:b/>
          <w:spacing w:val="-2"/>
        </w:rPr>
        <w:t xml:space="preserve"> </w:t>
      </w:r>
      <w:r w:rsidR="00CD2E21">
        <w:rPr>
          <w:b/>
          <w:u w:val="single"/>
        </w:rPr>
        <w:t>Part</w:t>
      </w:r>
      <w:r w:rsidR="00CD2E21">
        <w:rPr>
          <w:b/>
          <w:spacing w:val="-2"/>
          <w:u w:val="single"/>
        </w:rPr>
        <w:t xml:space="preserve"> </w:t>
      </w:r>
      <w:r w:rsidR="00CD2E21">
        <w:rPr>
          <w:b/>
          <w:u w:val="single"/>
        </w:rPr>
        <w:t>A</w:t>
      </w:r>
      <w:r w:rsidR="00CD2E21">
        <w:rPr>
          <w:b/>
          <w:spacing w:val="1"/>
          <w:u w:val="single"/>
        </w:rPr>
        <w:t xml:space="preserve"> </w:t>
      </w:r>
      <w:r w:rsidR="00CD2E21">
        <w:rPr>
          <w:b/>
          <w:u w:val="single"/>
        </w:rPr>
        <w:t>only</w:t>
      </w:r>
      <w:r w:rsidR="00CD2E21">
        <w:rPr>
          <w:b/>
        </w:rPr>
        <w:t xml:space="preserve"> then</w:t>
      </w:r>
      <w:r w:rsidR="00CD2E21">
        <w:rPr>
          <w:b/>
          <w:spacing w:val="-3"/>
        </w:rPr>
        <w:t xml:space="preserve"> </w:t>
      </w:r>
      <w:r w:rsidR="00CD2E21">
        <w:rPr>
          <w:b/>
        </w:rPr>
        <w:t>go</w:t>
      </w:r>
      <w:r w:rsidR="00CD2E21">
        <w:rPr>
          <w:b/>
          <w:spacing w:val="-3"/>
        </w:rPr>
        <w:t xml:space="preserve"> </w:t>
      </w:r>
      <w:r w:rsidR="00CD2E21">
        <w:rPr>
          <w:b/>
        </w:rPr>
        <w:t>to</w:t>
      </w:r>
      <w:r w:rsidR="00CD2E21">
        <w:rPr>
          <w:b/>
          <w:spacing w:val="-1"/>
        </w:rPr>
        <w:t xml:space="preserve"> </w:t>
      </w:r>
      <w:r w:rsidR="00CD2E21">
        <w:rPr>
          <w:b/>
        </w:rPr>
        <w:t>Section</w:t>
      </w:r>
      <w:r w:rsidR="00CD2E21">
        <w:rPr>
          <w:b/>
          <w:spacing w:val="-3"/>
        </w:rPr>
        <w:t xml:space="preserve"> </w:t>
      </w:r>
      <w:r w:rsidR="00CD2E21">
        <w:rPr>
          <w:b/>
        </w:rPr>
        <w:t>3.</w:t>
      </w:r>
    </w:p>
    <w:p w14:paraId="27D0C25C" w14:textId="0421B2AB" w:rsidR="00CD2E21" w:rsidRDefault="00CD2E21" w:rsidP="00CB7954">
      <w:pPr>
        <w:spacing w:before="1" w:line="276" w:lineRule="auto"/>
        <w:ind w:right="467" w:firstLine="720"/>
        <w:rPr>
          <w:b/>
        </w:rPr>
      </w:pPr>
      <w:r>
        <w:rPr>
          <w:b/>
        </w:rPr>
        <w:t>Or</w:t>
      </w:r>
    </w:p>
    <w:p w14:paraId="14B98E56" w14:textId="19F4E4AB" w:rsidR="00CD2E21" w:rsidRDefault="003B09C2" w:rsidP="00CB7954">
      <w:pPr>
        <w:spacing w:before="1" w:line="276" w:lineRule="auto"/>
        <w:ind w:left="990" w:right="467" w:hanging="270"/>
        <w:rPr>
          <w:b/>
        </w:rPr>
      </w:pPr>
      <w:sdt>
        <w:sdtPr>
          <w:rPr>
            <w:sz w:val="24"/>
            <w:szCs w:val="24"/>
          </w:rPr>
          <w:id w:val="-1407905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7954">
        <w:rPr>
          <w:sz w:val="24"/>
          <w:szCs w:val="24"/>
        </w:rPr>
        <w:t xml:space="preserve"> </w:t>
      </w:r>
      <w:r w:rsidR="00CD2E21">
        <w:t>Check</w:t>
      </w:r>
      <w:r w:rsidR="00CD2E21">
        <w:rPr>
          <w:spacing w:val="7"/>
        </w:rPr>
        <w:t xml:space="preserve"> </w:t>
      </w:r>
      <w:r w:rsidR="00CD2E21">
        <w:t>here</w:t>
      </w:r>
      <w:r w:rsidR="00CD2E21">
        <w:rPr>
          <w:spacing w:val="7"/>
        </w:rPr>
        <w:t xml:space="preserve"> </w:t>
      </w:r>
      <w:r w:rsidR="00CD2E21">
        <w:t>if</w:t>
      </w:r>
      <w:r w:rsidR="00CD2E21">
        <w:rPr>
          <w:spacing w:val="-1"/>
        </w:rPr>
        <w:t xml:space="preserve"> </w:t>
      </w:r>
      <w:r w:rsidR="00CD2E21">
        <w:t>you are</w:t>
      </w:r>
      <w:r w:rsidR="00CD2E21">
        <w:rPr>
          <w:spacing w:val="2"/>
        </w:rPr>
        <w:t xml:space="preserve"> </w:t>
      </w:r>
      <w:r w:rsidR="00CD2E21">
        <w:t>requesting</w:t>
      </w:r>
      <w:r w:rsidR="00CD2E21">
        <w:rPr>
          <w:spacing w:val="4"/>
        </w:rPr>
        <w:t xml:space="preserve"> </w:t>
      </w:r>
      <w:r w:rsidR="00CD2E21">
        <w:t>to</w:t>
      </w:r>
      <w:r w:rsidR="00CD2E21">
        <w:rPr>
          <w:spacing w:val="5"/>
        </w:rPr>
        <w:t xml:space="preserve"> </w:t>
      </w:r>
      <w:r w:rsidR="00CD2E21">
        <w:t>use</w:t>
      </w:r>
      <w:r w:rsidR="00CD2E21">
        <w:rPr>
          <w:spacing w:val="1"/>
        </w:rPr>
        <w:t xml:space="preserve"> </w:t>
      </w:r>
      <w:r w:rsidR="00CD2E21">
        <w:t>projected</w:t>
      </w:r>
      <w:r w:rsidR="00CD2E21">
        <w:rPr>
          <w:spacing w:val="2"/>
        </w:rPr>
        <w:t xml:space="preserve"> </w:t>
      </w:r>
      <w:r w:rsidR="00CD2E21">
        <w:t>2026 family</w:t>
      </w:r>
      <w:r w:rsidR="00CD2E21">
        <w:rPr>
          <w:spacing w:val="-1"/>
        </w:rPr>
        <w:t xml:space="preserve"> </w:t>
      </w:r>
      <w:r w:rsidR="00CD2E21">
        <w:t>income.</w:t>
      </w:r>
      <w:r w:rsidR="00CD2E21">
        <w:rPr>
          <w:spacing w:val="8"/>
        </w:rPr>
        <w:t xml:space="preserve"> </w:t>
      </w:r>
      <w:r w:rsidR="00CD2E21" w:rsidRPr="00F37BD8">
        <w:rPr>
          <w:b/>
        </w:rPr>
        <w:t>Complete</w:t>
      </w:r>
      <w:r w:rsidR="00CD2E21" w:rsidRPr="00F37BD8">
        <w:rPr>
          <w:b/>
          <w:spacing w:val="6"/>
        </w:rPr>
        <w:t xml:space="preserve"> </w:t>
      </w:r>
      <w:r w:rsidR="00CD2E21" w:rsidRPr="00F37BD8">
        <w:rPr>
          <w:b/>
          <w:u w:val="single"/>
        </w:rPr>
        <w:t>Part</w:t>
      </w:r>
      <w:r w:rsidR="00CD2E21" w:rsidRPr="00F37BD8">
        <w:rPr>
          <w:b/>
          <w:spacing w:val="2"/>
          <w:u w:val="single"/>
        </w:rPr>
        <w:t xml:space="preserve"> </w:t>
      </w:r>
      <w:r w:rsidR="00CD2E21" w:rsidRPr="00F37BD8">
        <w:rPr>
          <w:b/>
          <w:u w:val="single"/>
        </w:rPr>
        <w:t>B</w:t>
      </w:r>
      <w:r w:rsidR="00CD2E21" w:rsidRPr="00F37BD8">
        <w:rPr>
          <w:b/>
          <w:spacing w:val="5"/>
          <w:u w:val="single"/>
        </w:rPr>
        <w:t xml:space="preserve"> </w:t>
      </w:r>
      <w:r w:rsidR="00CD2E21" w:rsidRPr="00F37BD8">
        <w:rPr>
          <w:b/>
          <w:u w:val="single"/>
        </w:rPr>
        <w:t>only</w:t>
      </w:r>
      <w:r w:rsidR="00CD2E21" w:rsidRPr="00F37BD8">
        <w:rPr>
          <w:b/>
          <w:spacing w:val="6"/>
        </w:rPr>
        <w:t xml:space="preserve"> </w:t>
      </w:r>
      <w:r w:rsidR="00CD2E21" w:rsidRPr="00F37BD8">
        <w:rPr>
          <w:b/>
        </w:rPr>
        <w:t>and</w:t>
      </w:r>
      <w:r w:rsidR="00CD2E21" w:rsidRPr="00F37BD8">
        <w:rPr>
          <w:b/>
          <w:spacing w:val="-2"/>
        </w:rPr>
        <w:t xml:space="preserve"> </w:t>
      </w:r>
      <w:r w:rsidR="00CD2E21" w:rsidRPr="00F37BD8">
        <w:rPr>
          <w:b/>
        </w:rPr>
        <w:t>go</w:t>
      </w:r>
      <w:r w:rsidR="00CD2E21" w:rsidRPr="00F37BD8">
        <w:rPr>
          <w:b/>
          <w:spacing w:val="6"/>
        </w:rPr>
        <w:t xml:space="preserve"> </w:t>
      </w:r>
      <w:r w:rsidR="00CD2E21" w:rsidRPr="00F37BD8">
        <w:rPr>
          <w:b/>
        </w:rPr>
        <w:t>to</w:t>
      </w:r>
      <w:r w:rsidR="00CB7954">
        <w:rPr>
          <w:b/>
        </w:rPr>
        <w:t xml:space="preserve"> </w:t>
      </w:r>
      <w:r w:rsidR="00CD2E21" w:rsidRPr="00F37BD8">
        <w:rPr>
          <w:b/>
        </w:rPr>
        <w:t>Section</w:t>
      </w:r>
      <w:r w:rsidR="00CD2E21" w:rsidRPr="00F37BD8">
        <w:rPr>
          <w:b/>
          <w:spacing w:val="-4"/>
        </w:rPr>
        <w:t xml:space="preserve"> </w:t>
      </w:r>
      <w:r w:rsidR="00CD2E21" w:rsidRPr="00F37BD8">
        <w:rPr>
          <w:b/>
        </w:rPr>
        <w:t>3.</w:t>
      </w:r>
    </w:p>
    <w:p w14:paraId="5095081B" w14:textId="1F58CE2B" w:rsidR="00CB7954" w:rsidRPr="00CB7954" w:rsidRDefault="00CB7954" w:rsidP="00CB7954">
      <w:pPr>
        <w:pStyle w:val="Heading3"/>
      </w:pPr>
      <w:r>
        <w:t>Part A</w:t>
      </w:r>
    </w:p>
    <w:p w14:paraId="22AECD2D" w14:textId="6C6477C9" w:rsidR="000248A5" w:rsidRPr="007E0C3D" w:rsidRDefault="0010034E" w:rsidP="00F34306">
      <w:pPr>
        <w:rPr>
          <w:b/>
        </w:rPr>
      </w:pPr>
      <w:r>
        <w:t>In</w:t>
      </w:r>
      <w:r w:rsidRPr="00CB7954">
        <w:rPr>
          <w:spacing w:val="-5"/>
        </w:rPr>
        <w:t xml:space="preserve"> </w:t>
      </w:r>
      <w:r>
        <w:t>addition</w:t>
      </w:r>
      <w:r w:rsidRPr="00CB7954">
        <w:rPr>
          <w:spacing w:val="-4"/>
        </w:rPr>
        <w:t xml:space="preserve"> </w:t>
      </w:r>
      <w:r>
        <w:t>to</w:t>
      </w:r>
      <w:r w:rsidRPr="00CB7954">
        <w:rPr>
          <w:spacing w:val="-3"/>
        </w:rPr>
        <w:t xml:space="preserve"> </w:t>
      </w:r>
      <w:r>
        <w:t>your</w:t>
      </w:r>
      <w:r w:rsidRPr="00CB7954">
        <w:rPr>
          <w:spacing w:val="-5"/>
        </w:rPr>
        <w:t xml:space="preserve"> </w:t>
      </w:r>
      <w:r>
        <w:t>2025 federal</w:t>
      </w:r>
      <w:r w:rsidRPr="00CB7954">
        <w:rPr>
          <w:spacing w:val="-2"/>
        </w:rPr>
        <w:t xml:space="preserve"> </w:t>
      </w:r>
      <w:r>
        <w:t>tax</w:t>
      </w:r>
      <w:r w:rsidRPr="00CB7954">
        <w:rPr>
          <w:spacing w:val="-3"/>
        </w:rPr>
        <w:t xml:space="preserve"> </w:t>
      </w:r>
      <w:r>
        <w:t>return,</w:t>
      </w:r>
      <w:r w:rsidRPr="00CB7954">
        <w:rPr>
          <w:spacing w:val="-2"/>
        </w:rPr>
        <w:t xml:space="preserve"> </w:t>
      </w:r>
      <w:r>
        <w:t>please</w:t>
      </w:r>
      <w:r w:rsidRPr="00CB7954">
        <w:rPr>
          <w:spacing w:val="-2"/>
        </w:rPr>
        <w:t xml:space="preserve"> </w:t>
      </w:r>
      <w:r>
        <w:t>list</w:t>
      </w:r>
      <w:r w:rsidRPr="00CB7954">
        <w:rPr>
          <w:spacing w:val="-8"/>
        </w:rPr>
        <w:t xml:space="preserve"> </w:t>
      </w:r>
      <w:r>
        <w:t>any</w:t>
      </w:r>
      <w:r w:rsidRPr="00CB7954">
        <w:rPr>
          <w:spacing w:val="-1"/>
        </w:rPr>
        <w:t xml:space="preserve"> </w:t>
      </w:r>
      <w:r>
        <w:t>additional</w:t>
      </w:r>
      <w:r w:rsidRPr="00CB7954">
        <w:rPr>
          <w:spacing w:val="-2"/>
        </w:rPr>
        <w:t xml:space="preserve"> </w:t>
      </w:r>
      <w:r w:rsidRPr="00CB7954">
        <w:rPr>
          <w:b/>
          <w:u w:val="single"/>
        </w:rPr>
        <w:t>untaxed</w:t>
      </w:r>
      <w:r w:rsidRPr="00CB7954">
        <w:rPr>
          <w:b/>
          <w:spacing w:val="-5"/>
          <w:u w:val="single"/>
        </w:rPr>
        <w:t xml:space="preserve"> </w:t>
      </w:r>
      <w:r w:rsidRPr="00CB7954">
        <w:rPr>
          <w:b/>
          <w:u w:val="single"/>
        </w:rPr>
        <w:t>income</w:t>
      </w:r>
      <w:r w:rsidRPr="00CB7954">
        <w:rPr>
          <w:b/>
          <w:spacing w:val="-3"/>
          <w:u w:val="single"/>
        </w:rPr>
        <w:t xml:space="preserve"> </w:t>
      </w:r>
      <w:r w:rsidRPr="00CB7954">
        <w:rPr>
          <w:b/>
          <w:u w:val="single"/>
        </w:rPr>
        <w:t>received</w:t>
      </w:r>
      <w:r w:rsidRPr="00CB7954">
        <w:rPr>
          <w:b/>
          <w:spacing w:val="-6"/>
          <w:u w:val="single"/>
        </w:rPr>
        <w:t xml:space="preserve"> </w:t>
      </w:r>
      <w:r w:rsidRPr="00CB7954">
        <w:rPr>
          <w:b/>
          <w:u w:val="single"/>
        </w:rPr>
        <w:t>in</w:t>
      </w:r>
      <w:r w:rsidRPr="00CB7954">
        <w:rPr>
          <w:b/>
          <w:spacing w:val="-5"/>
          <w:u w:val="single"/>
        </w:rPr>
        <w:t xml:space="preserve"> </w:t>
      </w:r>
      <w:r w:rsidRPr="00CB7954">
        <w:rPr>
          <w:b/>
          <w:u w:val="single"/>
        </w:rPr>
        <w:t>2025.</w:t>
      </w:r>
      <w:r w:rsidR="007E0C3D">
        <w:rPr>
          <w:b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nothing</w:t>
      </w:r>
      <w:r>
        <w:rPr>
          <w:spacing w:val="-4"/>
        </w:rPr>
        <w:t xml:space="preserve"> </w:t>
      </w:r>
      <w:r>
        <w:t>to report,</w:t>
      </w:r>
      <w:r>
        <w:rPr>
          <w:spacing w:val="-1"/>
        </w:rPr>
        <w:t xml:space="preserve"> </w:t>
      </w:r>
      <w:r>
        <w:t>put</w:t>
      </w:r>
      <w:r>
        <w:rPr>
          <w:spacing w:val="-6"/>
        </w:rPr>
        <w:t xml:space="preserve"> </w:t>
      </w:r>
      <w:r>
        <w:t>“zero”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“N/A.” Once</w:t>
      </w:r>
      <w:r>
        <w:rPr>
          <w:spacing w:val="1"/>
        </w:rPr>
        <w:t xml:space="preserve"> </w:t>
      </w:r>
      <w:r>
        <w:t>completed,</w:t>
      </w:r>
      <w:r>
        <w:rPr>
          <w:spacing w:val="-5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3.</w:t>
      </w:r>
    </w:p>
    <w:p w14:paraId="222A1115" w14:textId="1909A940" w:rsidR="00CD2E21" w:rsidRPr="0036434A" w:rsidRDefault="00F34306" w:rsidP="00F34306">
      <w:pPr>
        <w:rPr>
          <w:b/>
          <w:bCs/>
        </w:rPr>
      </w:pPr>
      <w:r w:rsidRPr="0036434A">
        <w:rPr>
          <w:b/>
          <w:bCs/>
        </w:rPr>
        <w:t>Income Source and Total Amount Received in 2025</w:t>
      </w:r>
    </w:p>
    <w:p w14:paraId="44B631C9" w14:textId="793D7FDC" w:rsidR="00F34306" w:rsidRDefault="003B09C2" w:rsidP="00CB7954">
      <w:pPr>
        <w:ind w:left="720"/>
      </w:pPr>
      <w:sdt>
        <w:sdtPr>
          <w:rPr>
            <w:sz w:val="24"/>
            <w:szCs w:val="24"/>
          </w:rPr>
          <w:id w:val="2038387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7954">
        <w:rPr>
          <w:sz w:val="24"/>
          <w:szCs w:val="24"/>
        </w:rPr>
        <w:t xml:space="preserve"> </w:t>
      </w:r>
      <w:r w:rsidR="0036434A">
        <w:t>Veterans non educational benefits $________</w:t>
      </w:r>
    </w:p>
    <w:p w14:paraId="6925E0FF" w14:textId="56A0FDED" w:rsidR="0036434A" w:rsidRDefault="003B09C2" w:rsidP="00CB7954">
      <w:pPr>
        <w:ind w:left="720"/>
      </w:pPr>
      <w:sdt>
        <w:sdtPr>
          <w:rPr>
            <w:sz w:val="24"/>
            <w:szCs w:val="24"/>
          </w:rPr>
          <w:id w:val="-255517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7954">
        <w:rPr>
          <w:sz w:val="24"/>
          <w:szCs w:val="24"/>
        </w:rPr>
        <w:t xml:space="preserve"> </w:t>
      </w:r>
      <w:r w:rsidR="0036434A">
        <w:t>Workmen’s Compensation $________</w:t>
      </w:r>
    </w:p>
    <w:p w14:paraId="4336E0CF" w14:textId="264CA809" w:rsidR="0036434A" w:rsidRDefault="003B09C2" w:rsidP="00CB7954">
      <w:pPr>
        <w:ind w:left="720"/>
      </w:pPr>
      <w:sdt>
        <w:sdtPr>
          <w:rPr>
            <w:sz w:val="24"/>
            <w:szCs w:val="24"/>
          </w:rPr>
          <w:id w:val="261881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7954">
        <w:rPr>
          <w:sz w:val="24"/>
          <w:szCs w:val="24"/>
        </w:rPr>
        <w:t xml:space="preserve"> </w:t>
      </w:r>
      <w:r w:rsidR="0036434A">
        <w:t>SSI/Social Security (including amounts received for children) $________</w:t>
      </w:r>
    </w:p>
    <w:p w14:paraId="07B90C2E" w14:textId="0E1EE13B" w:rsidR="0036434A" w:rsidRDefault="003B09C2" w:rsidP="00CB7954">
      <w:pPr>
        <w:ind w:left="720"/>
      </w:pPr>
      <w:sdt>
        <w:sdtPr>
          <w:rPr>
            <w:sz w:val="24"/>
            <w:szCs w:val="24"/>
          </w:rPr>
          <w:id w:val="-340088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7954">
        <w:rPr>
          <w:sz w:val="24"/>
          <w:szCs w:val="24"/>
        </w:rPr>
        <w:t xml:space="preserve"> </w:t>
      </w:r>
      <w:r w:rsidR="0036434A">
        <w:t>Child Support Received $_______</w:t>
      </w:r>
    </w:p>
    <w:p w14:paraId="005370B1" w14:textId="71F8547A" w:rsidR="0036434A" w:rsidRDefault="003B09C2" w:rsidP="00CB7954">
      <w:pPr>
        <w:ind w:left="720"/>
      </w:pPr>
      <w:sdt>
        <w:sdtPr>
          <w:rPr>
            <w:sz w:val="24"/>
            <w:szCs w:val="24"/>
          </w:rPr>
          <w:id w:val="204990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7954">
        <w:rPr>
          <w:sz w:val="24"/>
          <w:szCs w:val="24"/>
        </w:rPr>
        <w:t xml:space="preserve"> </w:t>
      </w:r>
      <w:r w:rsidR="0036434A">
        <w:t>Relative/Friends $_______</w:t>
      </w:r>
    </w:p>
    <w:p w14:paraId="2E1F7FA5" w14:textId="016F127B" w:rsidR="0036434A" w:rsidRDefault="003B09C2" w:rsidP="00CB7954">
      <w:pPr>
        <w:ind w:left="720"/>
      </w:pPr>
      <w:sdt>
        <w:sdtPr>
          <w:rPr>
            <w:sz w:val="24"/>
            <w:szCs w:val="24"/>
          </w:rPr>
          <w:id w:val="1243611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7954">
        <w:rPr>
          <w:sz w:val="24"/>
          <w:szCs w:val="24"/>
        </w:rPr>
        <w:t xml:space="preserve"> </w:t>
      </w:r>
      <w:r w:rsidR="0036434A">
        <w:t>Untaxed Portion of IRS Distribution and Pensions $_______</w:t>
      </w:r>
    </w:p>
    <w:p w14:paraId="030E24A6" w14:textId="2F7C715F" w:rsidR="0036434A" w:rsidRDefault="003B09C2" w:rsidP="00CB7954">
      <w:pPr>
        <w:ind w:left="720"/>
      </w:pPr>
      <w:sdt>
        <w:sdtPr>
          <w:rPr>
            <w:sz w:val="24"/>
            <w:szCs w:val="24"/>
          </w:rPr>
          <w:id w:val="-1389261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7954">
        <w:rPr>
          <w:sz w:val="24"/>
          <w:szCs w:val="24"/>
        </w:rPr>
        <w:t xml:space="preserve"> </w:t>
      </w:r>
      <w:r w:rsidR="0036434A">
        <w:t>Military &amp; Clergy Housing and Food Allowances $_______</w:t>
      </w:r>
    </w:p>
    <w:p w14:paraId="3F4F6706" w14:textId="5A45EE14" w:rsidR="007E0C3D" w:rsidRDefault="003B09C2" w:rsidP="007E0C3D">
      <w:pPr>
        <w:ind w:left="720"/>
      </w:pPr>
      <w:sdt>
        <w:sdtPr>
          <w:rPr>
            <w:sz w:val="24"/>
            <w:szCs w:val="24"/>
          </w:rPr>
          <w:id w:val="-1745027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9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7954">
        <w:rPr>
          <w:sz w:val="24"/>
          <w:szCs w:val="24"/>
        </w:rPr>
        <w:t xml:space="preserve"> </w:t>
      </w:r>
      <w:r w:rsidR="0036434A">
        <w:t>Other $_______</w:t>
      </w:r>
      <w:r w:rsidR="007E0C3D">
        <w:br w:type="page"/>
      </w:r>
    </w:p>
    <w:p w14:paraId="6E754147" w14:textId="1FD0EFD3" w:rsidR="007E0C3D" w:rsidRPr="007E0C3D" w:rsidRDefault="007E0C3D" w:rsidP="007E0C3D">
      <w:pPr>
        <w:pStyle w:val="Heading3"/>
      </w:pPr>
      <w:r>
        <w:lastRenderedPageBreak/>
        <w:t>Part B</w:t>
      </w:r>
    </w:p>
    <w:p w14:paraId="5026CBF5" w14:textId="65544F5B" w:rsidR="002131A4" w:rsidRPr="007E0C3D" w:rsidRDefault="000248A5" w:rsidP="007E0C3D">
      <w:pPr>
        <w:rPr>
          <w:rFonts w:ascii="Times New Roman" w:eastAsia="Calibri" w:hAnsi="Times New Roman" w:cs="Times New Roman"/>
          <w:sz w:val="21"/>
          <w:szCs w:val="21"/>
        </w:rPr>
      </w:pPr>
      <w:r>
        <w:t xml:space="preserve">List all income and/or benefits projected for </w:t>
      </w:r>
      <w:r w:rsidRPr="007E0C3D">
        <w:rPr>
          <w:b/>
        </w:rPr>
        <w:t>January 2026 through December 2026</w:t>
      </w:r>
      <w:r>
        <w:t>. If you have</w:t>
      </w:r>
      <w:r w:rsidR="0069080F">
        <w:t xml:space="preserve"> </w:t>
      </w:r>
      <w:r w:rsidRPr="007E0C3D">
        <w:rPr>
          <w:spacing w:val="-47"/>
        </w:rPr>
        <w:t xml:space="preserve"> </w:t>
      </w:r>
      <w:r>
        <w:t>nothing</w:t>
      </w:r>
      <w:r w:rsidRPr="007E0C3D">
        <w:rPr>
          <w:spacing w:val="-4"/>
        </w:rPr>
        <w:t xml:space="preserve"> </w:t>
      </w:r>
      <w:r>
        <w:t>to</w:t>
      </w:r>
      <w:r w:rsidRPr="007E0C3D">
        <w:rPr>
          <w:spacing w:val="-1"/>
        </w:rPr>
        <w:t xml:space="preserve"> </w:t>
      </w:r>
      <w:r>
        <w:t>report,</w:t>
      </w:r>
      <w:r w:rsidRPr="007E0C3D">
        <w:rPr>
          <w:spacing w:val="1"/>
        </w:rPr>
        <w:t xml:space="preserve"> </w:t>
      </w:r>
      <w:r>
        <w:t>put</w:t>
      </w:r>
      <w:r w:rsidRPr="007E0C3D">
        <w:rPr>
          <w:spacing w:val="-2"/>
        </w:rPr>
        <w:t xml:space="preserve"> </w:t>
      </w:r>
      <w:r>
        <w:t>“zero”</w:t>
      </w:r>
      <w:r w:rsidRPr="007E0C3D">
        <w:rPr>
          <w:spacing w:val="-4"/>
        </w:rPr>
        <w:t xml:space="preserve"> </w:t>
      </w:r>
      <w:r>
        <w:t>or</w:t>
      </w:r>
      <w:r w:rsidRPr="007E0C3D">
        <w:rPr>
          <w:spacing w:val="-5"/>
        </w:rPr>
        <w:t xml:space="preserve"> </w:t>
      </w:r>
      <w:r>
        <w:t>“N/A.”</w:t>
      </w:r>
      <w:r w:rsidRPr="007E0C3D">
        <w:rPr>
          <w:spacing w:val="-3"/>
        </w:rPr>
        <w:t xml:space="preserve"> </w:t>
      </w:r>
      <w:r w:rsidRPr="007E0C3D">
        <w:rPr>
          <w:b/>
          <w:spacing w:val="-3"/>
          <w:u w:val="single"/>
        </w:rPr>
        <w:t>Provide any applicable documentation listed on page one.</w:t>
      </w:r>
      <w:r w:rsidRPr="007E0C3D">
        <w:rPr>
          <w:spacing w:val="-3"/>
        </w:rPr>
        <w:t xml:space="preserve">  </w:t>
      </w:r>
      <w:r>
        <w:t>Once</w:t>
      </w:r>
      <w:r w:rsidRPr="007E0C3D">
        <w:rPr>
          <w:spacing w:val="-2"/>
        </w:rPr>
        <w:t xml:space="preserve"> </w:t>
      </w:r>
      <w:r>
        <w:t>completed,</w:t>
      </w:r>
      <w:r w:rsidRPr="007E0C3D">
        <w:rPr>
          <w:spacing w:val="-1"/>
        </w:rPr>
        <w:t xml:space="preserve"> </w:t>
      </w:r>
      <w:r>
        <w:t>go</w:t>
      </w:r>
      <w:r w:rsidRPr="007E0C3D">
        <w:rPr>
          <w:spacing w:val="-4"/>
        </w:rPr>
        <w:t xml:space="preserve"> </w:t>
      </w:r>
      <w:r>
        <w:t>to</w:t>
      </w:r>
      <w:r w:rsidRPr="007E0C3D">
        <w:rPr>
          <w:spacing w:val="1"/>
        </w:rPr>
        <w:t xml:space="preserve"> </w:t>
      </w:r>
      <w:r>
        <w:t>Section</w:t>
      </w:r>
      <w:r w:rsidRPr="007E0C3D">
        <w:rPr>
          <w:spacing w:val="-5"/>
        </w:rPr>
        <w:t xml:space="preserve"> </w:t>
      </w:r>
      <w:r>
        <w:t>3.</w:t>
      </w:r>
    </w:p>
    <w:p w14:paraId="7B982722" w14:textId="66215B54" w:rsidR="00254B8D" w:rsidRDefault="003B09C2" w:rsidP="007E0C3D">
      <w:pPr>
        <w:ind w:left="720"/>
      </w:pPr>
      <w:sdt>
        <w:sdtPr>
          <w:rPr>
            <w:sz w:val="24"/>
            <w:szCs w:val="24"/>
          </w:rPr>
          <w:id w:val="1473716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C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E0C3D">
        <w:rPr>
          <w:sz w:val="24"/>
          <w:szCs w:val="24"/>
        </w:rPr>
        <w:t xml:space="preserve"> </w:t>
      </w:r>
      <w:r w:rsidR="00254B8D">
        <w:t>Student’s Income $________</w:t>
      </w:r>
    </w:p>
    <w:p w14:paraId="17224F9F" w14:textId="695747C7" w:rsidR="00254B8D" w:rsidRDefault="003B09C2" w:rsidP="007E0C3D">
      <w:pPr>
        <w:ind w:left="720"/>
      </w:pPr>
      <w:sdt>
        <w:sdtPr>
          <w:rPr>
            <w:sz w:val="24"/>
            <w:szCs w:val="24"/>
          </w:rPr>
          <w:id w:val="1421913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C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E0C3D">
        <w:rPr>
          <w:sz w:val="24"/>
          <w:szCs w:val="24"/>
        </w:rPr>
        <w:t xml:space="preserve"> </w:t>
      </w:r>
      <w:r w:rsidR="00254B8D">
        <w:t>Student’s Spouse Income (if applicable) $________</w:t>
      </w:r>
    </w:p>
    <w:p w14:paraId="2F3C841F" w14:textId="3D1AA36B" w:rsidR="00254B8D" w:rsidRDefault="003B09C2" w:rsidP="007E0C3D">
      <w:pPr>
        <w:ind w:left="720"/>
      </w:pPr>
      <w:sdt>
        <w:sdtPr>
          <w:rPr>
            <w:sz w:val="24"/>
            <w:szCs w:val="24"/>
          </w:rPr>
          <w:id w:val="-43783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C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E0C3D">
        <w:rPr>
          <w:sz w:val="24"/>
          <w:szCs w:val="24"/>
        </w:rPr>
        <w:t xml:space="preserve"> </w:t>
      </w:r>
      <w:r w:rsidR="00254B8D" w:rsidRPr="00254B8D">
        <w:t>Student’s Father/Stepfather Work Income (if applicable)</w:t>
      </w:r>
      <w:r w:rsidR="005E52B1">
        <w:t xml:space="preserve"> $________</w:t>
      </w:r>
      <w:r w:rsidR="00254B8D">
        <w:t xml:space="preserve"> </w:t>
      </w:r>
    </w:p>
    <w:p w14:paraId="6C230789" w14:textId="1A92DD8F" w:rsidR="00254B8D" w:rsidRDefault="003B09C2" w:rsidP="007E0C3D">
      <w:pPr>
        <w:ind w:left="720"/>
      </w:pPr>
      <w:sdt>
        <w:sdtPr>
          <w:rPr>
            <w:sz w:val="24"/>
            <w:szCs w:val="24"/>
          </w:rPr>
          <w:id w:val="1593745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C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E0C3D">
        <w:rPr>
          <w:sz w:val="24"/>
          <w:szCs w:val="24"/>
        </w:rPr>
        <w:t xml:space="preserve"> </w:t>
      </w:r>
      <w:r w:rsidR="00254B8D">
        <w:t>Student’s Mother/Stepmother Work Income (if applicable)</w:t>
      </w:r>
      <w:r w:rsidR="005E52B1">
        <w:t xml:space="preserve"> $_________</w:t>
      </w:r>
    </w:p>
    <w:p w14:paraId="06F9973A" w14:textId="6DF1F485" w:rsidR="00254B8D" w:rsidRDefault="003B09C2" w:rsidP="007E0C3D">
      <w:pPr>
        <w:ind w:left="720"/>
      </w:pPr>
      <w:sdt>
        <w:sdtPr>
          <w:rPr>
            <w:sz w:val="24"/>
            <w:szCs w:val="24"/>
          </w:rPr>
          <w:id w:val="1827927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C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E0C3D">
        <w:rPr>
          <w:sz w:val="24"/>
          <w:szCs w:val="24"/>
        </w:rPr>
        <w:t xml:space="preserve"> </w:t>
      </w:r>
      <w:r w:rsidR="00254B8D">
        <w:t>Unemployment Benefits</w:t>
      </w:r>
      <w:r w:rsidR="005E52B1">
        <w:t xml:space="preserve"> $__________</w:t>
      </w:r>
      <w:r w:rsidR="00254B8D">
        <w:t xml:space="preserve"> </w:t>
      </w:r>
    </w:p>
    <w:p w14:paraId="0331847C" w14:textId="54F66098" w:rsidR="00254B8D" w:rsidRDefault="003B09C2" w:rsidP="007E0C3D">
      <w:pPr>
        <w:ind w:left="720"/>
      </w:pPr>
      <w:sdt>
        <w:sdtPr>
          <w:rPr>
            <w:sz w:val="24"/>
            <w:szCs w:val="24"/>
          </w:rPr>
          <w:id w:val="-136768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C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E0C3D">
        <w:rPr>
          <w:sz w:val="24"/>
          <w:szCs w:val="24"/>
        </w:rPr>
        <w:t xml:space="preserve"> </w:t>
      </w:r>
      <w:r w:rsidR="00254B8D">
        <w:t>Workmen’s Compensation</w:t>
      </w:r>
      <w:r w:rsidR="005E52B1">
        <w:t xml:space="preserve"> $__________</w:t>
      </w:r>
    </w:p>
    <w:p w14:paraId="1A553B70" w14:textId="5EC67423" w:rsidR="00254B8D" w:rsidRDefault="003B09C2" w:rsidP="007E0C3D">
      <w:pPr>
        <w:ind w:left="720"/>
      </w:pPr>
      <w:sdt>
        <w:sdtPr>
          <w:rPr>
            <w:sz w:val="24"/>
            <w:szCs w:val="24"/>
          </w:rPr>
          <w:id w:val="-109983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C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E0C3D">
        <w:rPr>
          <w:sz w:val="24"/>
          <w:szCs w:val="24"/>
        </w:rPr>
        <w:t xml:space="preserve"> </w:t>
      </w:r>
      <w:r w:rsidR="00254B8D">
        <w:t>SSI/Social Security (including amounts received for children) $________</w:t>
      </w:r>
    </w:p>
    <w:p w14:paraId="52D605C3" w14:textId="01DA9F93" w:rsidR="00254B8D" w:rsidRDefault="003B09C2" w:rsidP="007E0C3D">
      <w:pPr>
        <w:ind w:left="720"/>
      </w:pPr>
      <w:sdt>
        <w:sdtPr>
          <w:rPr>
            <w:sz w:val="24"/>
            <w:szCs w:val="24"/>
          </w:rPr>
          <w:id w:val="962309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C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E0C3D">
        <w:rPr>
          <w:sz w:val="24"/>
          <w:szCs w:val="24"/>
        </w:rPr>
        <w:t xml:space="preserve"> </w:t>
      </w:r>
      <w:r w:rsidR="00254B8D">
        <w:t>Child Support Received $_______</w:t>
      </w:r>
    </w:p>
    <w:p w14:paraId="77A7EE04" w14:textId="76A25908" w:rsidR="00254B8D" w:rsidRDefault="003B09C2" w:rsidP="007E0C3D">
      <w:pPr>
        <w:ind w:left="720"/>
      </w:pPr>
      <w:sdt>
        <w:sdtPr>
          <w:rPr>
            <w:sz w:val="24"/>
            <w:szCs w:val="24"/>
          </w:rPr>
          <w:id w:val="99476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C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E0C3D">
        <w:rPr>
          <w:sz w:val="24"/>
          <w:szCs w:val="24"/>
        </w:rPr>
        <w:t xml:space="preserve"> </w:t>
      </w:r>
      <w:r w:rsidR="00254B8D">
        <w:t xml:space="preserve">Relative/Friends </w:t>
      </w:r>
      <w:r w:rsidR="00652716">
        <w:t>$_</w:t>
      </w:r>
      <w:r w:rsidR="00254B8D">
        <w:t>_____</w:t>
      </w:r>
    </w:p>
    <w:p w14:paraId="00630A0A" w14:textId="68D04B4F" w:rsidR="00254B8D" w:rsidRDefault="003B09C2" w:rsidP="007E0C3D">
      <w:pPr>
        <w:ind w:left="720"/>
      </w:pPr>
      <w:sdt>
        <w:sdtPr>
          <w:rPr>
            <w:sz w:val="24"/>
            <w:szCs w:val="24"/>
          </w:rPr>
          <w:id w:val="-502050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C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E0C3D">
        <w:rPr>
          <w:sz w:val="24"/>
          <w:szCs w:val="24"/>
        </w:rPr>
        <w:t xml:space="preserve"> </w:t>
      </w:r>
      <w:r w:rsidR="00254B8D">
        <w:t>Other (such as IRA distribution, pensions, VA non education benefits, etc.) $_______</w:t>
      </w:r>
    </w:p>
    <w:p w14:paraId="7284DB66" w14:textId="1FE03BD3" w:rsidR="00254B8D" w:rsidRDefault="003B09C2" w:rsidP="007E0C3D">
      <w:pPr>
        <w:ind w:left="720"/>
      </w:pPr>
      <w:sdt>
        <w:sdtPr>
          <w:rPr>
            <w:sz w:val="24"/>
            <w:szCs w:val="24"/>
          </w:rPr>
          <w:id w:val="1399476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C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E0C3D">
        <w:rPr>
          <w:sz w:val="24"/>
          <w:szCs w:val="24"/>
        </w:rPr>
        <w:t xml:space="preserve"> </w:t>
      </w:r>
      <w:r w:rsidR="00254B8D">
        <w:t>Severance Pay $_______</w:t>
      </w:r>
    </w:p>
    <w:p w14:paraId="4E9F78AF" w14:textId="77777777" w:rsidR="008950D0" w:rsidRDefault="00671318" w:rsidP="00E26D6A">
      <w:pPr>
        <w:pStyle w:val="Heading2"/>
      </w:pPr>
      <w:r>
        <w:t>Section 3</w:t>
      </w:r>
    </w:p>
    <w:p w14:paraId="5200D54D" w14:textId="77777777" w:rsidR="00541A19" w:rsidRPr="007E0C3D" w:rsidRDefault="008950D0" w:rsidP="007E0C3D">
      <w:pPr>
        <w:rPr>
          <w:b/>
          <w:bCs/>
        </w:rPr>
      </w:pPr>
      <w:r w:rsidRPr="007E0C3D">
        <w:rPr>
          <w:b/>
          <w:bCs/>
        </w:rPr>
        <w:t xml:space="preserve">Certification </w:t>
      </w:r>
      <w:r w:rsidR="00CF03B4" w:rsidRPr="007E0C3D">
        <w:rPr>
          <w:b/>
          <w:bCs/>
        </w:rPr>
        <w:t>s</w:t>
      </w:r>
      <w:r w:rsidRPr="007E0C3D">
        <w:rPr>
          <w:b/>
          <w:bCs/>
        </w:rPr>
        <w:t xml:space="preserve">tatement to be </w:t>
      </w:r>
      <w:r w:rsidR="00CF03B4" w:rsidRPr="007E0C3D">
        <w:rPr>
          <w:b/>
          <w:bCs/>
        </w:rPr>
        <w:t>s</w:t>
      </w:r>
      <w:r w:rsidRPr="007E0C3D">
        <w:rPr>
          <w:b/>
          <w:bCs/>
        </w:rPr>
        <w:t xml:space="preserve">igned by </w:t>
      </w:r>
      <w:r w:rsidR="00CF03B4" w:rsidRPr="007E0C3D">
        <w:rPr>
          <w:b/>
          <w:bCs/>
        </w:rPr>
        <w:t>s</w:t>
      </w:r>
      <w:r w:rsidRPr="007E0C3D">
        <w:rPr>
          <w:b/>
          <w:bCs/>
        </w:rPr>
        <w:t xml:space="preserve">tudent and </w:t>
      </w:r>
      <w:r w:rsidR="00CF03B4" w:rsidRPr="007E0C3D">
        <w:rPr>
          <w:b/>
          <w:bCs/>
        </w:rPr>
        <w:t>p</w:t>
      </w:r>
      <w:r w:rsidRPr="007E0C3D">
        <w:rPr>
          <w:b/>
          <w:bCs/>
        </w:rPr>
        <w:t>arent (if applicable)</w:t>
      </w:r>
    </w:p>
    <w:p w14:paraId="0503BC6C" w14:textId="77777777" w:rsidR="00541A19" w:rsidRDefault="00541A19" w:rsidP="00541A19">
      <w:r>
        <w:t>I swear under the penalty of perjury all the information contained in this application is true to the best of my</w:t>
      </w:r>
      <w:r>
        <w:rPr>
          <w:spacing w:val="1"/>
        </w:rPr>
        <w:t xml:space="preserve"> </w:t>
      </w:r>
      <w:r>
        <w:t>knowledge. I understand that providing intentionally false or misleading information in attempt to obtain</w:t>
      </w:r>
      <w:r>
        <w:rPr>
          <w:spacing w:val="1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aid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result in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of up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$10,000 and/or incarceration.</w:t>
      </w:r>
    </w:p>
    <w:p w14:paraId="5D5BD398" w14:textId="4BC80C89" w:rsidR="00AA2D8B" w:rsidRPr="007E0C3D" w:rsidRDefault="00541A19" w:rsidP="007E0C3D">
      <w:r>
        <w:t>I understand that failure to provide the required documentation may result in denial of this application. I</w:t>
      </w:r>
      <w:r>
        <w:rPr>
          <w:spacing w:val="1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documentation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requested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requested</w:t>
      </w:r>
      <w:r>
        <w:rPr>
          <w:spacing w:val="1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 request to</w:t>
      </w:r>
      <w:r>
        <w:rPr>
          <w:spacing w:val="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considered.</w:t>
      </w:r>
    </w:p>
    <w:p w14:paraId="774C4D60" w14:textId="77777777" w:rsidR="00AA2D8B" w:rsidRDefault="00AA2D8B" w:rsidP="00AA2D8B">
      <w:pPr>
        <w:pStyle w:val="BodyText"/>
        <w:spacing w:before="11"/>
        <w:rPr>
          <w:sz w:val="19"/>
        </w:rPr>
      </w:pPr>
    </w:p>
    <w:p w14:paraId="30521A0C" w14:textId="7206032A" w:rsidR="000126D7" w:rsidRDefault="00AA2D8B" w:rsidP="007E0C3D">
      <w:r>
        <w:t>______________________________</w:t>
      </w:r>
      <w:r w:rsidR="00B84FCC">
        <w:t>__</w:t>
      </w:r>
      <w:r>
        <w:tab/>
        <w:t>_________________________________</w:t>
      </w:r>
      <w:r w:rsidR="007E0C3D">
        <w:t>_____</w:t>
      </w:r>
      <w:r w:rsidR="007E0C3D">
        <w:tab/>
      </w:r>
      <w:r>
        <w:t>_____________</w:t>
      </w:r>
      <w:r w:rsidR="007D418B">
        <w:t>__________</w:t>
      </w:r>
      <w:r w:rsidR="007E0C3D">
        <w:br/>
      </w:r>
      <w:r>
        <w:t>Print</w:t>
      </w:r>
      <w:r>
        <w:rPr>
          <w:spacing w:val="-3"/>
        </w:rPr>
        <w:t xml:space="preserve"> </w:t>
      </w:r>
      <w:r>
        <w:t>Student’s</w:t>
      </w:r>
      <w:r>
        <w:rPr>
          <w:spacing w:val="-1"/>
        </w:rPr>
        <w:t xml:space="preserve"> </w:t>
      </w:r>
      <w:r>
        <w:t>Name</w:t>
      </w:r>
      <w:r>
        <w:tab/>
      </w:r>
      <w:r>
        <w:tab/>
      </w:r>
      <w:r>
        <w:tab/>
        <w:t>Student’s</w:t>
      </w:r>
      <w:r>
        <w:rPr>
          <w:spacing w:val="-3"/>
        </w:rPr>
        <w:t xml:space="preserve"> </w:t>
      </w:r>
      <w:r>
        <w:t>Signature</w:t>
      </w:r>
      <w:r>
        <w:tab/>
      </w:r>
      <w:r w:rsidR="007E0C3D">
        <w:tab/>
      </w:r>
      <w:r w:rsidR="007E0C3D">
        <w:tab/>
      </w:r>
      <w:r w:rsidR="007E0C3D">
        <w:tab/>
      </w:r>
      <w:r>
        <w:t>Date</w:t>
      </w:r>
    </w:p>
    <w:p w14:paraId="1086709D" w14:textId="77777777" w:rsidR="007E0C3D" w:rsidRDefault="007E0C3D" w:rsidP="00AA2D8B"/>
    <w:p w14:paraId="60CC41C1" w14:textId="02F89186" w:rsidR="00B023ED" w:rsidRPr="00E26970" w:rsidRDefault="00AA2D8B" w:rsidP="00B023ED">
      <w:r>
        <w:t>________________________________</w:t>
      </w:r>
      <w:r>
        <w:tab/>
        <w:t>_________________________________</w:t>
      </w:r>
      <w:r w:rsidR="007D418B">
        <w:t>_</w:t>
      </w:r>
      <w:r w:rsidR="007E0C3D">
        <w:t>____</w:t>
      </w:r>
      <w:r w:rsidR="007E0C3D">
        <w:tab/>
      </w:r>
      <w:r>
        <w:t>_______________</w:t>
      </w:r>
      <w:r w:rsidR="007D418B">
        <w:t>________</w:t>
      </w:r>
      <w:r w:rsidR="007E0C3D">
        <w:br/>
      </w:r>
      <w:r>
        <w:t>Print</w:t>
      </w:r>
      <w:r>
        <w:rPr>
          <w:spacing w:val="-5"/>
        </w:rPr>
        <w:t xml:space="preserve"> </w:t>
      </w:r>
      <w:r>
        <w:t>Parent</w:t>
      </w:r>
      <w:r>
        <w:rPr>
          <w:spacing w:val="-3"/>
        </w:rPr>
        <w:t xml:space="preserve"> </w:t>
      </w:r>
      <w:r>
        <w:t>Name (if</w:t>
      </w:r>
      <w:r>
        <w:rPr>
          <w:spacing w:val="-3"/>
        </w:rPr>
        <w:t xml:space="preserve"> </w:t>
      </w:r>
      <w:r>
        <w:t>applicable)</w:t>
      </w:r>
      <w:r>
        <w:tab/>
        <w:t>Parent's</w:t>
      </w:r>
      <w:r>
        <w:rPr>
          <w:spacing w:val="-4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applicable)</w:t>
      </w:r>
      <w:r w:rsidR="007E0C3D">
        <w:tab/>
      </w:r>
      <w:r w:rsidR="007E0C3D">
        <w:tab/>
      </w:r>
      <w:r w:rsidR="007E0C3D">
        <w:rPr>
          <w:spacing w:val="15"/>
        </w:rPr>
        <w:t>D</w:t>
      </w:r>
      <w:r>
        <w:t>ate</w:t>
      </w:r>
    </w:p>
    <w:sectPr w:rsidR="00B023ED" w:rsidRPr="00E26970" w:rsidSect="00850A31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98E8" w14:textId="77777777" w:rsidR="003B09C2" w:rsidRDefault="003B09C2" w:rsidP="00E4605E">
      <w:r>
        <w:separator/>
      </w:r>
    </w:p>
  </w:endnote>
  <w:endnote w:type="continuationSeparator" w:id="0">
    <w:p w14:paraId="0245AAFF" w14:textId="77777777" w:rsidR="003B09C2" w:rsidRDefault="003B09C2" w:rsidP="00E4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AAEF3" w14:textId="77777777" w:rsidR="007C17E7" w:rsidRDefault="007C1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99FF2" w14:textId="77777777" w:rsidR="007E0C3D" w:rsidRDefault="007E0C3D" w:rsidP="007E0C3D">
    <w:pPr>
      <w:pStyle w:val="Footer"/>
      <w:jc w:val="center"/>
      <w:rPr>
        <w:color w:val="461D7C"/>
      </w:rPr>
    </w:pPr>
  </w:p>
  <w:p w14:paraId="2179D750" w14:textId="4C3F1EE1" w:rsidR="007E0C3D" w:rsidRPr="00F34348" w:rsidRDefault="007E0C3D" w:rsidP="008322E1">
    <w:pPr>
      <w:pStyle w:val="Footer"/>
      <w:jc w:val="right"/>
      <w:rPr>
        <w:color w:val="461D7C"/>
      </w:rPr>
    </w:pPr>
    <w:r w:rsidRPr="00ED72A8">
      <w:rPr>
        <w:color w:val="461D7C"/>
      </w:rPr>
      <w:t xml:space="preserve">Page </w:t>
    </w:r>
    <w:r w:rsidRPr="00ED72A8">
      <w:rPr>
        <w:color w:val="461D7C"/>
      </w:rPr>
      <w:fldChar w:fldCharType="begin"/>
    </w:r>
    <w:r w:rsidRPr="00ED72A8">
      <w:rPr>
        <w:color w:val="461D7C"/>
      </w:rPr>
      <w:instrText xml:space="preserve"> PAGE </w:instrText>
    </w:r>
    <w:r w:rsidRPr="00ED72A8">
      <w:rPr>
        <w:color w:val="461D7C"/>
      </w:rPr>
      <w:fldChar w:fldCharType="separate"/>
    </w:r>
    <w:r>
      <w:rPr>
        <w:color w:val="461D7C"/>
      </w:rPr>
      <w:t>1</w:t>
    </w:r>
    <w:r w:rsidRPr="00ED72A8">
      <w:rPr>
        <w:color w:val="461D7C"/>
      </w:rPr>
      <w:fldChar w:fldCharType="end"/>
    </w:r>
    <w:r w:rsidRPr="00ED72A8">
      <w:rPr>
        <w:color w:val="461D7C"/>
      </w:rPr>
      <w:t xml:space="preserve"> of </w:t>
    </w:r>
    <w:r w:rsidRPr="00ED72A8">
      <w:rPr>
        <w:color w:val="461D7C"/>
      </w:rPr>
      <w:fldChar w:fldCharType="begin"/>
    </w:r>
    <w:r w:rsidRPr="00ED72A8">
      <w:rPr>
        <w:color w:val="461D7C"/>
      </w:rPr>
      <w:instrText xml:space="preserve"> NUMPAGES  </w:instrText>
    </w:r>
    <w:r w:rsidRPr="00ED72A8">
      <w:rPr>
        <w:color w:val="461D7C"/>
      </w:rPr>
      <w:fldChar w:fldCharType="separate"/>
    </w:r>
    <w:r>
      <w:rPr>
        <w:color w:val="461D7C"/>
      </w:rPr>
      <w:t>4</w:t>
    </w:r>
    <w:r w:rsidRPr="00ED72A8">
      <w:rPr>
        <w:color w:val="461D7C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28D28" w14:textId="77777777" w:rsidR="007E0C3D" w:rsidRDefault="007E0C3D" w:rsidP="007E0C3D">
    <w:pPr>
      <w:pStyle w:val="Footer"/>
      <w:jc w:val="center"/>
      <w:rPr>
        <w:color w:val="461D7C"/>
      </w:rPr>
    </w:pPr>
  </w:p>
  <w:p w14:paraId="09CED8B4" w14:textId="49067E3D" w:rsidR="007E0C3D" w:rsidRPr="00F34348" w:rsidRDefault="007E0C3D" w:rsidP="008322E1">
    <w:pPr>
      <w:pStyle w:val="Footer"/>
      <w:jc w:val="right"/>
      <w:rPr>
        <w:color w:val="461D7C"/>
      </w:rPr>
    </w:pPr>
    <w:r w:rsidRPr="00ED72A8">
      <w:rPr>
        <w:color w:val="461D7C"/>
      </w:rPr>
      <w:t xml:space="preserve">Page </w:t>
    </w:r>
    <w:r w:rsidRPr="00ED72A8">
      <w:rPr>
        <w:color w:val="461D7C"/>
      </w:rPr>
      <w:fldChar w:fldCharType="begin"/>
    </w:r>
    <w:r w:rsidRPr="00ED72A8">
      <w:rPr>
        <w:color w:val="461D7C"/>
      </w:rPr>
      <w:instrText xml:space="preserve"> PAGE </w:instrText>
    </w:r>
    <w:r w:rsidRPr="00ED72A8">
      <w:rPr>
        <w:color w:val="461D7C"/>
      </w:rPr>
      <w:fldChar w:fldCharType="separate"/>
    </w:r>
    <w:r>
      <w:rPr>
        <w:color w:val="461D7C"/>
      </w:rPr>
      <w:t>1</w:t>
    </w:r>
    <w:r w:rsidRPr="00ED72A8">
      <w:rPr>
        <w:color w:val="461D7C"/>
      </w:rPr>
      <w:fldChar w:fldCharType="end"/>
    </w:r>
    <w:r w:rsidRPr="00ED72A8">
      <w:rPr>
        <w:color w:val="461D7C"/>
      </w:rPr>
      <w:t xml:space="preserve"> of </w:t>
    </w:r>
    <w:r w:rsidRPr="00ED72A8">
      <w:rPr>
        <w:color w:val="461D7C"/>
      </w:rPr>
      <w:fldChar w:fldCharType="begin"/>
    </w:r>
    <w:r w:rsidRPr="00ED72A8">
      <w:rPr>
        <w:color w:val="461D7C"/>
      </w:rPr>
      <w:instrText xml:space="preserve"> NUMPAGES  </w:instrText>
    </w:r>
    <w:r w:rsidRPr="00ED72A8">
      <w:rPr>
        <w:color w:val="461D7C"/>
      </w:rPr>
      <w:fldChar w:fldCharType="separate"/>
    </w:r>
    <w:r>
      <w:rPr>
        <w:color w:val="461D7C"/>
      </w:rPr>
      <w:t>7</w:t>
    </w:r>
    <w:r w:rsidRPr="00ED72A8">
      <w:rPr>
        <w:color w:val="461D7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3F6B3" w14:textId="77777777" w:rsidR="003B09C2" w:rsidRDefault="003B09C2" w:rsidP="00E4605E">
      <w:r>
        <w:separator/>
      </w:r>
    </w:p>
  </w:footnote>
  <w:footnote w:type="continuationSeparator" w:id="0">
    <w:p w14:paraId="2A08BB50" w14:textId="77777777" w:rsidR="003B09C2" w:rsidRDefault="003B09C2" w:rsidP="00E46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3C81A" w14:textId="77777777" w:rsidR="007C17E7" w:rsidRDefault="007C17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4B1D3" w14:textId="77777777" w:rsidR="00E715E2" w:rsidRPr="00E4605E" w:rsidRDefault="00E715E2" w:rsidP="00E715E2">
    <w:pPr>
      <w:pStyle w:val="Header"/>
      <w:jc w:val="center"/>
      <w:rPr>
        <w:color w:val="461D7C"/>
      </w:rPr>
    </w:pPr>
    <w:r w:rsidRPr="00E4605E">
      <w:rPr>
        <w:color w:val="461D7C"/>
      </w:rPr>
      <w:t>318.797.5363</w:t>
    </w:r>
    <w:r w:rsidRPr="00E4605E">
      <w:rPr>
        <w:color w:val="461D7C"/>
      </w:rPr>
      <w:tab/>
    </w:r>
    <w:r w:rsidRPr="00E4605E">
      <w:rPr>
        <w:b/>
        <w:bCs/>
        <w:noProof/>
        <w:color w:val="461D7C"/>
      </w:rPr>
      <w:drawing>
        <wp:inline distT="0" distB="0" distL="0" distR="0" wp14:anchorId="10C24E1A" wp14:editId="093AFF09">
          <wp:extent cx="2608428" cy="355022"/>
          <wp:effectExtent l="0" t="0" r="0" b="6985"/>
          <wp:docPr id="2106381783" name="Picture 1" descr="LSUS Financial Ai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046035" name="Picture 1" descr="LSUS Financial Ai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852" cy="361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4605E">
      <w:rPr>
        <w:color w:val="461D7C"/>
      </w:rPr>
      <w:tab/>
      <w:t>One University Place</w:t>
    </w:r>
  </w:p>
  <w:p w14:paraId="38E6E7A9" w14:textId="77777777" w:rsidR="00A03812" w:rsidRDefault="00E715E2" w:rsidP="00E715E2">
    <w:pPr>
      <w:pStyle w:val="Header"/>
      <w:jc w:val="center"/>
      <w:rPr>
        <w:color w:val="461D7C"/>
      </w:rPr>
    </w:pPr>
    <w:r w:rsidRPr="00E4605E">
      <w:rPr>
        <w:color w:val="461D7C"/>
      </w:rPr>
      <w:t xml:space="preserve">318.797.5366 (Fax) </w:t>
    </w:r>
    <w:r w:rsidRPr="00E4605E">
      <w:rPr>
        <w:color w:val="461D7C"/>
      </w:rPr>
      <w:tab/>
      <w:t>finaid@lsus.edu</w:t>
    </w:r>
    <w:r w:rsidRPr="00E4605E">
      <w:rPr>
        <w:color w:val="461D7C"/>
      </w:rPr>
      <w:tab/>
      <w:t>Shreveport, LA 71115-3359</w:t>
    </w:r>
  </w:p>
  <w:p w14:paraId="6A184714" w14:textId="77777777" w:rsidR="007E0C3D" w:rsidRPr="00E715E2" w:rsidRDefault="007E0C3D" w:rsidP="00E715E2">
    <w:pPr>
      <w:pStyle w:val="Header"/>
      <w:jc w:val="center"/>
      <w:rPr>
        <w:color w:val="461D7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D2D07" w14:textId="77777777" w:rsidR="00A42DD8" w:rsidRPr="00E4605E" w:rsidRDefault="00A42DD8" w:rsidP="00E4605E">
    <w:pPr>
      <w:pStyle w:val="Header"/>
      <w:jc w:val="center"/>
      <w:rPr>
        <w:color w:val="461D7C"/>
      </w:rPr>
    </w:pPr>
    <w:r w:rsidRPr="00E4605E">
      <w:rPr>
        <w:color w:val="461D7C"/>
      </w:rPr>
      <w:t>318.797.5363</w:t>
    </w:r>
    <w:r w:rsidRPr="00E4605E">
      <w:rPr>
        <w:color w:val="461D7C"/>
      </w:rPr>
      <w:tab/>
    </w:r>
    <w:r w:rsidR="00F31C41" w:rsidRPr="00E4605E">
      <w:rPr>
        <w:b/>
        <w:bCs/>
        <w:noProof/>
        <w:color w:val="461D7C"/>
      </w:rPr>
      <w:drawing>
        <wp:inline distT="0" distB="0" distL="0" distR="0" wp14:anchorId="60D86F48" wp14:editId="592771E7">
          <wp:extent cx="2608428" cy="355022"/>
          <wp:effectExtent l="0" t="0" r="0" b="6985"/>
          <wp:docPr id="1039092792" name="Picture 1" descr="LSUS Financial Ai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046035" name="Picture 1" descr="LSUS Financial Ai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852" cy="361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4605E">
      <w:rPr>
        <w:color w:val="461D7C"/>
      </w:rPr>
      <w:tab/>
      <w:t>One University Place</w:t>
    </w:r>
  </w:p>
  <w:p w14:paraId="3A75575C" w14:textId="77777777" w:rsidR="00A42DD8" w:rsidRPr="00E4605E" w:rsidRDefault="00A42DD8" w:rsidP="00E4605E">
    <w:pPr>
      <w:pStyle w:val="Header"/>
      <w:jc w:val="center"/>
      <w:rPr>
        <w:color w:val="461D7C"/>
      </w:rPr>
    </w:pPr>
    <w:r w:rsidRPr="00E4605E">
      <w:rPr>
        <w:color w:val="461D7C"/>
      </w:rPr>
      <w:t xml:space="preserve">318.797.5366 (Fax) </w:t>
    </w:r>
    <w:r w:rsidR="00F31C41" w:rsidRPr="00E4605E">
      <w:rPr>
        <w:color w:val="461D7C"/>
      </w:rPr>
      <w:tab/>
      <w:t>finaid@lsus.edu</w:t>
    </w:r>
    <w:r w:rsidR="00F31C41" w:rsidRPr="00E4605E">
      <w:rPr>
        <w:color w:val="461D7C"/>
      </w:rPr>
      <w:tab/>
      <w:t>Shreveport, LA 71115-3359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72A7B"/>
    <w:multiLevelType w:val="hybridMultilevel"/>
    <w:tmpl w:val="D0329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715A3"/>
    <w:multiLevelType w:val="hybridMultilevel"/>
    <w:tmpl w:val="6200F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8244F"/>
    <w:multiLevelType w:val="hybridMultilevel"/>
    <w:tmpl w:val="36968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07B72"/>
    <w:multiLevelType w:val="hybridMultilevel"/>
    <w:tmpl w:val="39EEBDD6"/>
    <w:lvl w:ilvl="0" w:tplc="51AC8A7A">
      <w:numFmt w:val="bullet"/>
      <w:lvlText w:val="□"/>
      <w:lvlJc w:val="left"/>
      <w:pPr>
        <w:ind w:left="160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5"/>
        <w:sz w:val="20"/>
        <w:szCs w:val="20"/>
        <w:lang w:val="en-US" w:eastAsia="en-US" w:bidi="ar-SA"/>
      </w:rPr>
    </w:lvl>
    <w:lvl w:ilvl="1" w:tplc="EE0CF90E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  <w:lvl w:ilvl="2" w:tplc="19008A2E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ar-SA"/>
      </w:rPr>
    </w:lvl>
    <w:lvl w:ilvl="3" w:tplc="9FB2DBA2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4" w:tplc="609814A4">
      <w:numFmt w:val="bullet"/>
      <w:lvlText w:val="•"/>
      <w:lvlJc w:val="left"/>
      <w:pPr>
        <w:ind w:left="5248" w:hanging="360"/>
      </w:pPr>
      <w:rPr>
        <w:rFonts w:hint="default"/>
        <w:lang w:val="en-US" w:eastAsia="en-US" w:bidi="ar-SA"/>
      </w:rPr>
    </w:lvl>
    <w:lvl w:ilvl="5" w:tplc="2578E06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93F6D0D2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7" w:tplc="AB6A6FEC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  <w:lvl w:ilvl="8" w:tplc="1D08FF00">
      <w:numFmt w:val="bullet"/>
      <w:lvlText w:val="•"/>
      <w:lvlJc w:val="left"/>
      <w:pPr>
        <w:ind w:left="889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4F48D70"/>
    <w:multiLevelType w:val="hybridMultilevel"/>
    <w:tmpl w:val="FFFFFFFF"/>
    <w:lvl w:ilvl="0" w:tplc="6B3EC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45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C6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08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0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F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48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AD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E0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1C503"/>
    <w:multiLevelType w:val="hybridMultilevel"/>
    <w:tmpl w:val="FFFFFFFF"/>
    <w:lvl w:ilvl="0" w:tplc="6A2A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22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29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0B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E2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4E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6F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0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07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D687E"/>
    <w:multiLevelType w:val="hybridMultilevel"/>
    <w:tmpl w:val="F39C44A6"/>
    <w:lvl w:ilvl="0" w:tplc="EA2421A8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86E52"/>
    <w:multiLevelType w:val="hybridMultilevel"/>
    <w:tmpl w:val="0414B052"/>
    <w:lvl w:ilvl="0" w:tplc="EA2421A8">
      <w:start w:val="1"/>
      <w:numFmt w:val="upperLetter"/>
      <w:lvlText w:val="%1."/>
      <w:lvlJc w:val="left"/>
      <w:pPr>
        <w:ind w:left="88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1" w:tplc="AAC285D2">
      <w:numFmt w:val="bullet"/>
      <w:lvlText w:val="•"/>
      <w:lvlJc w:val="left"/>
      <w:pPr>
        <w:ind w:left="1864" w:hanging="360"/>
      </w:pPr>
      <w:rPr>
        <w:rFonts w:hint="default"/>
        <w:lang w:val="en-US" w:eastAsia="en-US" w:bidi="ar-SA"/>
      </w:rPr>
    </w:lvl>
    <w:lvl w:ilvl="2" w:tplc="2FF6787C"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3" w:tplc="89E22EF2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4" w:tplc="3F4CD0BE"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ar-SA"/>
      </w:rPr>
    </w:lvl>
    <w:lvl w:ilvl="5" w:tplc="AC7ECB40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0B984A9E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7" w:tplc="041601FA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286285C4">
      <w:numFmt w:val="bullet"/>
      <w:lvlText w:val="•"/>
      <w:lvlJc w:val="left"/>
      <w:pPr>
        <w:ind w:left="875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0C84CF6"/>
    <w:multiLevelType w:val="hybridMultilevel"/>
    <w:tmpl w:val="7D92A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73613"/>
    <w:multiLevelType w:val="hybridMultilevel"/>
    <w:tmpl w:val="FFFFFFFF"/>
    <w:lvl w:ilvl="0" w:tplc="AABEA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AB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08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1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0E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2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87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8D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A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63783"/>
    <w:multiLevelType w:val="hybridMultilevel"/>
    <w:tmpl w:val="A8F8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F72BA"/>
    <w:multiLevelType w:val="hybridMultilevel"/>
    <w:tmpl w:val="20E2E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929F4"/>
    <w:multiLevelType w:val="hybridMultilevel"/>
    <w:tmpl w:val="2BE08D9A"/>
    <w:lvl w:ilvl="0" w:tplc="EA2421A8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17663"/>
    <w:multiLevelType w:val="hybridMultilevel"/>
    <w:tmpl w:val="F53E09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353906">
    <w:abstractNumId w:val="5"/>
  </w:num>
  <w:num w:numId="2" w16cid:durableId="113716084">
    <w:abstractNumId w:val="4"/>
  </w:num>
  <w:num w:numId="3" w16cid:durableId="1459684042">
    <w:abstractNumId w:val="9"/>
  </w:num>
  <w:num w:numId="4" w16cid:durableId="1509518762">
    <w:abstractNumId w:val="11"/>
  </w:num>
  <w:num w:numId="5" w16cid:durableId="1808814577">
    <w:abstractNumId w:val="8"/>
  </w:num>
  <w:num w:numId="6" w16cid:durableId="1623340374">
    <w:abstractNumId w:val="10"/>
  </w:num>
  <w:num w:numId="7" w16cid:durableId="93864147">
    <w:abstractNumId w:val="2"/>
  </w:num>
  <w:num w:numId="8" w16cid:durableId="694885021">
    <w:abstractNumId w:val="1"/>
  </w:num>
  <w:num w:numId="9" w16cid:durableId="655769587">
    <w:abstractNumId w:val="0"/>
  </w:num>
  <w:num w:numId="10" w16cid:durableId="167208719">
    <w:abstractNumId w:val="13"/>
  </w:num>
  <w:num w:numId="11" w16cid:durableId="443958750">
    <w:abstractNumId w:val="3"/>
  </w:num>
  <w:num w:numId="12" w16cid:durableId="80958007">
    <w:abstractNumId w:val="6"/>
  </w:num>
  <w:num w:numId="13" w16cid:durableId="216356971">
    <w:abstractNumId w:val="7"/>
  </w:num>
  <w:num w:numId="14" w16cid:durableId="779227886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CEE"/>
    <w:rsid w:val="00001CE4"/>
    <w:rsid w:val="000126D7"/>
    <w:rsid w:val="00013680"/>
    <w:rsid w:val="000248A5"/>
    <w:rsid w:val="00083338"/>
    <w:rsid w:val="00090FDB"/>
    <w:rsid w:val="000C1C50"/>
    <w:rsid w:val="000E18A6"/>
    <w:rsid w:val="000E64A7"/>
    <w:rsid w:val="000F14BA"/>
    <w:rsid w:val="0010034E"/>
    <w:rsid w:val="001160F9"/>
    <w:rsid w:val="001236C4"/>
    <w:rsid w:val="001352D7"/>
    <w:rsid w:val="001522C5"/>
    <w:rsid w:val="001807C4"/>
    <w:rsid w:val="001843A6"/>
    <w:rsid w:val="00186821"/>
    <w:rsid w:val="00186B0E"/>
    <w:rsid w:val="0019002F"/>
    <w:rsid w:val="001A3934"/>
    <w:rsid w:val="001A7DCD"/>
    <w:rsid w:val="001B11DD"/>
    <w:rsid w:val="001C37D8"/>
    <w:rsid w:val="001F24F6"/>
    <w:rsid w:val="002131A4"/>
    <w:rsid w:val="00247672"/>
    <w:rsid w:val="00254B8D"/>
    <w:rsid w:val="002570D5"/>
    <w:rsid w:val="00257607"/>
    <w:rsid w:val="00286B30"/>
    <w:rsid w:val="00296AAD"/>
    <w:rsid w:val="002C3611"/>
    <w:rsid w:val="003142CC"/>
    <w:rsid w:val="00337C6E"/>
    <w:rsid w:val="0036434A"/>
    <w:rsid w:val="00367940"/>
    <w:rsid w:val="003A43DA"/>
    <w:rsid w:val="003B09C2"/>
    <w:rsid w:val="003C6632"/>
    <w:rsid w:val="003D66B5"/>
    <w:rsid w:val="00416289"/>
    <w:rsid w:val="00421EA3"/>
    <w:rsid w:val="00423CDC"/>
    <w:rsid w:val="00424EDA"/>
    <w:rsid w:val="00453850"/>
    <w:rsid w:val="00460D4D"/>
    <w:rsid w:val="004641BC"/>
    <w:rsid w:val="00471A77"/>
    <w:rsid w:val="00480BE3"/>
    <w:rsid w:val="00483E72"/>
    <w:rsid w:val="004920FA"/>
    <w:rsid w:val="004A6883"/>
    <w:rsid w:val="004B4E7E"/>
    <w:rsid w:val="004E106A"/>
    <w:rsid w:val="004E163A"/>
    <w:rsid w:val="004E7A8D"/>
    <w:rsid w:val="005004E5"/>
    <w:rsid w:val="00500F4D"/>
    <w:rsid w:val="005079D3"/>
    <w:rsid w:val="00514511"/>
    <w:rsid w:val="00516169"/>
    <w:rsid w:val="0052193B"/>
    <w:rsid w:val="00524E14"/>
    <w:rsid w:val="00531CEE"/>
    <w:rsid w:val="00541A19"/>
    <w:rsid w:val="00541A7B"/>
    <w:rsid w:val="00564FAC"/>
    <w:rsid w:val="0057144F"/>
    <w:rsid w:val="0057247D"/>
    <w:rsid w:val="00581C7C"/>
    <w:rsid w:val="00583687"/>
    <w:rsid w:val="005868FF"/>
    <w:rsid w:val="00590D4B"/>
    <w:rsid w:val="005915C9"/>
    <w:rsid w:val="005E52B1"/>
    <w:rsid w:val="006208BB"/>
    <w:rsid w:val="006306D7"/>
    <w:rsid w:val="00641D70"/>
    <w:rsid w:val="006443D9"/>
    <w:rsid w:val="00652716"/>
    <w:rsid w:val="006656B3"/>
    <w:rsid w:val="00671318"/>
    <w:rsid w:val="0069080F"/>
    <w:rsid w:val="00694D13"/>
    <w:rsid w:val="006A6BAB"/>
    <w:rsid w:val="007036E9"/>
    <w:rsid w:val="00712CF3"/>
    <w:rsid w:val="00740342"/>
    <w:rsid w:val="00743556"/>
    <w:rsid w:val="00764AFA"/>
    <w:rsid w:val="007700E6"/>
    <w:rsid w:val="007951B9"/>
    <w:rsid w:val="0079696C"/>
    <w:rsid w:val="007A70CD"/>
    <w:rsid w:val="007B72B1"/>
    <w:rsid w:val="007C17E7"/>
    <w:rsid w:val="007D0E34"/>
    <w:rsid w:val="007D2D63"/>
    <w:rsid w:val="007D3174"/>
    <w:rsid w:val="007D418B"/>
    <w:rsid w:val="007D5A76"/>
    <w:rsid w:val="007D69D1"/>
    <w:rsid w:val="007D6D7B"/>
    <w:rsid w:val="007E0C3D"/>
    <w:rsid w:val="007F1A15"/>
    <w:rsid w:val="00806AC6"/>
    <w:rsid w:val="00814928"/>
    <w:rsid w:val="00815EF9"/>
    <w:rsid w:val="008322E1"/>
    <w:rsid w:val="00850A31"/>
    <w:rsid w:val="0089104A"/>
    <w:rsid w:val="00894CE7"/>
    <w:rsid w:val="008950D0"/>
    <w:rsid w:val="008A559F"/>
    <w:rsid w:val="0095122E"/>
    <w:rsid w:val="0095BAA0"/>
    <w:rsid w:val="00961EEF"/>
    <w:rsid w:val="00992C45"/>
    <w:rsid w:val="00992E4B"/>
    <w:rsid w:val="0099376F"/>
    <w:rsid w:val="009B68E5"/>
    <w:rsid w:val="009C0088"/>
    <w:rsid w:val="009C1891"/>
    <w:rsid w:val="009C57C4"/>
    <w:rsid w:val="009D2B60"/>
    <w:rsid w:val="00A03812"/>
    <w:rsid w:val="00A1705C"/>
    <w:rsid w:val="00A2554D"/>
    <w:rsid w:val="00A42DD8"/>
    <w:rsid w:val="00A540CC"/>
    <w:rsid w:val="00A57798"/>
    <w:rsid w:val="00A60850"/>
    <w:rsid w:val="00A824F8"/>
    <w:rsid w:val="00A84CE7"/>
    <w:rsid w:val="00A90B02"/>
    <w:rsid w:val="00A97E4C"/>
    <w:rsid w:val="00AA2D8B"/>
    <w:rsid w:val="00AA7361"/>
    <w:rsid w:val="00AB542A"/>
    <w:rsid w:val="00AF48E2"/>
    <w:rsid w:val="00B023ED"/>
    <w:rsid w:val="00B02E07"/>
    <w:rsid w:val="00B219B1"/>
    <w:rsid w:val="00B4566F"/>
    <w:rsid w:val="00B84FCC"/>
    <w:rsid w:val="00B86E74"/>
    <w:rsid w:val="00BD66E5"/>
    <w:rsid w:val="00BE2C97"/>
    <w:rsid w:val="00BF5CC2"/>
    <w:rsid w:val="00BF755D"/>
    <w:rsid w:val="00C102BF"/>
    <w:rsid w:val="00C76451"/>
    <w:rsid w:val="00CA1C4C"/>
    <w:rsid w:val="00CB4FAC"/>
    <w:rsid w:val="00CB7954"/>
    <w:rsid w:val="00CD0EFE"/>
    <w:rsid w:val="00CD2E21"/>
    <w:rsid w:val="00CE0E47"/>
    <w:rsid w:val="00CF03B4"/>
    <w:rsid w:val="00D14C5C"/>
    <w:rsid w:val="00D15AB2"/>
    <w:rsid w:val="00D36290"/>
    <w:rsid w:val="00D44CC5"/>
    <w:rsid w:val="00D5129A"/>
    <w:rsid w:val="00D5605A"/>
    <w:rsid w:val="00D62846"/>
    <w:rsid w:val="00D84162"/>
    <w:rsid w:val="00DA240E"/>
    <w:rsid w:val="00DB00FD"/>
    <w:rsid w:val="00DB2EBC"/>
    <w:rsid w:val="00E1172D"/>
    <w:rsid w:val="00E1250B"/>
    <w:rsid w:val="00E222FD"/>
    <w:rsid w:val="00E26970"/>
    <w:rsid w:val="00E26D6A"/>
    <w:rsid w:val="00E27956"/>
    <w:rsid w:val="00E44442"/>
    <w:rsid w:val="00E4605E"/>
    <w:rsid w:val="00E715E2"/>
    <w:rsid w:val="00E71E46"/>
    <w:rsid w:val="00E773D4"/>
    <w:rsid w:val="00E82EDA"/>
    <w:rsid w:val="00E83337"/>
    <w:rsid w:val="00E8703C"/>
    <w:rsid w:val="00EA4EF9"/>
    <w:rsid w:val="00EB1D96"/>
    <w:rsid w:val="00EE1004"/>
    <w:rsid w:val="00EE7916"/>
    <w:rsid w:val="00F02F69"/>
    <w:rsid w:val="00F31C41"/>
    <w:rsid w:val="00F34306"/>
    <w:rsid w:val="00F43E08"/>
    <w:rsid w:val="00F47445"/>
    <w:rsid w:val="00F573D9"/>
    <w:rsid w:val="00F8446B"/>
    <w:rsid w:val="00F86BA2"/>
    <w:rsid w:val="00F919CA"/>
    <w:rsid w:val="00F94098"/>
    <w:rsid w:val="00FA5FDB"/>
    <w:rsid w:val="00FE4F88"/>
    <w:rsid w:val="00FF593B"/>
    <w:rsid w:val="03D6D90A"/>
    <w:rsid w:val="078E3BFE"/>
    <w:rsid w:val="0B2F6039"/>
    <w:rsid w:val="0EFCC65C"/>
    <w:rsid w:val="0FC522BE"/>
    <w:rsid w:val="1018CE26"/>
    <w:rsid w:val="108D0905"/>
    <w:rsid w:val="124536F3"/>
    <w:rsid w:val="1275A3DE"/>
    <w:rsid w:val="137C9F9B"/>
    <w:rsid w:val="13E5FC23"/>
    <w:rsid w:val="18468F4B"/>
    <w:rsid w:val="1872CDDD"/>
    <w:rsid w:val="1C6B9644"/>
    <w:rsid w:val="1F8C957C"/>
    <w:rsid w:val="2036FA96"/>
    <w:rsid w:val="213E2A53"/>
    <w:rsid w:val="24E5BC56"/>
    <w:rsid w:val="267767BE"/>
    <w:rsid w:val="2B299E77"/>
    <w:rsid w:val="2BDA0F75"/>
    <w:rsid w:val="2C92D09B"/>
    <w:rsid w:val="2EC2BCB4"/>
    <w:rsid w:val="312E8B49"/>
    <w:rsid w:val="31395FDF"/>
    <w:rsid w:val="31F2F50E"/>
    <w:rsid w:val="3EBD7B2B"/>
    <w:rsid w:val="407B2DF6"/>
    <w:rsid w:val="40FCCC09"/>
    <w:rsid w:val="413D8C9D"/>
    <w:rsid w:val="418FF4A9"/>
    <w:rsid w:val="43DF1699"/>
    <w:rsid w:val="4413ADE1"/>
    <w:rsid w:val="44B0A5AF"/>
    <w:rsid w:val="4659736F"/>
    <w:rsid w:val="4693334C"/>
    <w:rsid w:val="46FF8CD1"/>
    <w:rsid w:val="48198758"/>
    <w:rsid w:val="487D19AE"/>
    <w:rsid w:val="495A8452"/>
    <w:rsid w:val="4AF200E7"/>
    <w:rsid w:val="4BD40F81"/>
    <w:rsid w:val="4C3CCE69"/>
    <w:rsid w:val="4E085B6E"/>
    <w:rsid w:val="4E431CD0"/>
    <w:rsid w:val="4FA2D762"/>
    <w:rsid w:val="56728C82"/>
    <w:rsid w:val="5697E02B"/>
    <w:rsid w:val="56A539C6"/>
    <w:rsid w:val="56D10BF5"/>
    <w:rsid w:val="57CAAA2E"/>
    <w:rsid w:val="5BE823B6"/>
    <w:rsid w:val="5F61E852"/>
    <w:rsid w:val="5FBF85BF"/>
    <w:rsid w:val="62014E23"/>
    <w:rsid w:val="62B0343B"/>
    <w:rsid w:val="6A8FF391"/>
    <w:rsid w:val="7ACF3ADD"/>
    <w:rsid w:val="7C24A1B8"/>
    <w:rsid w:val="7E1519A5"/>
    <w:rsid w:val="7E41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64D26"/>
  <w15:chartTrackingRefBased/>
  <w15:docId w15:val="{59394BD7-A24D-4571-B98A-7857AC10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05E"/>
    <w:rPr>
      <w:rFonts w:ascii="Roboto" w:eastAsia="Roboto" w:hAnsi="Roboto" w:cs="Robot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05E"/>
    <w:pPr>
      <w:keepNext/>
      <w:keepLines/>
      <w:spacing w:before="360" w:after="240"/>
      <w:jc w:val="center"/>
      <w:outlineLvl w:val="0"/>
    </w:pPr>
    <w:rPr>
      <w:b/>
      <w:bCs/>
      <w:color w:val="461D7C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605E"/>
    <w:pPr>
      <w:keepNext/>
      <w:keepLines/>
      <w:spacing w:before="160" w:after="80"/>
      <w:outlineLvl w:val="1"/>
    </w:pPr>
    <w:rPr>
      <w:color w:val="461D7C"/>
      <w:sz w:val="30"/>
      <w:szCs w:val="30"/>
    </w:rPr>
  </w:style>
  <w:style w:type="paragraph" w:styleId="Heading3">
    <w:name w:val="heading 3"/>
    <w:basedOn w:val="Normal"/>
    <w:next w:val="Normal"/>
    <w:uiPriority w:val="9"/>
    <w:unhideWhenUsed/>
    <w:qFormat/>
    <w:rsid w:val="00E4605E"/>
    <w:pPr>
      <w:keepNext/>
      <w:keepLines/>
      <w:spacing w:before="160" w:after="80"/>
      <w:outlineLvl w:val="2"/>
    </w:pPr>
    <w:rPr>
      <w:color w:val="250D44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D4B"/>
    <w:pPr>
      <w:keepNext/>
      <w:keepLines/>
      <w:spacing w:before="80" w:after="40"/>
      <w:outlineLvl w:val="3"/>
    </w:pPr>
    <w:rPr>
      <w:i/>
      <w:iCs/>
      <w:color w:val="250D44"/>
    </w:rPr>
  </w:style>
  <w:style w:type="paragraph" w:styleId="Heading5">
    <w:name w:val="heading 5"/>
    <w:basedOn w:val="Normal"/>
    <w:next w:val="Normal"/>
    <w:uiPriority w:val="9"/>
    <w:unhideWhenUsed/>
    <w:qFormat/>
    <w:rsid w:val="4BD40F81"/>
    <w:pPr>
      <w:keepNext/>
      <w:keepLines/>
      <w:spacing w:before="80" w:after="40"/>
      <w:outlineLvl w:val="4"/>
    </w:pPr>
    <w:rPr>
      <w:color w:val="250D4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CB4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418FF4A9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E72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E72"/>
    <w:rPr>
      <w:rFonts w:ascii="Roboto" w:eastAsia="Roboto" w:hAnsi="Roboto" w:cs="Roboto"/>
    </w:rPr>
  </w:style>
  <w:style w:type="character" w:customStyle="1" w:styleId="Heading1Char">
    <w:name w:val="Heading 1 Char"/>
    <w:basedOn w:val="DefaultParagraphFont"/>
    <w:link w:val="Heading1"/>
    <w:uiPriority w:val="9"/>
    <w:rsid w:val="00E4605E"/>
    <w:rPr>
      <w:rFonts w:ascii="Roboto" w:eastAsia="Roboto" w:hAnsi="Roboto" w:cs="Roboto"/>
      <w:b/>
      <w:bCs/>
      <w:color w:val="461D7C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4605E"/>
    <w:rPr>
      <w:rFonts w:ascii="Roboto" w:eastAsia="Roboto" w:hAnsi="Roboto" w:cs="Roboto"/>
      <w:color w:val="461D7C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483E72"/>
    <w:rPr>
      <w:rFonts w:ascii="Roboto" w:eastAsia="Roboto" w:hAnsi="Roboto" w:cs="Roboto"/>
      <w:i/>
      <w:iCs/>
      <w:color w:val="250D44"/>
    </w:rPr>
  </w:style>
  <w:style w:type="character" w:customStyle="1" w:styleId="Heading6Char">
    <w:name w:val="Heading 6 Char"/>
    <w:basedOn w:val="DefaultParagraphFont"/>
    <w:link w:val="Heading6"/>
    <w:uiPriority w:val="9"/>
    <w:rsid w:val="00CB4FAC"/>
    <w:rPr>
      <w:rFonts w:ascii="Roboto" w:eastAsiaTheme="majorEastAsia" w:hAnsi="Roboto" w:cstheme="majorBidi"/>
      <w:i/>
      <w:iCs/>
      <w:color w:val="333333"/>
    </w:rPr>
  </w:style>
  <w:style w:type="table" w:customStyle="1" w:styleId="CalendarDeadlines">
    <w:name w:val="Calendar/Deadlines"/>
    <w:basedOn w:val="TableNormal"/>
    <w:uiPriority w:val="99"/>
    <w:rsid w:val="00257607"/>
    <w:pPr>
      <w:spacing w:after="0" w:line="240" w:lineRule="auto"/>
    </w:pPr>
    <w:rPr>
      <w:rFonts w:ascii="Roboto" w:hAnsi="Roboto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Roboto" w:hAnsi="Roboto"/>
        <w:b/>
        <w:sz w:val="24"/>
      </w:rPr>
      <w:tblPr/>
      <w:tcPr>
        <w:shd w:val="clear" w:color="auto" w:fill="461D7C"/>
      </w:tcPr>
    </w:tblStylePr>
    <w:tblStylePr w:type="band2Horz">
      <w:tblPr/>
      <w:tcPr>
        <w:shd w:val="clear" w:color="auto" w:fill="DBDBDB"/>
      </w:tcPr>
    </w:tblStylePr>
  </w:style>
  <w:style w:type="table" w:styleId="TableGrid">
    <w:name w:val="Table Grid"/>
    <w:basedOn w:val="TableNormal"/>
    <w:uiPriority w:val="39"/>
    <w:rsid w:val="009C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F8446B"/>
    <w:rPr>
      <w:rFonts w:ascii="Roboto" w:hAnsi="Roboto"/>
      <w:color w:val="461D7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B6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4605E"/>
    <w:rPr>
      <w:color w:val="666666"/>
    </w:rPr>
  </w:style>
  <w:style w:type="paragraph" w:styleId="BodyText">
    <w:name w:val="Body Text"/>
    <w:basedOn w:val="Normal"/>
    <w:link w:val="BodyTextChar"/>
    <w:uiPriority w:val="1"/>
    <w:qFormat/>
    <w:rsid w:val="00AA7361"/>
    <w:pPr>
      <w:widowControl w:val="0"/>
      <w:spacing w:after="0" w:line="240" w:lineRule="auto"/>
      <w:ind w:left="140"/>
    </w:pPr>
    <w:rPr>
      <w:rFonts w:ascii="Calibri" w:eastAsia="Calibri" w:hAnsi="Calibri" w:cstheme="minorBidi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A7361"/>
    <w:rPr>
      <w:rFonts w:ascii="Calibri" w:eastAsia="Calibri" w:hAnsi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canton\OneDrive%20-%20LSUS\Documents\Irma\Forms%20template\2026%20Financial%20Aid%20Form%20Template%20(narrow%20margin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32F798A347043AFF22391671A4472" ma:contentTypeVersion="10" ma:contentTypeDescription="Create a new document." ma:contentTypeScope="" ma:versionID="76755483e6520bfad6fb23df5546ec51">
  <xsd:schema xmlns:xsd="http://www.w3.org/2001/XMLSchema" xmlns:xs="http://www.w3.org/2001/XMLSchema" xmlns:p="http://schemas.microsoft.com/office/2006/metadata/properties" xmlns:ns3="e1e78da7-b884-4f6d-924b-a8e1ffe1a8cc" targetNamespace="http://schemas.microsoft.com/office/2006/metadata/properties" ma:root="true" ma:fieldsID="022de5a27827b4792f35cc64b7ec96f3" ns3:_="">
    <xsd:import namespace="e1e78da7-b884-4f6d-924b-a8e1ffe1a8c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78da7-b884-4f6d-924b-a8e1ffe1a8c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e78da7-b884-4f6d-924b-a8e1ffe1a8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7C8FA-FB33-4867-BFDF-84C49166A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78da7-b884-4f6d-924b-a8e1ffe1a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749B91-6A62-484A-AA51-CF93D943A3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000778-1302-4CE3-B6E6-5D4D11F3DDB8}">
  <ds:schemaRefs>
    <ds:schemaRef ds:uri="http://schemas.microsoft.com/office/2006/metadata/properties"/>
    <ds:schemaRef ds:uri="http://schemas.microsoft.com/office/infopath/2007/PartnerControls"/>
    <ds:schemaRef ds:uri="e1e78da7-b884-4f6d-924b-a8e1ffe1a8cc"/>
  </ds:schemaRefs>
</ds:datastoreItem>
</file>

<file path=customXml/itemProps4.xml><?xml version="1.0" encoding="utf-8"?>
<ds:datastoreItem xmlns:ds="http://schemas.openxmlformats.org/officeDocument/2006/customXml" ds:itemID="{DD634FBF-45B1-4E7E-8E09-53374137D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 Financial Aid Form Template (narrow margins)</Template>
  <TotalTime>3</TotalTime>
  <Pages>4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MEDIA@lsus.edu</Manager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Adjustment Request 2026-2027 | LSUS</dc:title>
  <dc:subject/>
  <dc:creator>Irma Canton</dc:creator>
  <cp:keywords/>
  <dc:description/>
  <cp:lastModifiedBy>Landry Ray</cp:lastModifiedBy>
  <cp:revision>7</cp:revision>
  <dcterms:created xsi:type="dcterms:W3CDTF">2026-07-15T19:29:00Z</dcterms:created>
  <dcterms:modified xsi:type="dcterms:W3CDTF">2026-07-16T16:53:00Z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0x010100C6F32F798A347043AFF22391671A4472</vt:lpwstr>
  </property>
  <property fmtid="{D5CDD505-2E9C-101B-9397-08002B2CF9AE}" pid="3" name="MediaServiceImageTags">
    <vt:lpwstr/>
  </property>
  <property fmtid="{D5CDD505-2E9C-101B-9397-08002B2CF9AE}" pid="4" name="GrammarlyDocumentId">
    <vt:lpwstr>0e7d6c71-d9c8-4286-a18d-faf61396d6f5</vt:lpwstr>
  </property>
</Properties>
</file>