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FA96FE" w14:textId="594B3A1F" w:rsidR="00E715E2" w:rsidRDefault="00A27D52" w:rsidP="00F34348">
      <w:pPr>
        <w:pStyle w:val="Heading1"/>
      </w:pPr>
      <w:r>
        <w:t xml:space="preserve">LSU Shreveport Dependency Override Request </w:t>
      </w:r>
      <w:r w:rsidR="00F34348">
        <w:br/>
      </w:r>
      <w:r>
        <w:t>2026-2027</w:t>
      </w:r>
    </w:p>
    <w:p w14:paraId="663B6F76" w14:textId="77777777" w:rsidR="00A27D52" w:rsidRPr="008871B8" w:rsidRDefault="00A27D52" w:rsidP="00A27D52">
      <w:pPr>
        <w:spacing w:line="278" w:lineRule="auto"/>
        <w:rPr>
          <w:b/>
          <w:bCs/>
        </w:rPr>
      </w:pPr>
      <w:r w:rsidRPr="008871B8">
        <w:t xml:space="preserve">Federal regulations require dependent students to provide parental information and signatures on the Free Application for Federal Student Aid (FAFSA).  However, The Higher Education Act allows aid administrators to make dependency overrides on a case-by-case basis for students with unusual circumstances.  Unusual circumstances include abandonment by parents, an abusive family environment that threatens the student’s health or safety, or the student being unable to locate his/her parents. </w:t>
      </w:r>
      <w:r w:rsidRPr="008871B8">
        <w:rPr>
          <w:b/>
          <w:bCs/>
        </w:rPr>
        <w:t>However, none of the conditions listed below, singly or in combination, qualify as unusual circumstances meriting a dependency override:</w:t>
      </w:r>
    </w:p>
    <w:p w14:paraId="112FFFC0" w14:textId="77777777" w:rsidR="00A27D52" w:rsidRPr="008871B8" w:rsidRDefault="00A27D52" w:rsidP="00A27D52">
      <w:pPr>
        <w:pStyle w:val="ListParagraph"/>
        <w:numPr>
          <w:ilvl w:val="0"/>
          <w:numId w:val="5"/>
        </w:numPr>
      </w:pPr>
      <w:r w:rsidRPr="008871B8">
        <w:t>Parents refuse to contribute to the student’s education</w:t>
      </w:r>
    </w:p>
    <w:p w14:paraId="79732238" w14:textId="77777777" w:rsidR="00A27D52" w:rsidRPr="008871B8" w:rsidRDefault="00A27D52" w:rsidP="00A27D52">
      <w:pPr>
        <w:pStyle w:val="ListParagraph"/>
        <w:numPr>
          <w:ilvl w:val="0"/>
          <w:numId w:val="5"/>
        </w:numPr>
      </w:pPr>
      <w:r w:rsidRPr="008871B8">
        <w:t>Parents are unwilling to provide information on the FAFSA or for verification</w:t>
      </w:r>
    </w:p>
    <w:p w14:paraId="50F4A465" w14:textId="77777777" w:rsidR="00A27D52" w:rsidRPr="008871B8" w:rsidRDefault="00A27D52" w:rsidP="00A27D52">
      <w:pPr>
        <w:pStyle w:val="ListParagraph"/>
        <w:numPr>
          <w:ilvl w:val="0"/>
          <w:numId w:val="5"/>
        </w:numPr>
      </w:pPr>
      <w:r w:rsidRPr="008871B8">
        <w:t>Parents do not claim the student as a dependent for income tax purposes</w:t>
      </w:r>
    </w:p>
    <w:p w14:paraId="54539FD1" w14:textId="77777777" w:rsidR="00A27D52" w:rsidRPr="008871B8" w:rsidRDefault="00A27D52" w:rsidP="00A27D52">
      <w:pPr>
        <w:pStyle w:val="ListParagraph"/>
        <w:numPr>
          <w:ilvl w:val="0"/>
          <w:numId w:val="5"/>
        </w:numPr>
      </w:pPr>
      <w:r w:rsidRPr="008871B8">
        <w:t>Student demonstrates total self-sufficiency</w:t>
      </w:r>
    </w:p>
    <w:p w14:paraId="2726E8B3" w14:textId="77777777" w:rsidR="00A27D52" w:rsidRDefault="00A27D52" w:rsidP="00A27D52">
      <w:pPr>
        <w:pStyle w:val="Heading2"/>
      </w:pPr>
      <w:r>
        <w:t>To be considered for a dependency override, the following documents must be provided:</w:t>
      </w:r>
    </w:p>
    <w:p w14:paraId="1AB9D15A" w14:textId="77777777" w:rsidR="00A27D52" w:rsidRPr="004B720D" w:rsidRDefault="00A27D52" w:rsidP="00F34348">
      <w:pPr>
        <w:numPr>
          <w:ilvl w:val="0"/>
          <w:numId w:val="6"/>
        </w:numPr>
        <w:spacing w:after="0" w:line="360" w:lineRule="auto"/>
      </w:pPr>
      <w:r w:rsidRPr="004B720D">
        <w:t>Complete the attached “applicant” form.</w:t>
      </w:r>
    </w:p>
    <w:p w14:paraId="65A1379E" w14:textId="77777777" w:rsidR="00A27D52" w:rsidRPr="004B720D" w:rsidRDefault="00A27D52" w:rsidP="00F34348">
      <w:pPr>
        <w:numPr>
          <w:ilvl w:val="0"/>
          <w:numId w:val="6"/>
        </w:numPr>
        <w:spacing w:after="0" w:line="360" w:lineRule="auto"/>
      </w:pPr>
      <w:r w:rsidRPr="004B720D">
        <w:t xml:space="preserve">Attach a signed letter explaining your unusual circumstance. </w:t>
      </w:r>
    </w:p>
    <w:p w14:paraId="74DFA500" w14:textId="77777777" w:rsidR="00A27D52" w:rsidRPr="004B720D" w:rsidRDefault="00A27D52" w:rsidP="00F34348">
      <w:pPr>
        <w:pStyle w:val="ListParagraph"/>
        <w:numPr>
          <w:ilvl w:val="0"/>
          <w:numId w:val="6"/>
        </w:numPr>
        <w:spacing w:after="0" w:line="360" w:lineRule="auto"/>
      </w:pPr>
      <w:r w:rsidRPr="004B720D">
        <w:t xml:space="preserve">Have references complete the attached “reference” forms and return them to the Financial Aid Office. Three separate references are required. References may be submitted from each of the following </w:t>
      </w:r>
      <w:proofErr w:type="gramStart"/>
      <w:r w:rsidRPr="004B720D">
        <w:t>persons</w:t>
      </w:r>
      <w:proofErr w:type="gramEnd"/>
      <w:r w:rsidRPr="004B720D">
        <w:t xml:space="preserve"> who knows your situation well.  Only one reference can be a close relative.  </w:t>
      </w:r>
    </w:p>
    <w:p w14:paraId="42C9F3D3" w14:textId="77777777" w:rsidR="00A27D52" w:rsidRPr="004B720D" w:rsidRDefault="00A27D52" w:rsidP="00F34348">
      <w:pPr>
        <w:numPr>
          <w:ilvl w:val="0"/>
          <w:numId w:val="7"/>
        </w:numPr>
        <w:tabs>
          <w:tab w:val="clear" w:pos="360"/>
          <w:tab w:val="num" w:pos="1080"/>
        </w:tabs>
        <w:spacing w:after="0" w:line="360" w:lineRule="auto"/>
        <w:ind w:left="1080"/>
      </w:pPr>
      <w:r w:rsidRPr="004B720D">
        <w:t xml:space="preserve">Close relative   </w:t>
      </w:r>
    </w:p>
    <w:p w14:paraId="589BC52F" w14:textId="77777777" w:rsidR="00A27D52" w:rsidRPr="004B720D" w:rsidRDefault="00A27D52" w:rsidP="00F34348">
      <w:pPr>
        <w:numPr>
          <w:ilvl w:val="0"/>
          <w:numId w:val="7"/>
        </w:numPr>
        <w:tabs>
          <w:tab w:val="clear" w:pos="360"/>
          <w:tab w:val="num" w:pos="1080"/>
        </w:tabs>
        <w:spacing w:after="0" w:line="360" w:lineRule="auto"/>
        <w:ind w:left="1080"/>
      </w:pPr>
      <w:r w:rsidRPr="004B720D">
        <w:t xml:space="preserve">High School/College Teacher or Professor, Counselor or Principal </w:t>
      </w:r>
    </w:p>
    <w:p w14:paraId="6AE88C9D" w14:textId="77777777" w:rsidR="00A27D52" w:rsidRPr="004B720D" w:rsidRDefault="00A27D52" w:rsidP="00F34348">
      <w:pPr>
        <w:numPr>
          <w:ilvl w:val="0"/>
          <w:numId w:val="7"/>
        </w:numPr>
        <w:tabs>
          <w:tab w:val="clear" w:pos="360"/>
          <w:tab w:val="num" w:pos="1080"/>
        </w:tabs>
        <w:spacing w:after="0" w:line="360" w:lineRule="auto"/>
        <w:ind w:left="1080"/>
      </w:pPr>
      <w:r w:rsidRPr="004B720D">
        <w:t xml:space="preserve">Tax Accountant and/or attorney  </w:t>
      </w:r>
    </w:p>
    <w:p w14:paraId="76675C7E" w14:textId="77777777" w:rsidR="00A27D52" w:rsidRPr="004B720D" w:rsidRDefault="00A27D52" w:rsidP="00F34348">
      <w:pPr>
        <w:numPr>
          <w:ilvl w:val="0"/>
          <w:numId w:val="7"/>
        </w:numPr>
        <w:tabs>
          <w:tab w:val="clear" w:pos="360"/>
          <w:tab w:val="num" w:pos="1080"/>
        </w:tabs>
        <w:spacing w:after="0" w:line="360" w:lineRule="auto"/>
        <w:ind w:left="1080"/>
      </w:pPr>
      <w:r w:rsidRPr="004B720D">
        <w:t xml:space="preserve">Person(s) with whom you reside  </w:t>
      </w:r>
    </w:p>
    <w:p w14:paraId="7654388B" w14:textId="77777777" w:rsidR="00A27D52" w:rsidRPr="004B720D" w:rsidRDefault="00A27D52" w:rsidP="00F34348">
      <w:pPr>
        <w:numPr>
          <w:ilvl w:val="0"/>
          <w:numId w:val="7"/>
        </w:numPr>
        <w:tabs>
          <w:tab w:val="clear" w:pos="360"/>
          <w:tab w:val="num" w:pos="1080"/>
        </w:tabs>
        <w:spacing w:after="0" w:line="360" w:lineRule="auto"/>
        <w:ind w:left="1080"/>
      </w:pPr>
      <w:r w:rsidRPr="004B720D">
        <w:t xml:space="preserve">Director of boys’ ranches, children’s home, girls’ towns, or similar institutions  </w:t>
      </w:r>
    </w:p>
    <w:p w14:paraId="180A268F" w14:textId="77777777" w:rsidR="00A27D52" w:rsidRPr="004B720D" w:rsidRDefault="00A27D52" w:rsidP="00F34348">
      <w:pPr>
        <w:numPr>
          <w:ilvl w:val="0"/>
          <w:numId w:val="7"/>
        </w:numPr>
        <w:tabs>
          <w:tab w:val="clear" w:pos="360"/>
          <w:tab w:val="num" w:pos="1080"/>
        </w:tabs>
        <w:spacing w:after="0" w:line="360" w:lineRule="auto"/>
        <w:ind w:left="1080"/>
      </w:pPr>
      <w:r w:rsidRPr="004B720D">
        <w:t xml:space="preserve">Pastor or clergy person  </w:t>
      </w:r>
    </w:p>
    <w:p w14:paraId="5875EB61" w14:textId="77777777" w:rsidR="00A27D52" w:rsidRPr="004B720D" w:rsidRDefault="00A27D52" w:rsidP="00F34348">
      <w:pPr>
        <w:numPr>
          <w:ilvl w:val="0"/>
          <w:numId w:val="6"/>
        </w:numPr>
        <w:spacing w:after="0" w:line="360" w:lineRule="auto"/>
      </w:pPr>
      <w:r w:rsidRPr="004B720D">
        <w:t xml:space="preserve">Submit </w:t>
      </w:r>
      <w:r w:rsidRPr="002F4991">
        <w:rPr>
          <w:b/>
          <w:bCs/>
        </w:rPr>
        <w:t>signed</w:t>
      </w:r>
      <w:r w:rsidRPr="004B720D">
        <w:t xml:space="preserve"> Tax Return for 2024 if you filed.</w:t>
      </w:r>
    </w:p>
    <w:p w14:paraId="3ED3C141" w14:textId="77777777" w:rsidR="00A27D52" w:rsidRPr="004B720D" w:rsidRDefault="00A27D52" w:rsidP="00F34348">
      <w:pPr>
        <w:numPr>
          <w:ilvl w:val="0"/>
          <w:numId w:val="6"/>
        </w:numPr>
        <w:spacing w:after="0" w:line="360" w:lineRule="auto"/>
      </w:pPr>
      <w:r w:rsidRPr="004B720D">
        <w:t xml:space="preserve">Submit additional documents when applicable. Below are examples of suggested documentation:  </w:t>
      </w:r>
    </w:p>
    <w:p w14:paraId="5CA9AC5C" w14:textId="77777777" w:rsidR="00A27D52" w:rsidRPr="004B720D" w:rsidRDefault="00A27D52" w:rsidP="00F34348">
      <w:pPr>
        <w:numPr>
          <w:ilvl w:val="0"/>
          <w:numId w:val="7"/>
        </w:numPr>
        <w:tabs>
          <w:tab w:val="clear" w:pos="360"/>
          <w:tab w:val="num" w:pos="1080"/>
        </w:tabs>
        <w:spacing w:after="0" w:line="360" w:lineRule="auto"/>
        <w:ind w:left="1080"/>
      </w:pPr>
      <w:r w:rsidRPr="004B720D">
        <w:t>Tax Return of the person who claimed you for 2024</w:t>
      </w:r>
    </w:p>
    <w:p w14:paraId="744625C7" w14:textId="77777777" w:rsidR="00A27D52" w:rsidRPr="004B720D" w:rsidRDefault="00A27D52" w:rsidP="00F34348">
      <w:pPr>
        <w:numPr>
          <w:ilvl w:val="0"/>
          <w:numId w:val="7"/>
        </w:numPr>
        <w:tabs>
          <w:tab w:val="clear" w:pos="360"/>
          <w:tab w:val="num" w:pos="1080"/>
        </w:tabs>
        <w:spacing w:after="0" w:line="360" w:lineRule="auto"/>
        <w:ind w:left="1080"/>
      </w:pPr>
      <w:r w:rsidRPr="004B720D">
        <w:t>Death certificate of parent(s)</w:t>
      </w:r>
    </w:p>
    <w:p w14:paraId="422433C3" w14:textId="77777777" w:rsidR="00A27D52" w:rsidRPr="004B720D" w:rsidRDefault="00A27D52" w:rsidP="00F34348">
      <w:pPr>
        <w:numPr>
          <w:ilvl w:val="0"/>
          <w:numId w:val="7"/>
        </w:numPr>
        <w:tabs>
          <w:tab w:val="clear" w:pos="360"/>
          <w:tab w:val="num" w:pos="1080"/>
        </w:tabs>
        <w:spacing w:after="0" w:line="360" w:lineRule="auto"/>
        <w:ind w:left="1080"/>
      </w:pPr>
      <w:r w:rsidRPr="004B720D">
        <w:t xml:space="preserve">Police/Social Worker reports documenting domestic violence, disputes or hostile living environment </w:t>
      </w:r>
    </w:p>
    <w:p w14:paraId="01E28C0C" w14:textId="77777777" w:rsidR="00A27D52" w:rsidRPr="004B720D" w:rsidRDefault="00A27D52" w:rsidP="00F34348">
      <w:pPr>
        <w:numPr>
          <w:ilvl w:val="0"/>
          <w:numId w:val="7"/>
        </w:numPr>
        <w:tabs>
          <w:tab w:val="clear" w:pos="360"/>
          <w:tab w:val="num" w:pos="1080"/>
        </w:tabs>
        <w:spacing w:after="0" w:line="360" w:lineRule="auto"/>
        <w:ind w:left="1080" w:right="-540"/>
      </w:pPr>
      <w:r w:rsidRPr="004B720D">
        <w:t>Court documents</w:t>
      </w:r>
    </w:p>
    <w:p w14:paraId="44F76465" w14:textId="03B22D3A" w:rsidR="00A27D52" w:rsidRDefault="00A27D52" w:rsidP="00F34348">
      <w:pPr>
        <w:numPr>
          <w:ilvl w:val="0"/>
          <w:numId w:val="7"/>
        </w:numPr>
        <w:tabs>
          <w:tab w:val="clear" w:pos="360"/>
          <w:tab w:val="num" w:pos="1080"/>
        </w:tabs>
        <w:spacing w:after="0" w:line="360" w:lineRule="auto"/>
        <w:ind w:left="1080" w:right="-540"/>
      </w:pPr>
      <w:r w:rsidRPr="004B720D">
        <w:lastRenderedPageBreak/>
        <w:t>Student Birth Certificate</w:t>
      </w:r>
    </w:p>
    <w:p w14:paraId="61D33E19" w14:textId="77777777" w:rsidR="00A27D52" w:rsidRPr="004B720D" w:rsidRDefault="00A27D52" w:rsidP="00F34348">
      <w:pPr>
        <w:numPr>
          <w:ilvl w:val="0"/>
          <w:numId w:val="7"/>
        </w:numPr>
        <w:tabs>
          <w:tab w:val="clear" w:pos="360"/>
          <w:tab w:val="num" w:pos="1080"/>
        </w:tabs>
        <w:spacing w:after="0" w:line="360" w:lineRule="auto"/>
        <w:ind w:left="1080" w:right="-540"/>
      </w:pPr>
      <w:r w:rsidRPr="004B720D">
        <w:t xml:space="preserve">Signed statement by a </w:t>
      </w:r>
      <w:proofErr w:type="gramStart"/>
      <w:r w:rsidRPr="004B720D">
        <w:t>wom</w:t>
      </w:r>
      <w:r>
        <w:t>e</w:t>
      </w:r>
      <w:r w:rsidRPr="004B720D">
        <w:t>n’s</w:t>
      </w:r>
      <w:proofErr w:type="gramEnd"/>
      <w:r w:rsidRPr="004B720D">
        <w:t xml:space="preserve"> or family shelter </w:t>
      </w:r>
    </w:p>
    <w:p w14:paraId="000222E5" w14:textId="77777777" w:rsidR="00A27D52" w:rsidRPr="004B720D" w:rsidRDefault="00A27D52" w:rsidP="00F34348">
      <w:pPr>
        <w:numPr>
          <w:ilvl w:val="0"/>
          <w:numId w:val="7"/>
        </w:numPr>
        <w:tabs>
          <w:tab w:val="clear" w:pos="360"/>
          <w:tab w:val="num" w:pos="1080"/>
        </w:tabs>
        <w:spacing w:after="0" w:line="360" w:lineRule="auto"/>
        <w:ind w:left="1080" w:right="-540"/>
      </w:pPr>
      <w:r w:rsidRPr="004B720D">
        <w:t>Signed statement by a physician/therapist documenting abuse</w:t>
      </w:r>
    </w:p>
    <w:p w14:paraId="6D016E8D" w14:textId="77777777" w:rsidR="00A27D52" w:rsidRPr="004B720D" w:rsidRDefault="00A27D52" w:rsidP="00F34348">
      <w:pPr>
        <w:numPr>
          <w:ilvl w:val="0"/>
          <w:numId w:val="7"/>
        </w:numPr>
        <w:tabs>
          <w:tab w:val="clear" w:pos="360"/>
          <w:tab w:val="num" w:pos="1080"/>
        </w:tabs>
        <w:spacing w:after="0" w:line="360" w:lineRule="auto"/>
        <w:ind w:left="1080" w:right="-540"/>
      </w:pPr>
      <w:r w:rsidRPr="004B720D">
        <w:t xml:space="preserve">Documentation of person responsible for student (who signed for report cards, health/vehicle insurance </w:t>
      </w:r>
    </w:p>
    <w:p w14:paraId="6AFAFC60" w14:textId="77777777" w:rsidR="00A27D52" w:rsidRPr="004B720D" w:rsidRDefault="00A27D52" w:rsidP="00F34348">
      <w:pPr>
        <w:spacing w:line="360" w:lineRule="auto"/>
        <w:ind w:left="1080" w:right="-540"/>
      </w:pPr>
      <w:r w:rsidRPr="004B720D">
        <w:t>coverage, etc.)</w:t>
      </w:r>
    </w:p>
    <w:p w14:paraId="5163BFF2" w14:textId="03757439" w:rsidR="00A27D52" w:rsidRDefault="00A27D52" w:rsidP="00A27D52">
      <w:pPr>
        <w:pStyle w:val="BodyText"/>
        <w:numPr>
          <w:ilvl w:val="0"/>
          <w:numId w:val="6"/>
        </w:numPr>
        <w:spacing w:line="360" w:lineRule="auto"/>
        <w:rPr>
          <w:rFonts w:ascii="Roboto" w:eastAsia="Roboto" w:hAnsi="Roboto" w:cs="Roboto"/>
          <w:sz w:val="22"/>
          <w:szCs w:val="22"/>
          <w:lang w:eastAsia="ja-JP"/>
        </w:rPr>
      </w:pPr>
      <w:r w:rsidRPr="004B720D">
        <w:rPr>
          <w:rFonts w:ascii="Roboto" w:eastAsia="Roboto" w:hAnsi="Roboto" w:cs="Roboto"/>
          <w:sz w:val="22"/>
          <w:szCs w:val="22"/>
          <w:lang w:eastAsia="ja-JP"/>
        </w:rPr>
        <w:t>Complete the FAFSA for 2026-2027.  When completing the FAFSA do not include any parental information.  If your request for a dependency override is not approved, you will need to reopen your application and furnish parental information as required by financial aid regulations.  If your request for a dependency override is approved, corrections to your application will be completed by the Financial Aid Office.</w:t>
      </w:r>
    </w:p>
    <w:p w14:paraId="103DB4E2" w14:textId="77777777" w:rsidR="00F34348" w:rsidRPr="00F34348" w:rsidRDefault="00F34348" w:rsidP="00F34348">
      <w:pPr>
        <w:pStyle w:val="BodyText"/>
        <w:spacing w:line="360" w:lineRule="auto"/>
        <w:rPr>
          <w:rFonts w:ascii="Roboto" w:eastAsia="Roboto" w:hAnsi="Roboto" w:cs="Roboto"/>
          <w:sz w:val="22"/>
          <w:szCs w:val="22"/>
          <w:lang w:eastAsia="ja-JP"/>
        </w:rPr>
      </w:pPr>
    </w:p>
    <w:p w14:paraId="7AC78F10" w14:textId="77777777" w:rsidR="00A27D52" w:rsidRPr="002F4991" w:rsidRDefault="00A27D52" w:rsidP="00A27D52">
      <w:r w:rsidRPr="002F4991">
        <w:t xml:space="preserve">After you have provided these documents and completed the FAFSA, your request for a change in dependency status will be considered.  You will receive written notification of the dependency override decision.  Please be aware that a dependency override granted by LSUS is not binding at another school.  If you are granted a dependency override at LSUS, another school may require you to document your situation again and may or may not approve your request.  Also, LSUS will not accept a dependency override approved by another school.   </w:t>
      </w:r>
    </w:p>
    <w:p w14:paraId="35E93E99" w14:textId="566354E8" w:rsidR="00A27D52" w:rsidRDefault="00A27D52" w:rsidP="00F34348">
      <w:r w:rsidRPr="002F4991">
        <w:t>Dependency overrides do not carry over from one year to the next; the Financial Aid Office must reaffirm each year that the unusual circumstances persist and that an override is still justified.</w:t>
      </w:r>
    </w:p>
    <w:p w14:paraId="1BDF08DA" w14:textId="3BBD2D96" w:rsidR="00F34348" w:rsidRDefault="00F34348">
      <w:r>
        <w:br w:type="page"/>
      </w:r>
    </w:p>
    <w:p w14:paraId="5FAC1E8D" w14:textId="60487977" w:rsidR="00A27D52" w:rsidRPr="00F34348" w:rsidRDefault="00F34348" w:rsidP="00A72F74">
      <w:pPr>
        <w:pStyle w:val="Heading2"/>
        <w:spacing w:after="240"/>
        <w:jc w:val="center"/>
        <w:rPr>
          <w:b/>
          <w:bCs/>
          <w:sz w:val="32"/>
          <w:szCs w:val="32"/>
        </w:rPr>
      </w:pPr>
      <w:r w:rsidRPr="00F34348">
        <w:rPr>
          <w:b/>
          <w:bCs/>
          <w:sz w:val="32"/>
          <w:szCs w:val="32"/>
        </w:rPr>
        <w:lastRenderedPageBreak/>
        <w:t>LSUS Dependency Override Request 2026-2027</w:t>
      </w:r>
      <w:r w:rsidRPr="00F34348">
        <w:rPr>
          <w:b/>
          <w:bCs/>
          <w:sz w:val="32"/>
          <w:szCs w:val="32"/>
        </w:rPr>
        <w:br/>
      </w:r>
      <w:r w:rsidR="00A27D52" w:rsidRPr="00F34348">
        <w:rPr>
          <w:b/>
          <w:bCs/>
          <w:sz w:val="32"/>
          <w:szCs w:val="32"/>
        </w:rPr>
        <w:t>Applicant Statement</w:t>
      </w:r>
    </w:p>
    <w:p w14:paraId="691CF152" w14:textId="77777777" w:rsidR="00A27D52" w:rsidRDefault="00A27D52" w:rsidP="00A27D52">
      <w:r>
        <w:t>Student’s Name: ________________________________________</w:t>
      </w:r>
      <w:r>
        <w:tab/>
        <w:t>Student ID Number: ______________________________</w:t>
      </w:r>
    </w:p>
    <w:p w14:paraId="1662B86C" w14:textId="77777777" w:rsidR="00A27D52" w:rsidRDefault="00A27D52" w:rsidP="00A27D52">
      <w:r>
        <w:t>Address: ______________________________________________________________ Phone: _____________________________</w:t>
      </w:r>
    </w:p>
    <w:p w14:paraId="7F721CE9" w14:textId="2A50F641" w:rsidR="00A27D52" w:rsidRDefault="00A27D52" w:rsidP="00A27D52">
      <w:r>
        <w:tab/>
      </w:r>
      <w:r>
        <w:tab/>
      </w:r>
      <w:r>
        <w:tab/>
      </w:r>
      <w:r>
        <w:tab/>
      </w:r>
      <w:r>
        <w:tab/>
        <w:t>City</w:t>
      </w:r>
      <w:r>
        <w:tab/>
      </w:r>
      <w:r>
        <w:tab/>
        <w:t>State</w:t>
      </w:r>
      <w:r>
        <w:tab/>
      </w:r>
      <w:r>
        <w:tab/>
        <w:t>Zip</w:t>
      </w:r>
    </w:p>
    <w:p w14:paraId="57CC0BD5" w14:textId="77777777" w:rsidR="00A27D52" w:rsidRDefault="00A27D52" w:rsidP="00A27D52">
      <w:pPr>
        <w:pStyle w:val="Heading3"/>
      </w:pPr>
      <w:r>
        <w:t>Parent(s)/ Guardian Information</w:t>
      </w:r>
    </w:p>
    <w:p w14:paraId="49EEC784" w14:textId="77777777" w:rsidR="00A27D52" w:rsidRDefault="00A27D52" w:rsidP="00A27D52">
      <w:r>
        <w:t>Is your biological mother deceased?</w:t>
      </w:r>
      <w:r>
        <w:tab/>
      </w:r>
      <w:r>
        <w:tab/>
      </w:r>
      <w:r>
        <w:tab/>
      </w:r>
      <w:r>
        <w:tab/>
        <w:t>Is your biological father deceased?</w:t>
      </w:r>
    </w:p>
    <w:p w14:paraId="6868E453" w14:textId="77777777" w:rsidR="00A27D52" w:rsidRDefault="00A27D52" w:rsidP="00A27D52">
      <w:r>
        <w:t xml:space="preserve">Yes </w:t>
      </w:r>
      <w:sdt>
        <w:sdtPr>
          <w:id w:val="9036358"/>
          <w14:checkbox>
            <w14:checked w14:val="0"/>
            <w14:checkedState w14:val="2612" w14:font="MS Gothic"/>
            <w14:uncheckedState w14:val="2610" w14:font="MS Gothic"/>
          </w14:checkbox>
        </w:sdtPr>
        <w:sdtEndPr/>
        <w:sdtContent>
          <w:r>
            <w:rPr>
              <w:rFonts w:ascii="MS Gothic" w:eastAsia="MS Gothic" w:hAnsi="MS Gothic" w:hint="eastAsia"/>
            </w:rPr>
            <w:t>☐</w:t>
          </w:r>
        </w:sdtContent>
      </w:sdt>
      <w:r>
        <w:tab/>
      </w:r>
      <w:r>
        <w:tab/>
        <w:t xml:space="preserve">No </w:t>
      </w:r>
      <w:sdt>
        <w:sdtPr>
          <w:id w:val="1167364300"/>
          <w14:checkbox>
            <w14:checked w14:val="0"/>
            <w14:checkedState w14:val="2612" w14:font="MS Gothic"/>
            <w14:uncheckedState w14:val="2610" w14:font="MS Gothic"/>
          </w14:checkbox>
        </w:sdtPr>
        <w:sdtEndPr/>
        <w:sdtContent>
          <w:r>
            <w:rPr>
              <w:rFonts w:ascii="MS Gothic" w:eastAsia="MS Gothic" w:hAnsi="MS Gothic" w:hint="eastAsia"/>
            </w:rPr>
            <w:t>☐</w:t>
          </w:r>
        </w:sdtContent>
      </w:sdt>
      <w:r>
        <w:tab/>
      </w:r>
      <w:r>
        <w:tab/>
      </w:r>
      <w:r>
        <w:tab/>
      </w:r>
      <w:r>
        <w:tab/>
      </w:r>
      <w:r>
        <w:tab/>
      </w:r>
      <w:r>
        <w:tab/>
        <w:t xml:space="preserve">Yes </w:t>
      </w:r>
      <w:sdt>
        <w:sdtPr>
          <w:id w:val="1703292433"/>
          <w14:checkbox>
            <w14:checked w14:val="0"/>
            <w14:checkedState w14:val="2612" w14:font="MS Gothic"/>
            <w14:uncheckedState w14:val="2610" w14:font="MS Gothic"/>
          </w14:checkbox>
        </w:sdtPr>
        <w:sdtEndPr/>
        <w:sdtContent>
          <w:r>
            <w:rPr>
              <w:rFonts w:ascii="MS Gothic" w:eastAsia="MS Gothic" w:hAnsi="MS Gothic" w:hint="eastAsia"/>
            </w:rPr>
            <w:t>☐</w:t>
          </w:r>
        </w:sdtContent>
      </w:sdt>
      <w:r>
        <w:tab/>
      </w:r>
      <w:r>
        <w:tab/>
        <w:t xml:space="preserve">No </w:t>
      </w:r>
      <w:sdt>
        <w:sdtPr>
          <w:id w:val="-1827119806"/>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1B0C2809" w14:textId="77777777" w:rsidR="00A27D52" w:rsidRDefault="00A27D52" w:rsidP="00A27D52"/>
    <w:p w14:paraId="3C68999E" w14:textId="77777777" w:rsidR="00A27D52" w:rsidRDefault="00A27D52" w:rsidP="00A27D52">
      <w:r>
        <w:t>Parent Name: _______________________________________________________ Phone: _______________________________</w:t>
      </w:r>
    </w:p>
    <w:p w14:paraId="13DA0CA8" w14:textId="77777777" w:rsidR="00A27D52" w:rsidRDefault="00A27D52" w:rsidP="00A27D52">
      <w:r>
        <w:tab/>
      </w:r>
      <w:r>
        <w:tab/>
        <w:t>Full Name</w:t>
      </w:r>
      <w:r>
        <w:tab/>
      </w:r>
      <w:r>
        <w:tab/>
      </w:r>
      <w:r>
        <w:tab/>
        <w:t>Relationship</w:t>
      </w:r>
    </w:p>
    <w:p w14:paraId="2F243CBC" w14:textId="77777777" w:rsidR="00A27D52" w:rsidRDefault="00A27D52" w:rsidP="00A27D52"/>
    <w:p w14:paraId="1C3AB883" w14:textId="77777777" w:rsidR="00A27D52" w:rsidRDefault="00A27D52" w:rsidP="00A27D52">
      <w:r>
        <w:t>Mailing Address: ___________________________________________________________________________________________</w:t>
      </w:r>
    </w:p>
    <w:p w14:paraId="13C5469F" w14:textId="77777777" w:rsidR="00A27D52" w:rsidRDefault="00A27D52" w:rsidP="00A27D52">
      <w:r>
        <w:tab/>
      </w:r>
      <w:r>
        <w:tab/>
        <w:t xml:space="preserve">Street Address, P.O. Box, Rural Route, etc. </w:t>
      </w:r>
      <w:r>
        <w:tab/>
      </w:r>
      <w:r>
        <w:tab/>
        <w:t>City</w:t>
      </w:r>
      <w:r>
        <w:tab/>
      </w:r>
      <w:r>
        <w:tab/>
        <w:t>State</w:t>
      </w:r>
      <w:r>
        <w:tab/>
      </w:r>
      <w:r>
        <w:tab/>
        <w:t>Zip</w:t>
      </w:r>
    </w:p>
    <w:p w14:paraId="1232EAC0" w14:textId="77777777" w:rsidR="00A27D52" w:rsidRDefault="00A27D52" w:rsidP="00A27D52"/>
    <w:p w14:paraId="466488F0" w14:textId="77777777" w:rsidR="00A27D52" w:rsidRDefault="00A27D52" w:rsidP="00A27D52">
      <w:r>
        <w:t>Parent Name: ________________________________________________________ Phone: ______________________________</w:t>
      </w:r>
    </w:p>
    <w:p w14:paraId="19E63A14" w14:textId="77777777" w:rsidR="00A27D52" w:rsidRDefault="00A27D52" w:rsidP="00A27D52">
      <w:pPr>
        <w:ind w:left="720" w:firstLine="720"/>
      </w:pPr>
      <w:r>
        <w:t xml:space="preserve">Street Address, P.O. Box, Rural Route, etc. </w:t>
      </w:r>
      <w:r>
        <w:tab/>
      </w:r>
      <w:r>
        <w:tab/>
        <w:t>City</w:t>
      </w:r>
      <w:r>
        <w:tab/>
      </w:r>
      <w:r>
        <w:tab/>
        <w:t>State</w:t>
      </w:r>
      <w:r>
        <w:tab/>
      </w:r>
      <w:r>
        <w:tab/>
        <w:t>Zip</w:t>
      </w:r>
    </w:p>
    <w:p w14:paraId="304ED168" w14:textId="77777777" w:rsidR="00A27D52" w:rsidRDefault="00A27D52" w:rsidP="00A27D52"/>
    <w:p w14:paraId="5AC448D7" w14:textId="77777777" w:rsidR="00A27D52" w:rsidRDefault="00A27D52" w:rsidP="00A27D52">
      <w:r>
        <w:t>When was the last time you lived with your mother? ___________________ With your father? _____________________</w:t>
      </w:r>
    </w:p>
    <w:p w14:paraId="372B3394" w14:textId="77777777" w:rsidR="00A27D52" w:rsidRDefault="00A27D52" w:rsidP="00A27D52">
      <w:r>
        <w:tab/>
      </w:r>
      <w:r>
        <w:tab/>
      </w:r>
      <w:r>
        <w:tab/>
      </w:r>
      <w:r>
        <w:tab/>
      </w:r>
      <w:r>
        <w:tab/>
      </w:r>
      <w:r>
        <w:tab/>
      </w:r>
      <w:r>
        <w:tab/>
        <w:t>month and year</w:t>
      </w:r>
      <w:r>
        <w:tab/>
      </w:r>
      <w:r>
        <w:tab/>
      </w:r>
      <w:r>
        <w:tab/>
        <w:t>month and year</w:t>
      </w:r>
    </w:p>
    <w:p w14:paraId="0F667595" w14:textId="77777777" w:rsidR="00A27D52" w:rsidRDefault="00A27D52" w:rsidP="00A27D52"/>
    <w:p w14:paraId="68B98D2C" w14:textId="77777777" w:rsidR="00A27D52" w:rsidRDefault="00A27D52" w:rsidP="00A27D52">
      <w:r>
        <w:t>When was the last time you had contact with your mother? ________________ With your father? ________________</w:t>
      </w:r>
    </w:p>
    <w:p w14:paraId="42C778E7" w14:textId="724A700B" w:rsidR="00A27D52" w:rsidRDefault="00A27D52" w:rsidP="00A27D52">
      <w:r>
        <w:tab/>
      </w:r>
      <w:r>
        <w:tab/>
      </w:r>
      <w:r>
        <w:tab/>
      </w:r>
      <w:r>
        <w:tab/>
      </w:r>
      <w:r>
        <w:tab/>
      </w:r>
      <w:r>
        <w:tab/>
      </w:r>
      <w:r>
        <w:tab/>
      </w:r>
      <w:r>
        <w:tab/>
        <w:t>Month and year</w:t>
      </w:r>
      <w:r>
        <w:tab/>
      </w:r>
      <w:r>
        <w:tab/>
        <w:t>month and year</w:t>
      </w:r>
    </w:p>
    <w:p w14:paraId="79761AFE" w14:textId="77777777" w:rsidR="00A27D52" w:rsidRDefault="00A27D52" w:rsidP="00A27D52"/>
    <w:p w14:paraId="42F683C0" w14:textId="77777777" w:rsidR="00A27D52" w:rsidRDefault="00A27D52" w:rsidP="00A27D52">
      <w:r>
        <w:t>When did your mother financially last provide for you? ______________________ Your father? ___________________</w:t>
      </w:r>
    </w:p>
    <w:p w14:paraId="5AD3EF60" w14:textId="7334C875" w:rsidR="00F34348" w:rsidRDefault="00A27D52" w:rsidP="00A27D52">
      <w:r>
        <w:tab/>
      </w:r>
      <w:r>
        <w:tab/>
      </w:r>
      <w:r>
        <w:tab/>
      </w:r>
      <w:r>
        <w:tab/>
      </w:r>
      <w:r>
        <w:tab/>
      </w:r>
      <w:r>
        <w:tab/>
      </w:r>
      <w:r>
        <w:tab/>
        <w:t xml:space="preserve">    month and year</w:t>
      </w:r>
      <w:r>
        <w:tab/>
      </w:r>
      <w:r>
        <w:tab/>
      </w:r>
      <w:r>
        <w:tab/>
        <w:t>month and year</w:t>
      </w:r>
    </w:p>
    <w:p w14:paraId="5DAE8D50" w14:textId="41D425F4" w:rsidR="00A72F74" w:rsidRDefault="00A72F74" w:rsidP="00A27D52">
      <w:r>
        <w:br w:type="page"/>
      </w:r>
    </w:p>
    <w:p w14:paraId="756818CD" w14:textId="77777777" w:rsidR="00A27D52" w:rsidRDefault="00A27D52" w:rsidP="00A27D52">
      <w:r>
        <w:lastRenderedPageBreak/>
        <w:t>What is your present living arrangement?</w:t>
      </w:r>
    </w:p>
    <w:p w14:paraId="358C6B6E" w14:textId="77777777" w:rsidR="00A27D52" w:rsidRDefault="00A27D52" w:rsidP="00A27D52">
      <w:r>
        <w:t>(Who do you live with? How much do you pay each month for rent? When did this arrangement begin?</w:t>
      </w:r>
    </w:p>
    <w:p w14:paraId="670237A5" w14:textId="77777777" w:rsidR="00A27D52" w:rsidRDefault="00A27D52" w:rsidP="00A27D52">
      <w: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5B1DA93B" w14:textId="77777777" w:rsidR="00A27D52" w:rsidRDefault="00A27D52" w:rsidP="00A27D52">
      <w:r>
        <w:t>How do you support yourself and meet your current living expenses?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1BF212AE" w14:textId="77777777" w:rsidR="00A27D52" w:rsidRDefault="00A27D52" w:rsidP="00A27D52">
      <w:r>
        <w:t>Why are your parents no longer able to support you? Explain in detail the circumstances involving your parents’ inability or unwillingness to support you. Attach a separate sheet of paper if necessary to provide additional information that you feel supports your request to be considered as an independent student.</w:t>
      </w:r>
    </w:p>
    <w:p w14:paraId="0E8E256B" w14:textId="77777777" w:rsidR="00A27D52" w:rsidRDefault="00A27D52" w:rsidP="00A27D52">
      <w: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497F43D9" w14:textId="6F2BF49B" w:rsidR="00453850" w:rsidRDefault="00A27D52" w:rsidP="00A27D52">
      <w:r w:rsidRPr="004412C8">
        <w:t xml:space="preserve">I certify that the information I have provided on this form is true and complete to the best of my knowledge.  I agree to submit proof of the information if </w:t>
      </w:r>
      <w:proofErr w:type="gramStart"/>
      <w:r w:rsidRPr="004412C8">
        <w:t>asked</w:t>
      </w:r>
      <w:proofErr w:type="gramEnd"/>
      <w:r w:rsidRPr="004412C8">
        <w:t xml:space="preserve"> by the Financial Aid Office.  If I do not provide proof when asked, my dependency override request will not be considered. I understand that any adjustment made may or may not result in additional financial aid depending on the effect of the change.</w:t>
      </w:r>
    </w:p>
    <w:p w14:paraId="4AEA782C" w14:textId="77777777" w:rsidR="00A27D52" w:rsidRDefault="00A27D52" w:rsidP="00A27D52"/>
    <w:p w14:paraId="64D0EA25" w14:textId="77777777" w:rsidR="00A27D52" w:rsidRDefault="00A27D52" w:rsidP="00A27D52">
      <w:pPr>
        <w:ind w:right="-540"/>
      </w:pPr>
    </w:p>
    <w:p w14:paraId="3DB379DE" w14:textId="77777777" w:rsidR="00A27D52" w:rsidRDefault="00A27D52" w:rsidP="00A27D52">
      <w:pPr>
        <w:ind w:right="-540"/>
        <w:rPr>
          <w:b/>
          <w:bCs/>
        </w:rPr>
      </w:pPr>
      <w:r w:rsidRPr="002538E5">
        <w:rPr>
          <w:b/>
          <w:bCs/>
        </w:rPr>
        <w:t>Signature: _____________________________________________</w:t>
      </w:r>
      <w:r w:rsidRPr="002538E5">
        <w:rPr>
          <w:b/>
          <w:bCs/>
        </w:rPr>
        <w:tab/>
      </w:r>
      <w:r w:rsidRPr="002538E5">
        <w:rPr>
          <w:b/>
          <w:bCs/>
        </w:rPr>
        <w:tab/>
      </w:r>
      <w:r w:rsidRPr="002538E5">
        <w:rPr>
          <w:b/>
          <w:bCs/>
        </w:rPr>
        <w:tab/>
        <w:t>Date: _________________________________</w:t>
      </w:r>
    </w:p>
    <w:p w14:paraId="02C1EDEA" w14:textId="68517173" w:rsidR="00A27D52" w:rsidRPr="00F34348" w:rsidRDefault="00A27D52" w:rsidP="00A27D52">
      <w:pPr>
        <w:rPr>
          <w:b/>
          <w:bCs/>
        </w:rPr>
      </w:pPr>
      <w:r>
        <w:rPr>
          <w:b/>
          <w:bCs/>
        </w:rPr>
        <w:br w:type="page"/>
      </w:r>
    </w:p>
    <w:p w14:paraId="0E20AFA3" w14:textId="78DE1720" w:rsidR="00A27D52" w:rsidRPr="00A72F74" w:rsidRDefault="00F34348" w:rsidP="00A72F74">
      <w:pPr>
        <w:pStyle w:val="Heading2"/>
        <w:spacing w:after="240"/>
        <w:jc w:val="center"/>
        <w:rPr>
          <w:b/>
          <w:bCs/>
          <w:sz w:val="32"/>
          <w:szCs w:val="32"/>
        </w:rPr>
      </w:pPr>
      <w:r w:rsidRPr="00A72F74">
        <w:rPr>
          <w:b/>
          <w:bCs/>
          <w:sz w:val="32"/>
          <w:szCs w:val="32"/>
        </w:rPr>
        <w:lastRenderedPageBreak/>
        <w:t>LSUS Dependency Override Request 2026-2027</w:t>
      </w:r>
      <w:r w:rsidRPr="00A72F74">
        <w:rPr>
          <w:b/>
          <w:bCs/>
          <w:sz w:val="32"/>
          <w:szCs w:val="32"/>
        </w:rPr>
        <w:br/>
      </w:r>
      <w:r w:rsidR="00A27D52" w:rsidRPr="00A72F74">
        <w:rPr>
          <w:b/>
          <w:bCs/>
          <w:sz w:val="32"/>
          <w:szCs w:val="32"/>
        </w:rPr>
        <w:t>Reference Statement</w:t>
      </w:r>
    </w:p>
    <w:p w14:paraId="6662480B" w14:textId="7BF66664" w:rsidR="00A27D52" w:rsidRDefault="00A27D52" w:rsidP="00A27D52">
      <w:pPr>
        <w:ind w:right="-540"/>
      </w:pPr>
      <w:r>
        <w:t xml:space="preserve">Student’s Name: </w:t>
      </w:r>
      <w:proofErr w:type="gramStart"/>
      <w:r>
        <w:t xml:space="preserve">________________________________________________ Student ID #: </w:t>
      </w:r>
      <w:proofErr w:type="gramEnd"/>
      <w:r>
        <w:t>______________________________</w:t>
      </w:r>
    </w:p>
    <w:p w14:paraId="6372AE6D" w14:textId="77777777" w:rsidR="00A27D52" w:rsidRDefault="00A27D52" w:rsidP="00A27D52">
      <w:pPr>
        <w:pStyle w:val="BodyText"/>
        <w:numPr>
          <w:ilvl w:val="0"/>
          <w:numId w:val="8"/>
        </w:numPr>
        <w:rPr>
          <w:rFonts w:ascii="Roboto" w:hAnsi="Roboto"/>
          <w:sz w:val="22"/>
          <w:szCs w:val="22"/>
        </w:rPr>
      </w:pPr>
      <w:r w:rsidRPr="00BD6017">
        <w:rPr>
          <w:rFonts w:ascii="Roboto" w:hAnsi="Roboto"/>
          <w:sz w:val="22"/>
          <w:szCs w:val="22"/>
        </w:rPr>
        <w:t>How long have you known the applicant?</w:t>
      </w:r>
      <w:r>
        <w:rPr>
          <w:rFonts w:ascii="Roboto" w:hAnsi="Roboto"/>
          <w:sz w:val="22"/>
          <w:szCs w:val="22"/>
        </w:rPr>
        <w:t xml:space="preserve"> ____________________________________________________________</w:t>
      </w:r>
    </w:p>
    <w:p w14:paraId="419A8309" w14:textId="77777777" w:rsidR="00A27D52" w:rsidRPr="00BD6017" w:rsidRDefault="00A27D52" w:rsidP="00A27D52">
      <w:pPr>
        <w:pStyle w:val="BodyText"/>
        <w:ind w:left="720"/>
        <w:rPr>
          <w:rFonts w:ascii="Roboto" w:hAnsi="Roboto"/>
          <w:sz w:val="22"/>
          <w:szCs w:val="22"/>
        </w:rPr>
      </w:pPr>
    </w:p>
    <w:p w14:paraId="5FA1B846" w14:textId="77777777" w:rsidR="00A27D52" w:rsidRPr="00BD6017" w:rsidRDefault="00A27D52" w:rsidP="00A27D52">
      <w:pPr>
        <w:pStyle w:val="BodyText"/>
        <w:numPr>
          <w:ilvl w:val="0"/>
          <w:numId w:val="8"/>
        </w:numPr>
        <w:rPr>
          <w:rFonts w:ascii="Roboto" w:hAnsi="Roboto"/>
          <w:sz w:val="22"/>
          <w:szCs w:val="22"/>
        </w:rPr>
      </w:pPr>
      <w:r w:rsidRPr="00BD6017">
        <w:rPr>
          <w:rFonts w:ascii="Roboto" w:hAnsi="Roboto"/>
          <w:sz w:val="22"/>
          <w:szCs w:val="22"/>
        </w:rPr>
        <w:t>Are you related to the applicant?</w:t>
      </w:r>
      <w:r>
        <w:rPr>
          <w:rFonts w:ascii="Roboto" w:hAnsi="Roboto"/>
          <w:sz w:val="22"/>
          <w:szCs w:val="22"/>
        </w:rPr>
        <w:t xml:space="preserve"> ____________________</w:t>
      </w:r>
      <w:r w:rsidRPr="00BD6017">
        <w:rPr>
          <w:rFonts w:ascii="Roboto" w:hAnsi="Roboto"/>
          <w:sz w:val="22"/>
          <w:szCs w:val="22"/>
        </w:rPr>
        <w:t>If so, how?</w:t>
      </w:r>
      <w:r>
        <w:rPr>
          <w:rFonts w:ascii="Roboto" w:hAnsi="Roboto"/>
          <w:sz w:val="22"/>
          <w:szCs w:val="22"/>
          <w:u w:val="single"/>
        </w:rPr>
        <w:t xml:space="preserve"> </w:t>
      </w:r>
      <w:r w:rsidRPr="00BD6017">
        <w:rPr>
          <w:rFonts w:ascii="Roboto" w:hAnsi="Roboto"/>
          <w:sz w:val="22"/>
          <w:szCs w:val="22"/>
        </w:rPr>
        <w:t>______________________________________</w:t>
      </w:r>
    </w:p>
    <w:p w14:paraId="5A27449F" w14:textId="77777777" w:rsidR="00A27D52" w:rsidRPr="00BD6017" w:rsidRDefault="00A27D52" w:rsidP="00A27D52">
      <w:pPr>
        <w:pStyle w:val="BodyText"/>
        <w:rPr>
          <w:rFonts w:ascii="Roboto" w:hAnsi="Roboto"/>
          <w:sz w:val="22"/>
          <w:szCs w:val="22"/>
        </w:rPr>
      </w:pPr>
    </w:p>
    <w:p w14:paraId="2F8076E2" w14:textId="77777777" w:rsidR="00A27D52" w:rsidRPr="00BD6017" w:rsidRDefault="00A27D52" w:rsidP="00A27D52">
      <w:pPr>
        <w:pStyle w:val="BodyText"/>
        <w:numPr>
          <w:ilvl w:val="0"/>
          <w:numId w:val="8"/>
        </w:numPr>
        <w:rPr>
          <w:rFonts w:ascii="Roboto" w:hAnsi="Roboto"/>
          <w:sz w:val="22"/>
          <w:szCs w:val="22"/>
        </w:rPr>
      </w:pPr>
      <w:r w:rsidRPr="00BD6017">
        <w:rPr>
          <w:rFonts w:ascii="Roboto" w:hAnsi="Roboto"/>
          <w:sz w:val="22"/>
          <w:szCs w:val="22"/>
        </w:rPr>
        <w:t>With whom does the applicant reside?</w:t>
      </w:r>
      <w:r>
        <w:rPr>
          <w:rFonts w:ascii="Roboto" w:hAnsi="Roboto"/>
          <w:sz w:val="22"/>
          <w:szCs w:val="22"/>
        </w:rPr>
        <w:t xml:space="preserve"> _______________________________________________________________</w:t>
      </w:r>
    </w:p>
    <w:p w14:paraId="6E5D7DE3" w14:textId="77777777" w:rsidR="00A27D52" w:rsidRPr="00BD6017" w:rsidRDefault="00A27D52" w:rsidP="00A27D52">
      <w:pPr>
        <w:pStyle w:val="BodyText"/>
        <w:rPr>
          <w:rFonts w:ascii="Roboto" w:hAnsi="Roboto"/>
          <w:sz w:val="22"/>
          <w:szCs w:val="22"/>
        </w:rPr>
      </w:pPr>
    </w:p>
    <w:p w14:paraId="13B359BD" w14:textId="77777777" w:rsidR="00A27D52" w:rsidRPr="00BD6017" w:rsidRDefault="00A27D52" w:rsidP="00A27D52">
      <w:pPr>
        <w:pStyle w:val="BodyText"/>
        <w:numPr>
          <w:ilvl w:val="0"/>
          <w:numId w:val="8"/>
        </w:numPr>
        <w:rPr>
          <w:rFonts w:ascii="Roboto" w:hAnsi="Roboto"/>
          <w:sz w:val="22"/>
          <w:szCs w:val="22"/>
        </w:rPr>
      </w:pPr>
      <w:r w:rsidRPr="00BD6017">
        <w:rPr>
          <w:rFonts w:ascii="Roboto" w:hAnsi="Roboto"/>
          <w:sz w:val="22"/>
          <w:szCs w:val="22"/>
        </w:rPr>
        <w:t>Please explain briefly what you know about the applicant’s relationship with his/her parents.  If you need additional space, please use the back of this form.</w:t>
      </w:r>
    </w:p>
    <w:p w14:paraId="3B376716" w14:textId="77777777" w:rsidR="00A27D52" w:rsidRDefault="00A27D52" w:rsidP="00CA1C4C"/>
    <w:p w14:paraId="78FF1D38" w14:textId="77777777" w:rsidR="00A27D52" w:rsidRDefault="00A27D52" w:rsidP="00CA1C4C">
      <w: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32197924" w14:textId="77777777" w:rsidR="00A27D52" w:rsidRPr="00A27D52" w:rsidRDefault="00A27D52" w:rsidP="00A27D52">
      <w:pPr>
        <w:pStyle w:val="BodyText"/>
        <w:jc w:val="both"/>
        <w:rPr>
          <w:rFonts w:ascii="Roboto" w:hAnsi="Roboto"/>
          <w:sz w:val="22"/>
          <w:szCs w:val="22"/>
        </w:rPr>
      </w:pPr>
      <w:r w:rsidRPr="00A27D52">
        <w:rPr>
          <w:rFonts w:ascii="Roboto" w:hAnsi="Roboto"/>
          <w:sz w:val="22"/>
          <w:szCs w:val="22"/>
        </w:rPr>
        <w:t>I certify that all the information on this form is true and complete to the best of my knowledge.  I also understand that I may be contacted if further information is needed.</w:t>
      </w:r>
    </w:p>
    <w:p w14:paraId="131F22A1" w14:textId="77777777" w:rsidR="00A27D52" w:rsidRPr="00A27D52" w:rsidRDefault="00A27D52" w:rsidP="00CA1C4C"/>
    <w:p w14:paraId="5C3D8190" w14:textId="7B27F07E" w:rsidR="00CA1C4C" w:rsidRPr="00A27D52" w:rsidRDefault="00A27D52" w:rsidP="00CA1C4C">
      <w:r w:rsidRPr="00A27D52">
        <w:t>Signature: ________________________________________________ Date: ________________________</w:t>
      </w:r>
    </w:p>
    <w:p w14:paraId="3EA04A07" w14:textId="262545D0" w:rsidR="00A27D52" w:rsidRPr="00A27D52" w:rsidRDefault="00A27D52" w:rsidP="00F34348"/>
    <w:p w14:paraId="4580C433" w14:textId="2DD5955F" w:rsidR="00A27D52" w:rsidRPr="00F34348" w:rsidRDefault="00A27D52" w:rsidP="00A27D52">
      <w:pPr>
        <w:pStyle w:val="BodyText"/>
        <w:rPr>
          <w:rFonts w:ascii="Roboto" w:hAnsi="Roboto"/>
          <w:sz w:val="22"/>
          <w:szCs w:val="22"/>
        </w:rPr>
      </w:pPr>
      <w:r w:rsidRPr="00F34348">
        <w:rPr>
          <w:rFonts w:ascii="Roboto" w:hAnsi="Roboto"/>
          <w:sz w:val="22"/>
          <w:szCs w:val="22"/>
        </w:rPr>
        <w:t>Name of Reference (please print) ________________________________</w:t>
      </w:r>
    </w:p>
    <w:p w14:paraId="77F3BA15" w14:textId="4C1BF0C4" w:rsidR="00A27D52" w:rsidRPr="00F34348" w:rsidRDefault="00A27D52" w:rsidP="00A27D52">
      <w:pPr>
        <w:pStyle w:val="BodyText"/>
        <w:jc w:val="both"/>
        <w:rPr>
          <w:rFonts w:ascii="Roboto" w:hAnsi="Roboto"/>
          <w:sz w:val="22"/>
          <w:szCs w:val="22"/>
        </w:rPr>
      </w:pPr>
      <w:r w:rsidRPr="00F34348">
        <w:rPr>
          <w:rFonts w:ascii="Roboto" w:hAnsi="Roboto"/>
          <w:sz w:val="22"/>
          <w:szCs w:val="22"/>
        </w:rPr>
        <w:t>Title/Relationship to Applicant ___________________________________</w:t>
      </w:r>
    </w:p>
    <w:p w14:paraId="5C36A480" w14:textId="44962E9C" w:rsidR="00A27D52" w:rsidRPr="00F34348" w:rsidRDefault="00A27D52" w:rsidP="00A27D52">
      <w:pPr>
        <w:pStyle w:val="BodyText"/>
        <w:jc w:val="both"/>
        <w:rPr>
          <w:rFonts w:ascii="Roboto" w:hAnsi="Roboto"/>
          <w:sz w:val="22"/>
          <w:szCs w:val="22"/>
        </w:rPr>
      </w:pPr>
      <w:r w:rsidRPr="00F34348">
        <w:rPr>
          <w:rFonts w:ascii="Roboto" w:hAnsi="Roboto"/>
          <w:sz w:val="22"/>
          <w:szCs w:val="22"/>
        </w:rPr>
        <w:t>Address _________________________________________________________</w:t>
      </w:r>
    </w:p>
    <w:p w14:paraId="3751997E" w14:textId="50BE2DA0" w:rsidR="00A27D52" w:rsidRPr="00F34348" w:rsidRDefault="00A27D52" w:rsidP="00A27D52">
      <w:pPr>
        <w:pStyle w:val="BodyText"/>
        <w:jc w:val="both"/>
        <w:rPr>
          <w:rFonts w:ascii="Roboto" w:hAnsi="Roboto"/>
          <w:sz w:val="22"/>
          <w:szCs w:val="22"/>
        </w:rPr>
      </w:pPr>
      <w:r w:rsidRPr="00F34348">
        <w:rPr>
          <w:rFonts w:ascii="Roboto" w:hAnsi="Roboto"/>
          <w:sz w:val="22"/>
          <w:szCs w:val="22"/>
        </w:rPr>
        <w:t>City, State, Zip ___________________________________________________</w:t>
      </w:r>
    </w:p>
    <w:p w14:paraId="507A4C31" w14:textId="654C6BC4" w:rsidR="00A27D52" w:rsidRPr="00F34348" w:rsidRDefault="00A27D52" w:rsidP="00A27D52">
      <w:pPr>
        <w:pStyle w:val="BodyText"/>
        <w:jc w:val="both"/>
        <w:rPr>
          <w:rFonts w:ascii="Roboto" w:hAnsi="Roboto"/>
          <w:sz w:val="22"/>
          <w:szCs w:val="22"/>
        </w:rPr>
      </w:pPr>
      <w:r w:rsidRPr="00F34348">
        <w:rPr>
          <w:rFonts w:ascii="Roboto" w:hAnsi="Roboto"/>
          <w:sz w:val="22"/>
          <w:szCs w:val="22"/>
        </w:rPr>
        <w:t>Telephone Number ______________________________________________</w:t>
      </w:r>
    </w:p>
    <w:p w14:paraId="2BB1D705" w14:textId="6E87FCD3" w:rsidR="00A27D52" w:rsidRDefault="00A27D52" w:rsidP="00A27D52">
      <w:pPr>
        <w:pStyle w:val="BodyText"/>
        <w:jc w:val="both"/>
        <w:rPr>
          <w:rFonts w:ascii="Roboto" w:hAnsi="Roboto"/>
          <w:sz w:val="22"/>
          <w:szCs w:val="22"/>
        </w:rPr>
      </w:pPr>
      <w:r w:rsidRPr="00F34348">
        <w:rPr>
          <w:rFonts w:ascii="Roboto" w:hAnsi="Roboto"/>
          <w:sz w:val="22"/>
          <w:szCs w:val="22"/>
        </w:rPr>
        <w:t>Best Time to be reached at Telephone Number ___________________</w:t>
      </w:r>
    </w:p>
    <w:p w14:paraId="4B4909A6" w14:textId="4C03FB3F" w:rsidR="00F34348" w:rsidRDefault="00F34348">
      <w:pPr>
        <w:rPr>
          <w:rFonts w:eastAsia="Times New Roman" w:cs="Times New Roman"/>
          <w:lang w:eastAsia="en-US"/>
        </w:rPr>
      </w:pPr>
      <w:r>
        <w:br w:type="page"/>
      </w:r>
    </w:p>
    <w:p w14:paraId="6F19D819" w14:textId="699584C7" w:rsidR="00A27D52" w:rsidRPr="00A72F74" w:rsidRDefault="00A72F74" w:rsidP="00A72F74">
      <w:pPr>
        <w:pStyle w:val="Heading2"/>
        <w:spacing w:after="240"/>
        <w:jc w:val="center"/>
        <w:rPr>
          <w:b/>
          <w:bCs/>
        </w:rPr>
      </w:pPr>
      <w:r w:rsidRPr="00A72F74">
        <w:rPr>
          <w:b/>
          <w:bCs/>
        </w:rPr>
        <w:lastRenderedPageBreak/>
        <w:t>LSUS Dependency Override Request 2026-2027</w:t>
      </w:r>
      <w:r w:rsidRPr="00A72F74">
        <w:rPr>
          <w:b/>
          <w:bCs/>
        </w:rPr>
        <w:br/>
      </w:r>
      <w:r w:rsidR="00A27D52" w:rsidRPr="00A72F74">
        <w:rPr>
          <w:b/>
          <w:bCs/>
        </w:rPr>
        <w:t>Reference Statement</w:t>
      </w:r>
    </w:p>
    <w:p w14:paraId="4D842BD2" w14:textId="13EEC776" w:rsidR="00A27D52" w:rsidRDefault="00A27D52" w:rsidP="00A27D52">
      <w:pPr>
        <w:ind w:right="-540"/>
      </w:pPr>
      <w:r>
        <w:t xml:space="preserve">Student’s Name: </w:t>
      </w:r>
      <w:proofErr w:type="gramStart"/>
      <w:r>
        <w:t xml:space="preserve">________________________________________________ Student ID #: </w:t>
      </w:r>
      <w:proofErr w:type="gramEnd"/>
      <w:r>
        <w:t>______________________________</w:t>
      </w:r>
    </w:p>
    <w:p w14:paraId="6291F120" w14:textId="77777777" w:rsidR="00A27D52" w:rsidRDefault="00A27D52" w:rsidP="00A27D52">
      <w:pPr>
        <w:pStyle w:val="BodyText"/>
        <w:numPr>
          <w:ilvl w:val="0"/>
          <w:numId w:val="9"/>
        </w:numPr>
        <w:rPr>
          <w:rFonts w:ascii="Roboto" w:hAnsi="Roboto"/>
          <w:sz w:val="22"/>
          <w:szCs w:val="22"/>
        </w:rPr>
      </w:pPr>
      <w:r w:rsidRPr="00BD6017">
        <w:rPr>
          <w:rFonts w:ascii="Roboto" w:hAnsi="Roboto"/>
          <w:sz w:val="22"/>
          <w:szCs w:val="22"/>
        </w:rPr>
        <w:t>How long have you known the applicant?</w:t>
      </w:r>
      <w:r>
        <w:rPr>
          <w:rFonts w:ascii="Roboto" w:hAnsi="Roboto"/>
          <w:sz w:val="22"/>
          <w:szCs w:val="22"/>
        </w:rPr>
        <w:t xml:space="preserve"> ____________________________________________________________</w:t>
      </w:r>
    </w:p>
    <w:p w14:paraId="13DC50AA" w14:textId="77777777" w:rsidR="00A27D52" w:rsidRPr="00BD6017" w:rsidRDefault="00A27D52" w:rsidP="00A27D52">
      <w:pPr>
        <w:pStyle w:val="BodyText"/>
        <w:ind w:left="720"/>
        <w:rPr>
          <w:rFonts w:ascii="Roboto" w:hAnsi="Roboto"/>
          <w:sz w:val="22"/>
          <w:szCs w:val="22"/>
        </w:rPr>
      </w:pPr>
    </w:p>
    <w:p w14:paraId="060F3CCA" w14:textId="0497E14F" w:rsidR="00A27D52" w:rsidRPr="00BD6017" w:rsidRDefault="00A27D52" w:rsidP="00A27D52">
      <w:pPr>
        <w:pStyle w:val="BodyText"/>
        <w:numPr>
          <w:ilvl w:val="0"/>
          <w:numId w:val="9"/>
        </w:numPr>
        <w:rPr>
          <w:rFonts w:ascii="Roboto" w:hAnsi="Roboto"/>
          <w:sz w:val="22"/>
          <w:szCs w:val="22"/>
        </w:rPr>
      </w:pPr>
      <w:r w:rsidRPr="00BD6017">
        <w:rPr>
          <w:rFonts w:ascii="Roboto" w:hAnsi="Roboto"/>
          <w:sz w:val="22"/>
          <w:szCs w:val="22"/>
        </w:rPr>
        <w:t>Are you related to the applicant?</w:t>
      </w:r>
      <w:r>
        <w:rPr>
          <w:rFonts w:ascii="Roboto" w:hAnsi="Roboto"/>
          <w:sz w:val="22"/>
          <w:szCs w:val="22"/>
        </w:rPr>
        <w:t xml:space="preserve"> ____________________</w:t>
      </w:r>
      <w:r w:rsidRPr="00BD6017">
        <w:rPr>
          <w:rFonts w:ascii="Roboto" w:hAnsi="Roboto"/>
          <w:sz w:val="22"/>
          <w:szCs w:val="22"/>
        </w:rPr>
        <w:t>If so, how?</w:t>
      </w:r>
      <w:r w:rsidR="00F34348" w:rsidRPr="00F34348">
        <w:rPr>
          <w:rFonts w:ascii="Roboto" w:hAnsi="Roboto"/>
          <w:sz w:val="22"/>
          <w:szCs w:val="22"/>
        </w:rPr>
        <w:t xml:space="preserve"> </w:t>
      </w:r>
      <w:r w:rsidRPr="00BD6017">
        <w:rPr>
          <w:rFonts w:ascii="Roboto" w:hAnsi="Roboto"/>
          <w:sz w:val="22"/>
          <w:szCs w:val="22"/>
        </w:rPr>
        <w:t>______________________________________</w:t>
      </w:r>
    </w:p>
    <w:p w14:paraId="119BB93F" w14:textId="77777777" w:rsidR="00A27D52" w:rsidRPr="00BD6017" w:rsidRDefault="00A27D52" w:rsidP="00A27D52">
      <w:pPr>
        <w:pStyle w:val="BodyText"/>
        <w:rPr>
          <w:rFonts w:ascii="Roboto" w:hAnsi="Roboto"/>
          <w:sz w:val="22"/>
          <w:szCs w:val="22"/>
        </w:rPr>
      </w:pPr>
    </w:p>
    <w:p w14:paraId="1E1E71A4" w14:textId="77777777" w:rsidR="00A27D52" w:rsidRPr="00BD6017" w:rsidRDefault="00A27D52" w:rsidP="00A27D52">
      <w:pPr>
        <w:pStyle w:val="BodyText"/>
        <w:numPr>
          <w:ilvl w:val="0"/>
          <w:numId w:val="9"/>
        </w:numPr>
        <w:rPr>
          <w:rFonts w:ascii="Roboto" w:hAnsi="Roboto"/>
          <w:sz w:val="22"/>
          <w:szCs w:val="22"/>
        </w:rPr>
      </w:pPr>
      <w:r w:rsidRPr="00BD6017">
        <w:rPr>
          <w:rFonts w:ascii="Roboto" w:hAnsi="Roboto"/>
          <w:sz w:val="22"/>
          <w:szCs w:val="22"/>
        </w:rPr>
        <w:t>With whom does the applicant reside?</w:t>
      </w:r>
      <w:r>
        <w:rPr>
          <w:rFonts w:ascii="Roboto" w:hAnsi="Roboto"/>
          <w:sz w:val="22"/>
          <w:szCs w:val="22"/>
        </w:rPr>
        <w:t xml:space="preserve"> _______________________________________________________________</w:t>
      </w:r>
    </w:p>
    <w:p w14:paraId="10FA6C8F" w14:textId="77777777" w:rsidR="00A27D52" w:rsidRPr="00BD6017" w:rsidRDefault="00A27D52" w:rsidP="00A27D52">
      <w:pPr>
        <w:pStyle w:val="BodyText"/>
        <w:rPr>
          <w:rFonts w:ascii="Roboto" w:hAnsi="Roboto"/>
          <w:sz w:val="22"/>
          <w:szCs w:val="22"/>
        </w:rPr>
      </w:pPr>
    </w:p>
    <w:p w14:paraId="72236477" w14:textId="77777777" w:rsidR="00A27D52" w:rsidRPr="00BD6017" w:rsidRDefault="00A27D52" w:rsidP="00A27D52">
      <w:pPr>
        <w:pStyle w:val="BodyText"/>
        <w:numPr>
          <w:ilvl w:val="0"/>
          <w:numId w:val="9"/>
        </w:numPr>
        <w:rPr>
          <w:rFonts w:ascii="Roboto" w:hAnsi="Roboto"/>
          <w:sz w:val="22"/>
          <w:szCs w:val="22"/>
        </w:rPr>
      </w:pPr>
      <w:r w:rsidRPr="00BD6017">
        <w:rPr>
          <w:rFonts w:ascii="Roboto" w:hAnsi="Roboto"/>
          <w:sz w:val="22"/>
          <w:szCs w:val="22"/>
        </w:rPr>
        <w:t>Please explain briefly what you know about the applicant’s relationship with his/her parents.  If you need additional space, please use the back of this form.</w:t>
      </w:r>
    </w:p>
    <w:p w14:paraId="52D2241D" w14:textId="77777777" w:rsidR="00A27D52" w:rsidRDefault="00A27D52" w:rsidP="00A27D52"/>
    <w:p w14:paraId="62C0422D" w14:textId="77777777" w:rsidR="00A27D52" w:rsidRDefault="00A27D52" w:rsidP="00A27D52">
      <w: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04B7A9CB" w14:textId="77777777" w:rsidR="00A27D52" w:rsidRPr="00A27D52" w:rsidRDefault="00A27D52" w:rsidP="00A27D52">
      <w:pPr>
        <w:pStyle w:val="BodyText"/>
        <w:jc w:val="both"/>
        <w:rPr>
          <w:rFonts w:ascii="Roboto" w:hAnsi="Roboto"/>
          <w:sz w:val="22"/>
          <w:szCs w:val="22"/>
        </w:rPr>
      </w:pPr>
      <w:r w:rsidRPr="00A27D52">
        <w:rPr>
          <w:rFonts w:ascii="Roboto" w:hAnsi="Roboto"/>
          <w:sz w:val="22"/>
          <w:szCs w:val="22"/>
        </w:rPr>
        <w:t>I certify that all the information on this form is true and complete to the best of my knowledge.  I also understand that I may be contacted if further information is needed.</w:t>
      </w:r>
    </w:p>
    <w:p w14:paraId="14F98460" w14:textId="77777777" w:rsidR="00A27D52" w:rsidRPr="00A27D52" w:rsidRDefault="00A27D52" w:rsidP="00A27D52"/>
    <w:p w14:paraId="246F4669" w14:textId="1EF39D06" w:rsidR="00A27D52" w:rsidRDefault="00A27D52" w:rsidP="00F34348">
      <w:r w:rsidRPr="00A27D52">
        <w:t>Signature: ________________________________________________ Date: ________________________</w:t>
      </w:r>
    </w:p>
    <w:p w14:paraId="3E917D7D" w14:textId="77777777" w:rsidR="00F34348" w:rsidRPr="00A27D52" w:rsidRDefault="00F34348" w:rsidP="00F34348"/>
    <w:p w14:paraId="5BECF91E" w14:textId="77777777" w:rsidR="00A27D52" w:rsidRPr="00F34348" w:rsidRDefault="00A27D52" w:rsidP="00A27D52">
      <w:pPr>
        <w:pStyle w:val="BodyText"/>
        <w:rPr>
          <w:rFonts w:ascii="Roboto" w:hAnsi="Roboto"/>
          <w:sz w:val="22"/>
          <w:szCs w:val="22"/>
        </w:rPr>
      </w:pPr>
      <w:r w:rsidRPr="00F34348">
        <w:rPr>
          <w:rFonts w:ascii="Roboto" w:hAnsi="Roboto"/>
          <w:sz w:val="22"/>
          <w:szCs w:val="22"/>
        </w:rPr>
        <w:t>Name of Reference (please print) ________________________________</w:t>
      </w:r>
    </w:p>
    <w:p w14:paraId="2D1DDEF9" w14:textId="77777777" w:rsidR="00A27D52" w:rsidRPr="00F34348" w:rsidRDefault="00A27D52" w:rsidP="00A27D52">
      <w:pPr>
        <w:pStyle w:val="BodyText"/>
        <w:jc w:val="both"/>
        <w:rPr>
          <w:rFonts w:ascii="Roboto" w:hAnsi="Roboto"/>
          <w:sz w:val="22"/>
          <w:szCs w:val="22"/>
        </w:rPr>
      </w:pPr>
      <w:r w:rsidRPr="00F34348">
        <w:rPr>
          <w:rFonts w:ascii="Roboto" w:hAnsi="Roboto"/>
          <w:sz w:val="22"/>
          <w:szCs w:val="22"/>
        </w:rPr>
        <w:t>Title/Relationship to Applicant ___________________________________</w:t>
      </w:r>
    </w:p>
    <w:p w14:paraId="6DFFBF96" w14:textId="77777777" w:rsidR="00A27D52" w:rsidRPr="00F34348" w:rsidRDefault="00A27D52" w:rsidP="00A27D52">
      <w:pPr>
        <w:pStyle w:val="BodyText"/>
        <w:jc w:val="both"/>
        <w:rPr>
          <w:rFonts w:ascii="Roboto" w:hAnsi="Roboto"/>
          <w:sz w:val="22"/>
          <w:szCs w:val="22"/>
        </w:rPr>
      </w:pPr>
      <w:r w:rsidRPr="00F34348">
        <w:rPr>
          <w:rFonts w:ascii="Roboto" w:hAnsi="Roboto"/>
          <w:sz w:val="22"/>
          <w:szCs w:val="22"/>
        </w:rPr>
        <w:t>Address _________________________________________________________</w:t>
      </w:r>
    </w:p>
    <w:p w14:paraId="0765C220" w14:textId="77777777" w:rsidR="00A27D52" w:rsidRPr="00F34348" w:rsidRDefault="00A27D52" w:rsidP="00A27D52">
      <w:pPr>
        <w:pStyle w:val="BodyText"/>
        <w:jc w:val="both"/>
        <w:rPr>
          <w:rFonts w:ascii="Roboto" w:hAnsi="Roboto"/>
          <w:sz w:val="22"/>
          <w:szCs w:val="22"/>
        </w:rPr>
      </w:pPr>
      <w:r w:rsidRPr="00F34348">
        <w:rPr>
          <w:rFonts w:ascii="Roboto" w:hAnsi="Roboto"/>
          <w:sz w:val="22"/>
          <w:szCs w:val="22"/>
        </w:rPr>
        <w:t>City, State, Zip ___________________________________________________</w:t>
      </w:r>
    </w:p>
    <w:p w14:paraId="65D4F700" w14:textId="77777777" w:rsidR="00A27D52" w:rsidRPr="00F34348" w:rsidRDefault="00A27D52" w:rsidP="00A27D52">
      <w:pPr>
        <w:pStyle w:val="BodyText"/>
        <w:jc w:val="both"/>
        <w:rPr>
          <w:rFonts w:ascii="Roboto" w:hAnsi="Roboto"/>
          <w:sz w:val="22"/>
          <w:szCs w:val="22"/>
        </w:rPr>
      </w:pPr>
      <w:r w:rsidRPr="00F34348">
        <w:rPr>
          <w:rFonts w:ascii="Roboto" w:hAnsi="Roboto"/>
          <w:sz w:val="22"/>
          <w:szCs w:val="22"/>
        </w:rPr>
        <w:t>Telephone Number ______________________________________________</w:t>
      </w:r>
    </w:p>
    <w:p w14:paraId="3614AFBD" w14:textId="77777777" w:rsidR="00A27D52" w:rsidRDefault="00A27D52" w:rsidP="00A27D52">
      <w:pPr>
        <w:pStyle w:val="BodyText"/>
        <w:jc w:val="both"/>
        <w:rPr>
          <w:rFonts w:ascii="Roboto" w:hAnsi="Roboto"/>
          <w:sz w:val="22"/>
          <w:szCs w:val="22"/>
        </w:rPr>
      </w:pPr>
      <w:r w:rsidRPr="00F34348">
        <w:rPr>
          <w:rFonts w:ascii="Roboto" w:hAnsi="Roboto"/>
          <w:sz w:val="22"/>
          <w:szCs w:val="22"/>
        </w:rPr>
        <w:t>Best Time to be reached at Telephone Number ___________________</w:t>
      </w:r>
    </w:p>
    <w:p w14:paraId="2112543A" w14:textId="5735F1FC" w:rsidR="00F34348" w:rsidRDefault="00F34348">
      <w:pPr>
        <w:rPr>
          <w:rFonts w:eastAsia="Times New Roman" w:cs="Times New Roman"/>
          <w:lang w:eastAsia="en-US"/>
        </w:rPr>
      </w:pPr>
      <w:r>
        <w:br w:type="page"/>
      </w:r>
    </w:p>
    <w:p w14:paraId="1E9232BA" w14:textId="63DF337C" w:rsidR="00A27D52" w:rsidRPr="00A72F74" w:rsidRDefault="00A72F74" w:rsidP="00A72F74">
      <w:pPr>
        <w:pStyle w:val="Heading2"/>
        <w:spacing w:after="240"/>
        <w:jc w:val="center"/>
        <w:rPr>
          <w:b/>
          <w:sz w:val="32"/>
          <w:szCs w:val="32"/>
        </w:rPr>
      </w:pPr>
      <w:r w:rsidRPr="00A72F74">
        <w:rPr>
          <w:b/>
          <w:sz w:val="32"/>
          <w:szCs w:val="32"/>
        </w:rPr>
        <w:lastRenderedPageBreak/>
        <w:t>LSUS Dependency Override Request 2026-2027</w:t>
      </w:r>
      <w:r w:rsidRPr="00A72F74">
        <w:rPr>
          <w:b/>
          <w:sz w:val="32"/>
          <w:szCs w:val="32"/>
        </w:rPr>
        <w:br/>
      </w:r>
      <w:r w:rsidR="00A27D52" w:rsidRPr="00A72F74">
        <w:rPr>
          <w:b/>
          <w:sz w:val="32"/>
          <w:szCs w:val="32"/>
        </w:rPr>
        <w:t>Reference Statement</w:t>
      </w:r>
    </w:p>
    <w:p w14:paraId="69B0BB2C" w14:textId="262DEC9A" w:rsidR="00A27D52" w:rsidRDefault="00A27D52" w:rsidP="00A27D52">
      <w:pPr>
        <w:ind w:right="-540"/>
      </w:pPr>
      <w:r>
        <w:t xml:space="preserve">Student’s Name: </w:t>
      </w:r>
      <w:proofErr w:type="gramStart"/>
      <w:r>
        <w:t xml:space="preserve">________________________________________________ Student ID #: </w:t>
      </w:r>
      <w:proofErr w:type="gramEnd"/>
      <w:r>
        <w:t>______________________________</w:t>
      </w:r>
    </w:p>
    <w:p w14:paraId="3C096A44" w14:textId="77777777" w:rsidR="00A27D52" w:rsidRDefault="00A27D52" w:rsidP="00A27D52">
      <w:pPr>
        <w:pStyle w:val="BodyText"/>
        <w:numPr>
          <w:ilvl w:val="0"/>
          <w:numId w:val="10"/>
        </w:numPr>
        <w:rPr>
          <w:rFonts w:ascii="Roboto" w:hAnsi="Roboto"/>
          <w:sz w:val="22"/>
          <w:szCs w:val="22"/>
        </w:rPr>
      </w:pPr>
      <w:r w:rsidRPr="00BD6017">
        <w:rPr>
          <w:rFonts w:ascii="Roboto" w:hAnsi="Roboto"/>
          <w:sz w:val="22"/>
          <w:szCs w:val="22"/>
        </w:rPr>
        <w:t>How long have you known the applicant?</w:t>
      </w:r>
      <w:r>
        <w:rPr>
          <w:rFonts w:ascii="Roboto" w:hAnsi="Roboto"/>
          <w:sz w:val="22"/>
          <w:szCs w:val="22"/>
        </w:rPr>
        <w:t xml:space="preserve"> ____________________________________________________________</w:t>
      </w:r>
    </w:p>
    <w:p w14:paraId="503E8007" w14:textId="77777777" w:rsidR="00A27D52" w:rsidRPr="00BD6017" w:rsidRDefault="00A27D52" w:rsidP="00A27D52">
      <w:pPr>
        <w:pStyle w:val="BodyText"/>
        <w:ind w:left="720"/>
        <w:rPr>
          <w:rFonts w:ascii="Roboto" w:hAnsi="Roboto"/>
          <w:sz w:val="22"/>
          <w:szCs w:val="22"/>
        </w:rPr>
      </w:pPr>
    </w:p>
    <w:p w14:paraId="08C277C5" w14:textId="77777777" w:rsidR="00A27D52" w:rsidRPr="00BD6017" w:rsidRDefault="00A27D52" w:rsidP="00A27D52">
      <w:pPr>
        <w:pStyle w:val="BodyText"/>
        <w:numPr>
          <w:ilvl w:val="0"/>
          <w:numId w:val="10"/>
        </w:numPr>
        <w:rPr>
          <w:rFonts w:ascii="Roboto" w:hAnsi="Roboto"/>
          <w:sz w:val="22"/>
          <w:szCs w:val="22"/>
        </w:rPr>
      </w:pPr>
      <w:r w:rsidRPr="00BD6017">
        <w:rPr>
          <w:rFonts w:ascii="Roboto" w:hAnsi="Roboto"/>
          <w:sz w:val="22"/>
          <w:szCs w:val="22"/>
        </w:rPr>
        <w:t>Are you related to the applicant?</w:t>
      </w:r>
      <w:r>
        <w:rPr>
          <w:rFonts w:ascii="Roboto" w:hAnsi="Roboto"/>
          <w:sz w:val="22"/>
          <w:szCs w:val="22"/>
        </w:rPr>
        <w:t xml:space="preserve"> ____________________</w:t>
      </w:r>
      <w:r w:rsidRPr="00BD6017">
        <w:rPr>
          <w:rFonts w:ascii="Roboto" w:hAnsi="Roboto"/>
          <w:sz w:val="22"/>
          <w:szCs w:val="22"/>
        </w:rPr>
        <w:t>If so, how?</w:t>
      </w:r>
      <w:r>
        <w:rPr>
          <w:rFonts w:ascii="Roboto" w:hAnsi="Roboto"/>
          <w:sz w:val="22"/>
          <w:szCs w:val="22"/>
          <w:u w:val="single"/>
        </w:rPr>
        <w:t xml:space="preserve"> </w:t>
      </w:r>
      <w:r w:rsidRPr="00BD6017">
        <w:rPr>
          <w:rFonts w:ascii="Roboto" w:hAnsi="Roboto"/>
          <w:sz w:val="22"/>
          <w:szCs w:val="22"/>
        </w:rPr>
        <w:t>______________________________________</w:t>
      </w:r>
    </w:p>
    <w:p w14:paraId="27797146" w14:textId="77777777" w:rsidR="00A27D52" w:rsidRPr="00BD6017" w:rsidRDefault="00A27D52" w:rsidP="00A27D52">
      <w:pPr>
        <w:pStyle w:val="BodyText"/>
        <w:rPr>
          <w:rFonts w:ascii="Roboto" w:hAnsi="Roboto"/>
          <w:sz w:val="22"/>
          <w:szCs w:val="22"/>
        </w:rPr>
      </w:pPr>
    </w:p>
    <w:p w14:paraId="78FB4073" w14:textId="77777777" w:rsidR="00A27D52" w:rsidRPr="00BD6017" w:rsidRDefault="00A27D52" w:rsidP="00A27D52">
      <w:pPr>
        <w:pStyle w:val="BodyText"/>
        <w:numPr>
          <w:ilvl w:val="0"/>
          <w:numId w:val="10"/>
        </w:numPr>
        <w:rPr>
          <w:rFonts w:ascii="Roboto" w:hAnsi="Roboto"/>
          <w:sz w:val="22"/>
          <w:szCs w:val="22"/>
        </w:rPr>
      </w:pPr>
      <w:r w:rsidRPr="00BD6017">
        <w:rPr>
          <w:rFonts w:ascii="Roboto" w:hAnsi="Roboto"/>
          <w:sz w:val="22"/>
          <w:szCs w:val="22"/>
        </w:rPr>
        <w:t>With whom does the applicant reside?</w:t>
      </w:r>
      <w:r>
        <w:rPr>
          <w:rFonts w:ascii="Roboto" w:hAnsi="Roboto"/>
          <w:sz w:val="22"/>
          <w:szCs w:val="22"/>
        </w:rPr>
        <w:t xml:space="preserve"> _______________________________________________________________</w:t>
      </w:r>
    </w:p>
    <w:p w14:paraId="59E47A8E" w14:textId="77777777" w:rsidR="00A27D52" w:rsidRPr="00BD6017" w:rsidRDefault="00A27D52" w:rsidP="00A27D52">
      <w:pPr>
        <w:pStyle w:val="BodyText"/>
        <w:rPr>
          <w:rFonts w:ascii="Roboto" w:hAnsi="Roboto"/>
          <w:sz w:val="22"/>
          <w:szCs w:val="22"/>
        </w:rPr>
      </w:pPr>
    </w:p>
    <w:p w14:paraId="2D3E8050" w14:textId="77777777" w:rsidR="00A27D52" w:rsidRPr="00BD6017" w:rsidRDefault="00A27D52" w:rsidP="00A27D52">
      <w:pPr>
        <w:pStyle w:val="BodyText"/>
        <w:numPr>
          <w:ilvl w:val="0"/>
          <w:numId w:val="10"/>
        </w:numPr>
        <w:rPr>
          <w:rFonts w:ascii="Roboto" w:hAnsi="Roboto"/>
          <w:sz w:val="22"/>
          <w:szCs w:val="22"/>
        </w:rPr>
      </w:pPr>
      <w:r w:rsidRPr="00BD6017">
        <w:rPr>
          <w:rFonts w:ascii="Roboto" w:hAnsi="Roboto"/>
          <w:sz w:val="22"/>
          <w:szCs w:val="22"/>
        </w:rPr>
        <w:t>Please explain briefly what you know about the applicant’s relationship with his/her parents.  If you need additional space, please use the back of this form.</w:t>
      </w:r>
    </w:p>
    <w:p w14:paraId="51CD5806" w14:textId="77777777" w:rsidR="00A27D52" w:rsidRDefault="00A27D52" w:rsidP="00A27D52"/>
    <w:p w14:paraId="4DB6CBA6" w14:textId="77777777" w:rsidR="00A27D52" w:rsidRDefault="00A27D52" w:rsidP="00A27D52">
      <w: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78AF879A" w14:textId="77777777" w:rsidR="00A27D52" w:rsidRPr="00A27D52" w:rsidRDefault="00A27D52" w:rsidP="00A27D52">
      <w:pPr>
        <w:pStyle w:val="BodyText"/>
        <w:jc w:val="both"/>
        <w:rPr>
          <w:rFonts w:ascii="Roboto" w:hAnsi="Roboto"/>
          <w:sz w:val="22"/>
          <w:szCs w:val="22"/>
        </w:rPr>
      </w:pPr>
      <w:r w:rsidRPr="00A27D52">
        <w:rPr>
          <w:rFonts w:ascii="Roboto" w:hAnsi="Roboto"/>
          <w:sz w:val="22"/>
          <w:szCs w:val="22"/>
        </w:rPr>
        <w:t>I certify that all the information on this form is true and complete to the best of my knowledge.  I also understand that I may be contacted if further information is needed.</w:t>
      </w:r>
    </w:p>
    <w:p w14:paraId="00F21928" w14:textId="77777777" w:rsidR="00A27D52" w:rsidRPr="00A27D52" w:rsidRDefault="00A27D52" w:rsidP="00A27D52"/>
    <w:p w14:paraId="62BBD0E5" w14:textId="77777777" w:rsidR="00A27D52" w:rsidRPr="00A27D52" w:rsidRDefault="00A27D52" w:rsidP="00A27D52">
      <w:r w:rsidRPr="00A27D52">
        <w:t>Signature: ________________________________________________ Date: ________________________</w:t>
      </w:r>
    </w:p>
    <w:p w14:paraId="5A49D854" w14:textId="77777777" w:rsidR="00A27D52" w:rsidRPr="00A27D52" w:rsidRDefault="00A27D52" w:rsidP="00A27D52">
      <w:pPr>
        <w:pStyle w:val="Heading3"/>
      </w:pPr>
    </w:p>
    <w:p w14:paraId="5DFCEC79" w14:textId="77777777" w:rsidR="00A27D52" w:rsidRPr="00A72F74" w:rsidRDefault="00A27D52" w:rsidP="00A27D52">
      <w:pPr>
        <w:pStyle w:val="BodyText"/>
        <w:rPr>
          <w:rFonts w:ascii="Roboto" w:hAnsi="Roboto"/>
          <w:sz w:val="22"/>
          <w:szCs w:val="22"/>
        </w:rPr>
      </w:pPr>
      <w:r w:rsidRPr="00A72F74">
        <w:rPr>
          <w:rFonts w:ascii="Roboto" w:hAnsi="Roboto"/>
          <w:sz w:val="22"/>
          <w:szCs w:val="22"/>
        </w:rPr>
        <w:t>Name of Reference (please print) ________________________________</w:t>
      </w:r>
    </w:p>
    <w:p w14:paraId="4B08D59E" w14:textId="77777777" w:rsidR="00A27D52" w:rsidRPr="00A72F74" w:rsidRDefault="00A27D52" w:rsidP="00A27D52">
      <w:pPr>
        <w:pStyle w:val="BodyText"/>
        <w:jc w:val="both"/>
        <w:rPr>
          <w:rFonts w:ascii="Roboto" w:hAnsi="Roboto"/>
          <w:sz w:val="22"/>
          <w:szCs w:val="22"/>
        </w:rPr>
      </w:pPr>
      <w:r w:rsidRPr="00A72F74">
        <w:rPr>
          <w:rFonts w:ascii="Roboto" w:hAnsi="Roboto"/>
          <w:sz w:val="22"/>
          <w:szCs w:val="22"/>
        </w:rPr>
        <w:t>Title/Relationship to Applicant ___________________________________</w:t>
      </w:r>
    </w:p>
    <w:p w14:paraId="2CF7EB50" w14:textId="77777777" w:rsidR="00A27D52" w:rsidRPr="00A72F74" w:rsidRDefault="00A27D52" w:rsidP="00A27D52">
      <w:pPr>
        <w:pStyle w:val="BodyText"/>
        <w:jc w:val="both"/>
        <w:rPr>
          <w:rFonts w:ascii="Roboto" w:hAnsi="Roboto"/>
          <w:sz w:val="22"/>
          <w:szCs w:val="22"/>
        </w:rPr>
      </w:pPr>
      <w:r w:rsidRPr="00A72F74">
        <w:rPr>
          <w:rFonts w:ascii="Roboto" w:hAnsi="Roboto"/>
          <w:sz w:val="22"/>
          <w:szCs w:val="22"/>
        </w:rPr>
        <w:t>Address _________________________________________________________</w:t>
      </w:r>
    </w:p>
    <w:p w14:paraId="3E0B1888" w14:textId="77777777" w:rsidR="00A27D52" w:rsidRPr="00A72F74" w:rsidRDefault="00A27D52" w:rsidP="00A27D52">
      <w:pPr>
        <w:pStyle w:val="BodyText"/>
        <w:jc w:val="both"/>
        <w:rPr>
          <w:rFonts w:ascii="Roboto" w:hAnsi="Roboto"/>
          <w:sz w:val="22"/>
          <w:szCs w:val="22"/>
        </w:rPr>
      </w:pPr>
      <w:r w:rsidRPr="00A72F74">
        <w:rPr>
          <w:rFonts w:ascii="Roboto" w:hAnsi="Roboto"/>
          <w:sz w:val="22"/>
          <w:szCs w:val="22"/>
        </w:rPr>
        <w:t>City, State, Zip ___________________________________________________</w:t>
      </w:r>
    </w:p>
    <w:p w14:paraId="4AB8E349" w14:textId="77777777" w:rsidR="00A27D52" w:rsidRPr="00A72F74" w:rsidRDefault="00A27D52" w:rsidP="00A27D52">
      <w:pPr>
        <w:pStyle w:val="BodyText"/>
        <w:jc w:val="both"/>
        <w:rPr>
          <w:rFonts w:ascii="Roboto" w:hAnsi="Roboto"/>
          <w:sz w:val="22"/>
          <w:szCs w:val="22"/>
        </w:rPr>
      </w:pPr>
      <w:r w:rsidRPr="00A72F74">
        <w:rPr>
          <w:rFonts w:ascii="Roboto" w:hAnsi="Roboto"/>
          <w:sz w:val="22"/>
          <w:szCs w:val="22"/>
        </w:rPr>
        <w:t>Telephone Number ______________________________________________</w:t>
      </w:r>
    </w:p>
    <w:p w14:paraId="31F4451B" w14:textId="77777777" w:rsidR="00A27D52" w:rsidRPr="00A72F74" w:rsidRDefault="00A27D52" w:rsidP="00A27D52">
      <w:pPr>
        <w:pStyle w:val="BodyText"/>
        <w:jc w:val="both"/>
        <w:rPr>
          <w:rFonts w:ascii="Roboto" w:hAnsi="Roboto"/>
          <w:sz w:val="22"/>
          <w:szCs w:val="22"/>
        </w:rPr>
      </w:pPr>
      <w:r w:rsidRPr="00A72F74">
        <w:rPr>
          <w:rFonts w:ascii="Roboto" w:hAnsi="Roboto"/>
          <w:sz w:val="22"/>
          <w:szCs w:val="22"/>
        </w:rPr>
        <w:t>Best Time to be reached at Telephone Number ___________________</w:t>
      </w:r>
    </w:p>
    <w:p w14:paraId="201F459C" w14:textId="77777777" w:rsidR="00A27D52" w:rsidRPr="00CE0857" w:rsidRDefault="00A27D52" w:rsidP="00A27D52">
      <w:pPr>
        <w:pStyle w:val="BodyText"/>
        <w:jc w:val="both"/>
        <w:rPr>
          <w:rFonts w:ascii="Aptos" w:hAnsi="Aptos"/>
          <w:sz w:val="22"/>
          <w:szCs w:val="22"/>
        </w:rPr>
      </w:pPr>
    </w:p>
    <w:sectPr w:rsidR="00A27D52" w:rsidRPr="00CE0857" w:rsidSect="00F34348">
      <w:headerReference w:type="even" r:id="rId11"/>
      <w:headerReference w:type="default" r:id="rId12"/>
      <w:footerReference w:type="even" r:id="rId13"/>
      <w:footerReference w:type="default" r:id="rId14"/>
      <w:headerReference w:type="first" r:id="rId15"/>
      <w:footerReference w:type="first" r:id="rId16"/>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2AE3CD" w14:textId="77777777" w:rsidR="001B00D2" w:rsidRDefault="001B00D2" w:rsidP="00E4605E">
      <w:r>
        <w:separator/>
      </w:r>
    </w:p>
  </w:endnote>
  <w:endnote w:type="continuationSeparator" w:id="0">
    <w:p w14:paraId="0E3E7D61" w14:textId="77777777" w:rsidR="001B00D2" w:rsidRDefault="001B00D2" w:rsidP="00E460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MS Mincho">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Roboto">
    <w:charset w:val="00"/>
    <w:family w:val="auto"/>
    <w:pitch w:val="variable"/>
    <w:sig w:usb0="E0000AFF" w:usb1="5000217F" w:usb2="0000002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4A0C99" w14:textId="77777777" w:rsidR="00A25102" w:rsidRDefault="00A2510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color w:val="461D7C"/>
      </w:rPr>
      <w:id w:val="845054081"/>
      <w:docPartObj>
        <w:docPartGallery w:val="Page Numbers (Bottom of Page)"/>
        <w:docPartUnique/>
      </w:docPartObj>
    </w:sdtPr>
    <w:sdtEndPr/>
    <w:sdtContent>
      <w:sdt>
        <w:sdtPr>
          <w:rPr>
            <w:color w:val="461D7C"/>
          </w:rPr>
          <w:id w:val="869887486"/>
          <w:docPartObj>
            <w:docPartGallery w:val="Page Numbers (Top of Page)"/>
            <w:docPartUnique/>
          </w:docPartObj>
        </w:sdtPr>
        <w:sdtEndPr/>
        <w:sdtContent>
          <w:p w14:paraId="299E2FD8" w14:textId="77777777" w:rsidR="00F34348" w:rsidRDefault="00F34348" w:rsidP="00F34348">
            <w:pPr>
              <w:pStyle w:val="Footer"/>
              <w:jc w:val="center"/>
              <w:rPr>
                <w:color w:val="461D7C"/>
              </w:rPr>
            </w:pPr>
          </w:p>
          <w:p w14:paraId="76F23602" w14:textId="02738F38" w:rsidR="004B4E7E" w:rsidRPr="00F34348" w:rsidRDefault="00F34348" w:rsidP="00A25102">
            <w:pPr>
              <w:pStyle w:val="Footer"/>
              <w:jc w:val="right"/>
              <w:rPr>
                <w:color w:val="461D7C"/>
              </w:rPr>
            </w:pPr>
            <w:r w:rsidRPr="00ED72A8">
              <w:rPr>
                <w:color w:val="461D7C"/>
              </w:rPr>
              <w:t xml:space="preserve">Page </w:t>
            </w:r>
            <w:r w:rsidRPr="00ED72A8">
              <w:rPr>
                <w:color w:val="461D7C"/>
              </w:rPr>
              <w:fldChar w:fldCharType="begin"/>
            </w:r>
            <w:r w:rsidRPr="00ED72A8">
              <w:rPr>
                <w:color w:val="461D7C"/>
              </w:rPr>
              <w:instrText xml:space="preserve"> PAGE </w:instrText>
            </w:r>
            <w:r w:rsidRPr="00ED72A8">
              <w:rPr>
                <w:color w:val="461D7C"/>
              </w:rPr>
              <w:fldChar w:fldCharType="separate"/>
            </w:r>
            <w:r w:rsidRPr="00ED72A8">
              <w:rPr>
                <w:noProof/>
                <w:color w:val="461D7C"/>
              </w:rPr>
              <w:t>2</w:t>
            </w:r>
            <w:r w:rsidRPr="00ED72A8">
              <w:rPr>
                <w:color w:val="461D7C"/>
              </w:rPr>
              <w:fldChar w:fldCharType="end"/>
            </w:r>
            <w:r w:rsidRPr="00ED72A8">
              <w:rPr>
                <w:color w:val="461D7C"/>
              </w:rPr>
              <w:t xml:space="preserve"> of </w:t>
            </w:r>
            <w:r w:rsidRPr="00ED72A8">
              <w:rPr>
                <w:color w:val="461D7C"/>
              </w:rPr>
              <w:fldChar w:fldCharType="begin"/>
            </w:r>
            <w:r w:rsidRPr="00ED72A8">
              <w:rPr>
                <w:color w:val="461D7C"/>
              </w:rPr>
              <w:instrText xml:space="preserve"> NUMPAGES  </w:instrText>
            </w:r>
            <w:r w:rsidRPr="00ED72A8">
              <w:rPr>
                <w:color w:val="461D7C"/>
              </w:rPr>
              <w:fldChar w:fldCharType="separate"/>
            </w:r>
            <w:r w:rsidRPr="00ED72A8">
              <w:rPr>
                <w:noProof/>
                <w:color w:val="461D7C"/>
              </w:rPr>
              <w:t>2</w:t>
            </w:r>
            <w:r w:rsidRPr="00ED72A8">
              <w:rPr>
                <w:color w:val="461D7C"/>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color w:val="461D7C"/>
      </w:rPr>
      <w:id w:val="-367448338"/>
      <w:docPartObj>
        <w:docPartGallery w:val="Page Numbers (Bottom of Page)"/>
        <w:docPartUnique/>
      </w:docPartObj>
    </w:sdtPr>
    <w:sdtEndPr/>
    <w:sdtContent>
      <w:sdt>
        <w:sdtPr>
          <w:rPr>
            <w:color w:val="461D7C"/>
          </w:rPr>
          <w:id w:val="-1307154456"/>
          <w:docPartObj>
            <w:docPartGallery w:val="Page Numbers (Top of Page)"/>
            <w:docPartUnique/>
          </w:docPartObj>
        </w:sdtPr>
        <w:sdtEndPr/>
        <w:sdtContent>
          <w:p w14:paraId="28E9010A" w14:textId="7A9123FA" w:rsidR="00F34348" w:rsidRPr="00ED72A8" w:rsidRDefault="00F34348" w:rsidP="00F34348">
            <w:pPr>
              <w:pStyle w:val="Footer"/>
              <w:jc w:val="center"/>
              <w:rPr>
                <w:color w:val="461D7C"/>
              </w:rPr>
            </w:pPr>
            <w:r>
              <w:rPr>
                <w:color w:val="461D7C"/>
              </w:rPr>
              <w:t xml:space="preserve">Revised: [DATE] </w:t>
            </w:r>
            <w:r>
              <w:rPr>
                <w:color w:val="461D7C"/>
              </w:rPr>
              <w:tab/>
              <w:t>Form [FORM] Award Year: 2026-2027</w:t>
            </w:r>
            <w:r>
              <w:rPr>
                <w:color w:val="461D7C"/>
              </w:rPr>
              <w:tab/>
            </w:r>
            <w:r w:rsidRPr="00ED72A8">
              <w:rPr>
                <w:color w:val="461D7C"/>
              </w:rPr>
              <w:t xml:space="preserve">Page </w:t>
            </w:r>
            <w:r w:rsidRPr="00ED72A8">
              <w:rPr>
                <w:color w:val="461D7C"/>
              </w:rPr>
              <w:fldChar w:fldCharType="begin"/>
            </w:r>
            <w:r w:rsidRPr="00ED72A8">
              <w:rPr>
                <w:color w:val="461D7C"/>
              </w:rPr>
              <w:instrText xml:space="preserve"> PAGE </w:instrText>
            </w:r>
            <w:r w:rsidRPr="00ED72A8">
              <w:rPr>
                <w:color w:val="461D7C"/>
              </w:rPr>
              <w:fldChar w:fldCharType="separate"/>
            </w:r>
            <w:r w:rsidRPr="00ED72A8">
              <w:rPr>
                <w:noProof/>
                <w:color w:val="461D7C"/>
              </w:rPr>
              <w:t>2</w:t>
            </w:r>
            <w:r w:rsidRPr="00ED72A8">
              <w:rPr>
                <w:color w:val="461D7C"/>
              </w:rPr>
              <w:fldChar w:fldCharType="end"/>
            </w:r>
            <w:r w:rsidRPr="00ED72A8">
              <w:rPr>
                <w:color w:val="461D7C"/>
              </w:rPr>
              <w:t xml:space="preserve"> of </w:t>
            </w:r>
            <w:r w:rsidRPr="00ED72A8">
              <w:rPr>
                <w:color w:val="461D7C"/>
              </w:rPr>
              <w:fldChar w:fldCharType="begin"/>
            </w:r>
            <w:r w:rsidRPr="00ED72A8">
              <w:rPr>
                <w:color w:val="461D7C"/>
              </w:rPr>
              <w:instrText xml:space="preserve"> NUMPAGES  </w:instrText>
            </w:r>
            <w:r w:rsidRPr="00ED72A8">
              <w:rPr>
                <w:color w:val="461D7C"/>
              </w:rPr>
              <w:fldChar w:fldCharType="separate"/>
            </w:r>
            <w:r w:rsidRPr="00ED72A8">
              <w:rPr>
                <w:noProof/>
                <w:color w:val="461D7C"/>
              </w:rPr>
              <w:t>2</w:t>
            </w:r>
            <w:r w:rsidRPr="00ED72A8">
              <w:rPr>
                <w:color w:val="461D7C"/>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B761ED" w14:textId="77777777" w:rsidR="001B00D2" w:rsidRDefault="001B00D2" w:rsidP="00E4605E">
      <w:r>
        <w:separator/>
      </w:r>
    </w:p>
  </w:footnote>
  <w:footnote w:type="continuationSeparator" w:id="0">
    <w:p w14:paraId="391249E4" w14:textId="77777777" w:rsidR="001B00D2" w:rsidRDefault="001B00D2" w:rsidP="00E4605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8250BE" w14:textId="77777777" w:rsidR="00A25102" w:rsidRDefault="00A2510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A8848B" w14:textId="77777777" w:rsidR="00E715E2" w:rsidRPr="00E4605E" w:rsidRDefault="00E715E2" w:rsidP="00E715E2">
    <w:pPr>
      <w:pStyle w:val="Header"/>
      <w:jc w:val="center"/>
      <w:rPr>
        <w:color w:val="461D7C"/>
      </w:rPr>
    </w:pPr>
    <w:r w:rsidRPr="00E4605E">
      <w:rPr>
        <w:color w:val="461D7C"/>
      </w:rPr>
      <w:t>318.797.5363</w:t>
    </w:r>
    <w:r w:rsidRPr="00E4605E">
      <w:rPr>
        <w:color w:val="461D7C"/>
      </w:rPr>
      <w:tab/>
    </w:r>
    <w:r w:rsidRPr="00E4605E">
      <w:rPr>
        <w:b/>
        <w:bCs/>
        <w:noProof/>
        <w:color w:val="461D7C"/>
      </w:rPr>
      <w:drawing>
        <wp:inline distT="0" distB="0" distL="0" distR="0" wp14:anchorId="10C24E1A" wp14:editId="093AFF09">
          <wp:extent cx="2608428" cy="355022"/>
          <wp:effectExtent l="0" t="0" r="0" b="6985"/>
          <wp:docPr id="390263518" name="Picture 1" descr="LSUS Financial Aid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73046035" name="Picture 1" descr="LSUS Financial Aid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654852" cy="361341"/>
                  </a:xfrm>
                  <a:prstGeom prst="rect">
                    <a:avLst/>
                  </a:prstGeom>
                  <a:noFill/>
                  <a:ln>
                    <a:noFill/>
                  </a:ln>
                </pic:spPr>
              </pic:pic>
            </a:graphicData>
          </a:graphic>
        </wp:inline>
      </w:drawing>
    </w:r>
    <w:r w:rsidRPr="00E4605E">
      <w:rPr>
        <w:color w:val="461D7C"/>
      </w:rPr>
      <w:tab/>
      <w:t>One University Place</w:t>
    </w:r>
  </w:p>
  <w:p w14:paraId="59F1888F" w14:textId="77777777" w:rsidR="00A03812" w:rsidRDefault="00E715E2" w:rsidP="00E715E2">
    <w:pPr>
      <w:pStyle w:val="Header"/>
      <w:jc w:val="center"/>
      <w:rPr>
        <w:color w:val="461D7C"/>
      </w:rPr>
    </w:pPr>
    <w:r w:rsidRPr="00E4605E">
      <w:rPr>
        <w:color w:val="461D7C"/>
      </w:rPr>
      <w:t xml:space="preserve">318.797.5366 (Fax) </w:t>
    </w:r>
    <w:r w:rsidRPr="00E4605E">
      <w:rPr>
        <w:color w:val="461D7C"/>
      </w:rPr>
      <w:tab/>
      <w:t>finaid@lsus.edu</w:t>
    </w:r>
    <w:r w:rsidRPr="00E4605E">
      <w:rPr>
        <w:color w:val="461D7C"/>
      </w:rPr>
      <w:tab/>
      <w:t>Shreveport, LA 71115-3359</w:t>
    </w:r>
  </w:p>
  <w:p w14:paraId="00D9E430" w14:textId="77777777" w:rsidR="00F34348" w:rsidRPr="00E715E2" w:rsidRDefault="00F34348" w:rsidP="00E715E2">
    <w:pPr>
      <w:pStyle w:val="Header"/>
      <w:jc w:val="center"/>
      <w:rPr>
        <w:color w:val="461D7C"/>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8909F9" w14:textId="77777777" w:rsidR="00A42DD8" w:rsidRPr="00E4605E" w:rsidRDefault="00A42DD8" w:rsidP="00E4605E">
    <w:pPr>
      <w:pStyle w:val="Header"/>
      <w:jc w:val="center"/>
      <w:rPr>
        <w:color w:val="461D7C"/>
      </w:rPr>
    </w:pPr>
    <w:r w:rsidRPr="00E4605E">
      <w:rPr>
        <w:color w:val="461D7C"/>
      </w:rPr>
      <w:t>318.797.5363</w:t>
    </w:r>
    <w:r w:rsidRPr="00E4605E">
      <w:rPr>
        <w:color w:val="461D7C"/>
      </w:rPr>
      <w:tab/>
    </w:r>
    <w:r w:rsidR="00F31C41" w:rsidRPr="00E4605E">
      <w:rPr>
        <w:b/>
        <w:bCs/>
        <w:noProof/>
        <w:color w:val="461D7C"/>
      </w:rPr>
      <w:drawing>
        <wp:inline distT="0" distB="0" distL="0" distR="0" wp14:anchorId="60D86F48" wp14:editId="592771E7">
          <wp:extent cx="2608428" cy="355022"/>
          <wp:effectExtent l="0" t="0" r="0" b="6985"/>
          <wp:docPr id="399226797" name="Picture 1" descr="LSUS Financial Aid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73046035" name="Picture 1" descr="LSUS Financial Aid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654852" cy="361341"/>
                  </a:xfrm>
                  <a:prstGeom prst="rect">
                    <a:avLst/>
                  </a:prstGeom>
                  <a:noFill/>
                  <a:ln>
                    <a:noFill/>
                  </a:ln>
                </pic:spPr>
              </pic:pic>
            </a:graphicData>
          </a:graphic>
        </wp:inline>
      </w:drawing>
    </w:r>
    <w:r w:rsidRPr="00E4605E">
      <w:rPr>
        <w:color w:val="461D7C"/>
      </w:rPr>
      <w:tab/>
      <w:t>One University Place</w:t>
    </w:r>
  </w:p>
  <w:p w14:paraId="78507ECE" w14:textId="77777777" w:rsidR="00A42DD8" w:rsidRPr="00E4605E" w:rsidRDefault="00A42DD8" w:rsidP="00E4605E">
    <w:pPr>
      <w:pStyle w:val="Header"/>
      <w:jc w:val="center"/>
      <w:rPr>
        <w:color w:val="461D7C"/>
      </w:rPr>
    </w:pPr>
    <w:r w:rsidRPr="00E4605E">
      <w:rPr>
        <w:color w:val="461D7C"/>
      </w:rPr>
      <w:t xml:space="preserve">318.797.5366 (Fax) </w:t>
    </w:r>
    <w:r w:rsidR="00F31C41" w:rsidRPr="00E4605E">
      <w:rPr>
        <w:color w:val="461D7C"/>
      </w:rPr>
      <w:tab/>
      <w:t>finaid@lsus.edu</w:t>
    </w:r>
    <w:r w:rsidR="00F31C41" w:rsidRPr="00E4605E">
      <w:rPr>
        <w:color w:val="461D7C"/>
      </w:rPr>
      <w:tab/>
      <w:t>Shreveport, LA 71115-3359</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4F48D70"/>
    <w:multiLevelType w:val="hybridMultilevel"/>
    <w:tmpl w:val="FFFFFFFF"/>
    <w:lvl w:ilvl="0" w:tplc="6B3ECBC4">
      <w:start w:val="1"/>
      <w:numFmt w:val="bullet"/>
      <w:lvlText w:val=""/>
      <w:lvlJc w:val="left"/>
      <w:pPr>
        <w:ind w:left="720" w:hanging="360"/>
      </w:pPr>
      <w:rPr>
        <w:rFonts w:ascii="Symbol" w:hAnsi="Symbol" w:hint="default"/>
      </w:rPr>
    </w:lvl>
    <w:lvl w:ilvl="1" w:tplc="C4A452BA">
      <w:start w:val="1"/>
      <w:numFmt w:val="bullet"/>
      <w:lvlText w:val="o"/>
      <w:lvlJc w:val="left"/>
      <w:pPr>
        <w:ind w:left="1440" w:hanging="360"/>
      </w:pPr>
      <w:rPr>
        <w:rFonts w:ascii="Courier New" w:hAnsi="Courier New" w:hint="default"/>
      </w:rPr>
    </w:lvl>
    <w:lvl w:ilvl="2" w:tplc="051C6632">
      <w:start w:val="1"/>
      <w:numFmt w:val="bullet"/>
      <w:lvlText w:val=""/>
      <w:lvlJc w:val="left"/>
      <w:pPr>
        <w:ind w:left="2160" w:hanging="360"/>
      </w:pPr>
      <w:rPr>
        <w:rFonts w:ascii="Wingdings" w:hAnsi="Wingdings" w:hint="default"/>
      </w:rPr>
    </w:lvl>
    <w:lvl w:ilvl="3" w:tplc="22C08D08">
      <w:start w:val="1"/>
      <w:numFmt w:val="bullet"/>
      <w:lvlText w:val=""/>
      <w:lvlJc w:val="left"/>
      <w:pPr>
        <w:ind w:left="2880" w:hanging="360"/>
      </w:pPr>
      <w:rPr>
        <w:rFonts w:ascii="Symbol" w:hAnsi="Symbol" w:hint="default"/>
      </w:rPr>
    </w:lvl>
    <w:lvl w:ilvl="4" w:tplc="DEEE0618">
      <w:start w:val="1"/>
      <w:numFmt w:val="bullet"/>
      <w:lvlText w:val="o"/>
      <w:lvlJc w:val="left"/>
      <w:pPr>
        <w:ind w:left="3600" w:hanging="360"/>
      </w:pPr>
      <w:rPr>
        <w:rFonts w:ascii="Courier New" w:hAnsi="Courier New" w:hint="default"/>
      </w:rPr>
    </w:lvl>
    <w:lvl w:ilvl="5" w:tplc="312CF444">
      <w:start w:val="1"/>
      <w:numFmt w:val="bullet"/>
      <w:lvlText w:val=""/>
      <w:lvlJc w:val="left"/>
      <w:pPr>
        <w:ind w:left="4320" w:hanging="360"/>
      </w:pPr>
      <w:rPr>
        <w:rFonts w:ascii="Wingdings" w:hAnsi="Wingdings" w:hint="default"/>
      </w:rPr>
    </w:lvl>
    <w:lvl w:ilvl="6" w:tplc="8E248860">
      <w:start w:val="1"/>
      <w:numFmt w:val="bullet"/>
      <w:lvlText w:val=""/>
      <w:lvlJc w:val="left"/>
      <w:pPr>
        <w:ind w:left="5040" w:hanging="360"/>
      </w:pPr>
      <w:rPr>
        <w:rFonts w:ascii="Symbol" w:hAnsi="Symbol" w:hint="default"/>
      </w:rPr>
    </w:lvl>
    <w:lvl w:ilvl="7" w:tplc="662ADC4A">
      <w:start w:val="1"/>
      <w:numFmt w:val="bullet"/>
      <w:lvlText w:val="o"/>
      <w:lvlJc w:val="left"/>
      <w:pPr>
        <w:ind w:left="5760" w:hanging="360"/>
      </w:pPr>
      <w:rPr>
        <w:rFonts w:ascii="Courier New" w:hAnsi="Courier New" w:hint="default"/>
      </w:rPr>
    </w:lvl>
    <w:lvl w:ilvl="8" w:tplc="7F3E0F86">
      <w:start w:val="1"/>
      <w:numFmt w:val="bullet"/>
      <w:lvlText w:val=""/>
      <w:lvlJc w:val="left"/>
      <w:pPr>
        <w:ind w:left="6480" w:hanging="360"/>
      </w:pPr>
      <w:rPr>
        <w:rFonts w:ascii="Wingdings" w:hAnsi="Wingdings" w:hint="default"/>
      </w:rPr>
    </w:lvl>
  </w:abstractNum>
  <w:abstractNum w:abstractNumId="1" w15:restartNumberingAfterBreak="0">
    <w:nsid w:val="277A30D9"/>
    <w:multiLevelType w:val="hybridMultilevel"/>
    <w:tmpl w:val="58D8D4F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7A1C503"/>
    <w:multiLevelType w:val="hybridMultilevel"/>
    <w:tmpl w:val="FFFFFFFF"/>
    <w:lvl w:ilvl="0" w:tplc="6A2A3412">
      <w:start w:val="1"/>
      <w:numFmt w:val="bullet"/>
      <w:lvlText w:val=""/>
      <w:lvlJc w:val="left"/>
      <w:pPr>
        <w:ind w:left="720" w:hanging="360"/>
      </w:pPr>
      <w:rPr>
        <w:rFonts w:ascii="Symbol" w:hAnsi="Symbol" w:hint="default"/>
      </w:rPr>
    </w:lvl>
    <w:lvl w:ilvl="1" w:tplc="04F228BC">
      <w:start w:val="1"/>
      <w:numFmt w:val="bullet"/>
      <w:lvlText w:val="o"/>
      <w:lvlJc w:val="left"/>
      <w:pPr>
        <w:ind w:left="1440" w:hanging="360"/>
      </w:pPr>
      <w:rPr>
        <w:rFonts w:ascii="Courier New" w:hAnsi="Courier New" w:hint="default"/>
      </w:rPr>
    </w:lvl>
    <w:lvl w:ilvl="2" w:tplc="1DB29BF2">
      <w:start w:val="1"/>
      <w:numFmt w:val="bullet"/>
      <w:lvlText w:val=""/>
      <w:lvlJc w:val="left"/>
      <w:pPr>
        <w:ind w:left="2160" w:hanging="360"/>
      </w:pPr>
      <w:rPr>
        <w:rFonts w:ascii="Wingdings" w:hAnsi="Wingdings" w:hint="default"/>
      </w:rPr>
    </w:lvl>
    <w:lvl w:ilvl="3" w:tplc="1E10B0D2">
      <w:start w:val="1"/>
      <w:numFmt w:val="bullet"/>
      <w:lvlText w:val=""/>
      <w:lvlJc w:val="left"/>
      <w:pPr>
        <w:ind w:left="2880" w:hanging="360"/>
      </w:pPr>
      <w:rPr>
        <w:rFonts w:ascii="Symbol" w:hAnsi="Symbol" w:hint="default"/>
      </w:rPr>
    </w:lvl>
    <w:lvl w:ilvl="4" w:tplc="1ADE2B06">
      <w:start w:val="1"/>
      <w:numFmt w:val="bullet"/>
      <w:lvlText w:val="o"/>
      <w:lvlJc w:val="left"/>
      <w:pPr>
        <w:ind w:left="3600" w:hanging="360"/>
      </w:pPr>
      <w:rPr>
        <w:rFonts w:ascii="Courier New" w:hAnsi="Courier New" w:hint="default"/>
      </w:rPr>
    </w:lvl>
    <w:lvl w:ilvl="5" w:tplc="0284EFCC">
      <w:start w:val="1"/>
      <w:numFmt w:val="bullet"/>
      <w:lvlText w:val=""/>
      <w:lvlJc w:val="left"/>
      <w:pPr>
        <w:ind w:left="4320" w:hanging="360"/>
      </w:pPr>
      <w:rPr>
        <w:rFonts w:ascii="Wingdings" w:hAnsi="Wingdings" w:hint="default"/>
      </w:rPr>
    </w:lvl>
    <w:lvl w:ilvl="6" w:tplc="0D06F7E0">
      <w:start w:val="1"/>
      <w:numFmt w:val="bullet"/>
      <w:lvlText w:val=""/>
      <w:lvlJc w:val="left"/>
      <w:pPr>
        <w:ind w:left="5040" w:hanging="360"/>
      </w:pPr>
      <w:rPr>
        <w:rFonts w:ascii="Symbol" w:hAnsi="Symbol" w:hint="default"/>
      </w:rPr>
    </w:lvl>
    <w:lvl w:ilvl="7" w:tplc="D55603C8">
      <w:start w:val="1"/>
      <w:numFmt w:val="bullet"/>
      <w:lvlText w:val="o"/>
      <w:lvlJc w:val="left"/>
      <w:pPr>
        <w:ind w:left="5760" w:hanging="360"/>
      </w:pPr>
      <w:rPr>
        <w:rFonts w:ascii="Courier New" w:hAnsi="Courier New" w:hint="default"/>
      </w:rPr>
    </w:lvl>
    <w:lvl w:ilvl="8" w:tplc="91B0785E">
      <w:start w:val="1"/>
      <w:numFmt w:val="bullet"/>
      <w:lvlText w:val=""/>
      <w:lvlJc w:val="left"/>
      <w:pPr>
        <w:ind w:left="6480" w:hanging="360"/>
      </w:pPr>
      <w:rPr>
        <w:rFonts w:ascii="Wingdings" w:hAnsi="Wingdings" w:hint="default"/>
      </w:rPr>
    </w:lvl>
  </w:abstractNum>
  <w:abstractNum w:abstractNumId="3" w15:restartNumberingAfterBreak="0">
    <w:nsid w:val="320E74C3"/>
    <w:multiLevelType w:val="hybridMultilevel"/>
    <w:tmpl w:val="62E0B2B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4A2667FC"/>
    <w:multiLevelType w:val="hybridMultilevel"/>
    <w:tmpl w:val="62E0B2B4"/>
    <w:lvl w:ilvl="0" w:tplc="FFFFFFFF">
      <w:start w:val="1"/>
      <w:numFmt w:val="decimal"/>
      <w:lvlText w:val="%1."/>
      <w:lvlJc w:val="left"/>
      <w:pPr>
        <w:tabs>
          <w:tab w:val="num" w:pos="720"/>
        </w:tabs>
        <w:ind w:left="720"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5" w15:restartNumberingAfterBreak="0">
    <w:nsid w:val="54C73613"/>
    <w:multiLevelType w:val="hybridMultilevel"/>
    <w:tmpl w:val="FFFFFFFF"/>
    <w:lvl w:ilvl="0" w:tplc="AABEAB48">
      <w:start w:val="1"/>
      <w:numFmt w:val="bullet"/>
      <w:lvlText w:val=""/>
      <w:lvlJc w:val="left"/>
      <w:pPr>
        <w:ind w:left="720" w:hanging="360"/>
      </w:pPr>
      <w:rPr>
        <w:rFonts w:ascii="Symbol" w:hAnsi="Symbol" w:hint="default"/>
      </w:rPr>
    </w:lvl>
    <w:lvl w:ilvl="1" w:tplc="60AAB2F0">
      <w:start w:val="1"/>
      <w:numFmt w:val="bullet"/>
      <w:lvlText w:val="o"/>
      <w:lvlJc w:val="left"/>
      <w:pPr>
        <w:ind w:left="1440" w:hanging="360"/>
      </w:pPr>
      <w:rPr>
        <w:rFonts w:ascii="Courier New" w:hAnsi="Courier New" w:hint="default"/>
      </w:rPr>
    </w:lvl>
    <w:lvl w:ilvl="2" w:tplc="4D808C5E">
      <w:start w:val="1"/>
      <w:numFmt w:val="bullet"/>
      <w:lvlText w:val=""/>
      <w:lvlJc w:val="left"/>
      <w:pPr>
        <w:ind w:left="2160" w:hanging="360"/>
      </w:pPr>
      <w:rPr>
        <w:rFonts w:ascii="Wingdings" w:hAnsi="Wingdings" w:hint="default"/>
      </w:rPr>
    </w:lvl>
    <w:lvl w:ilvl="3" w:tplc="76EE178C">
      <w:start w:val="1"/>
      <w:numFmt w:val="bullet"/>
      <w:lvlText w:val=""/>
      <w:lvlJc w:val="left"/>
      <w:pPr>
        <w:ind w:left="2880" w:hanging="360"/>
      </w:pPr>
      <w:rPr>
        <w:rFonts w:ascii="Symbol" w:hAnsi="Symbol" w:hint="default"/>
      </w:rPr>
    </w:lvl>
    <w:lvl w:ilvl="4" w:tplc="A7C0E262">
      <w:start w:val="1"/>
      <w:numFmt w:val="bullet"/>
      <w:lvlText w:val="o"/>
      <w:lvlJc w:val="left"/>
      <w:pPr>
        <w:ind w:left="3600" w:hanging="360"/>
      </w:pPr>
      <w:rPr>
        <w:rFonts w:ascii="Courier New" w:hAnsi="Courier New" w:hint="default"/>
      </w:rPr>
    </w:lvl>
    <w:lvl w:ilvl="5" w:tplc="456223AA">
      <w:start w:val="1"/>
      <w:numFmt w:val="bullet"/>
      <w:lvlText w:val=""/>
      <w:lvlJc w:val="left"/>
      <w:pPr>
        <w:ind w:left="4320" w:hanging="360"/>
      </w:pPr>
      <w:rPr>
        <w:rFonts w:ascii="Wingdings" w:hAnsi="Wingdings" w:hint="default"/>
      </w:rPr>
    </w:lvl>
    <w:lvl w:ilvl="6" w:tplc="76287F3C">
      <w:start w:val="1"/>
      <w:numFmt w:val="bullet"/>
      <w:lvlText w:val=""/>
      <w:lvlJc w:val="left"/>
      <w:pPr>
        <w:ind w:left="5040" w:hanging="360"/>
      </w:pPr>
      <w:rPr>
        <w:rFonts w:ascii="Symbol" w:hAnsi="Symbol" w:hint="default"/>
      </w:rPr>
    </w:lvl>
    <w:lvl w:ilvl="7" w:tplc="80C8DD88">
      <w:start w:val="1"/>
      <w:numFmt w:val="bullet"/>
      <w:lvlText w:val="o"/>
      <w:lvlJc w:val="left"/>
      <w:pPr>
        <w:ind w:left="5760" w:hanging="360"/>
      </w:pPr>
      <w:rPr>
        <w:rFonts w:ascii="Courier New" w:hAnsi="Courier New" w:hint="default"/>
      </w:rPr>
    </w:lvl>
    <w:lvl w:ilvl="8" w:tplc="36CA5D9A">
      <w:start w:val="1"/>
      <w:numFmt w:val="bullet"/>
      <w:lvlText w:val=""/>
      <w:lvlJc w:val="left"/>
      <w:pPr>
        <w:ind w:left="6480" w:hanging="360"/>
      </w:pPr>
      <w:rPr>
        <w:rFonts w:ascii="Wingdings" w:hAnsi="Wingdings" w:hint="default"/>
      </w:rPr>
    </w:lvl>
  </w:abstractNum>
  <w:abstractNum w:abstractNumId="6" w15:restartNumberingAfterBreak="0">
    <w:nsid w:val="62CF72BA"/>
    <w:multiLevelType w:val="hybridMultilevel"/>
    <w:tmpl w:val="20E2E9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3AB633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751F6476"/>
    <w:multiLevelType w:val="hybridMultilevel"/>
    <w:tmpl w:val="62E0B2B4"/>
    <w:lvl w:ilvl="0" w:tplc="FFFFFFFF">
      <w:start w:val="1"/>
      <w:numFmt w:val="decimal"/>
      <w:lvlText w:val="%1."/>
      <w:lvlJc w:val="left"/>
      <w:pPr>
        <w:tabs>
          <w:tab w:val="num" w:pos="720"/>
        </w:tabs>
        <w:ind w:left="720"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9" w15:restartNumberingAfterBreak="0">
    <w:nsid w:val="76FB56A9"/>
    <w:multiLevelType w:val="singleLevel"/>
    <w:tmpl w:val="4FC22C00"/>
    <w:lvl w:ilvl="0">
      <w:start w:val="1"/>
      <w:numFmt w:val="decimal"/>
      <w:lvlText w:val="%1."/>
      <w:lvlJc w:val="left"/>
      <w:pPr>
        <w:ind w:left="720" w:hanging="360"/>
      </w:pPr>
      <w:rPr>
        <w:b/>
      </w:rPr>
    </w:lvl>
  </w:abstractNum>
  <w:num w:numId="1" w16cid:durableId="858353906">
    <w:abstractNumId w:val="2"/>
  </w:num>
  <w:num w:numId="2" w16cid:durableId="113716084">
    <w:abstractNumId w:val="0"/>
  </w:num>
  <w:num w:numId="3" w16cid:durableId="1459684042">
    <w:abstractNumId w:val="5"/>
  </w:num>
  <w:num w:numId="4" w16cid:durableId="1509518762">
    <w:abstractNumId w:val="6"/>
  </w:num>
  <w:num w:numId="5" w16cid:durableId="1188565090">
    <w:abstractNumId w:val="1"/>
  </w:num>
  <w:num w:numId="6" w16cid:durableId="1327633063">
    <w:abstractNumId w:val="9"/>
  </w:num>
  <w:num w:numId="7" w16cid:durableId="1295989654">
    <w:abstractNumId w:val="7"/>
  </w:num>
  <w:num w:numId="8" w16cid:durableId="439109920">
    <w:abstractNumId w:val="3"/>
  </w:num>
  <w:num w:numId="9" w16cid:durableId="1188102654">
    <w:abstractNumId w:val="8"/>
  </w:num>
  <w:num w:numId="10" w16cid:durableId="1819375004">
    <w:abstractNumId w:val="4"/>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27D52"/>
    <w:rsid w:val="00001CE4"/>
    <w:rsid w:val="00013680"/>
    <w:rsid w:val="00083338"/>
    <w:rsid w:val="00090FDB"/>
    <w:rsid w:val="000C1C50"/>
    <w:rsid w:val="000F14BA"/>
    <w:rsid w:val="00103620"/>
    <w:rsid w:val="001160F9"/>
    <w:rsid w:val="001352D7"/>
    <w:rsid w:val="001522C5"/>
    <w:rsid w:val="001807C4"/>
    <w:rsid w:val="00186821"/>
    <w:rsid w:val="00186B0E"/>
    <w:rsid w:val="001A7DCD"/>
    <w:rsid w:val="001B00D2"/>
    <w:rsid w:val="001B11DD"/>
    <w:rsid w:val="001C37D8"/>
    <w:rsid w:val="00257607"/>
    <w:rsid w:val="00286B30"/>
    <w:rsid w:val="00296AAD"/>
    <w:rsid w:val="00337C6E"/>
    <w:rsid w:val="00367940"/>
    <w:rsid w:val="003D66B5"/>
    <w:rsid w:val="00421EA3"/>
    <w:rsid w:val="00423CDC"/>
    <w:rsid w:val="00453850"/>
    <w:rsid w:val="00460D4D"/>
    <w:rsid w:val="004641BC"/>
    <w:rsid w:val="00471A77"/>
    <w:rsid w:val="00483E72"/>
    <w:rsid w:val="004920FA"/>
    <w:rsid w:val="004B4E7E"/>
    <w:rsid w:val="004E106A"/>
    <w:rsid w:val="004E163A"/>
    <w:rsid w:val="00500F4D"/>
    <w:rsid w:val="005079D3"/>
    <w:rsid w:val="0052193B"/>
    <w:rsid w:val="00537AD6"/>
    <w:rsid w:val="00564FAC"/>
    <w:rsid w:val="0057247D"/>
    <w:rsid w:val="00583687"/>
    <w:rsid w:val="005868FF"/>
    <w:rsid w:val="00590D4B"/>
    <w:rsid w:val="005915C9"/>
    <w:rsid w:val="006306D7"/>
    <w:rsid w:val="00641D70"/>
    <w:rsid w:val="006443D9"/>
    <w:rsid w:val="006656B3"/>
    <w:rsid w:val="0067559A"/>
    <w:rsid w:val="00694D13"/>
    <w:rsid w:val="00712CF3"/>
    <w:rsid w:val="00740342"/>
    <w:rsid w:val="00743556"/>
    <w:rsid w:val="007700E6"/>
    <w:rsid w:val="007A70CD"/>
    <w:rsid w:val="007B72B1"/>
    <w:rsid w:val="007D0E34"/>
    <w:rsid w:val="007D2D63"/>
    <w:rsid w:val="007D3174"/>
    <w:rsid w:val="007D5A76"/>
    <w:rsid w:val="007D69D1"/>
    <w:rsid w:val="007D6D7B"/>
    <w:rsid w:val="007F1A15"/>
    <w:rsid w:val="00815EF9"/>
    <w:rsid w:val="008A559F"/>
    <w:rsid w:val="0095122E"/>
    <w:rsid w:val="0095BAA0"/>
    <w:rsid w:val="00992C45"/>
    <w:rsid w:val="00992E4B"/>
    <w:rsid w:val="009B68E5"/>
    <w:rsid w:val="009C0088"/>
    <w:rsid w:val="009C1891"/>
    <w:rsid w:val="009D2B60"/>
    <w:rsid w:val="00A03812"/>
    <w:rsid w:val="00A25102"/>
    <w:rsid w:val="00A27D52"/>
    <w:rsid w:val="00A42DD8"/>
    <w:rsid w:val="00A540CC"/>
    <w:rsid w:val="00A55301"/>
    <w:rsid w:val="00A72F74"/>
    <w:rsid w:val="00A81CB7"/>
    <w:rsid w:val="00A824F8"/>
    <w:rsid w:val="00A84CE7"/>
    <w:rsid w:val="00A90B02"/>
    <w:rsid w:val="00A97E4C"/>
    <w:rsid w:val="00B02E07"/>
    <w:rsid w:val="00B219B1"/>
    <w:rsid w:val="00B4566F"/>
    <w:rsid w:val="00B86E74"/>
    <w:rsid w:val="00BD66E5"/>
    <w:rsid w:val="00BE2C97"/>
    <w:rsid w:val="00BF755D"/>
    <w:rsid w:val="00C76451"/>
    <w:rsid w:val="00CA1C4C"/>
    <w:rsid w:val="00CB4FAC"/>
    <w:rsid w:val="00CD0EFE"/>
    <w:rsid w:val="00CE0E47"/>
    <w:rsid w:val="00D15AB2"/>
    <w:rsid w:val="00D36290"/>
    <w:rsid w:val="00D5129A"/>
    <w:rsid w:val="00D5605A"/>
    <w:rsid w:val="00D62846"/>
    <w:rsid w:val="00D84162"/>
    <w:rsid w:val="00DB00FD"/>
    <w:rsid w:val="00DB2EBC"/>
    <w:rsid w:val="00E1250B"/>
    <w:rsid w:val="00E222FD"/>
    <w:rsid w:val="00E27956"/>
    <w:rsid w:val="00E4605E"/>
    <w:rsid w:val="00E715E2"/>
    <w:rsid w:val="00E83337"/>
    <w:rsid w:val="00E8703C"/>
    <w:rsid w:val="00EA4EF9"/>
    <w:rsid w:val="00EB1D96"/>
    <w:rsid w:val="00EE1004"/>
    <w:rsid w:val="00F02F69"/>
    <w:rsid w:val="00F31C41"/>
    <w:rsid w:val="00F34348"/>
    <w:rsid w:val="00F47445"/>
    <w:rsid w:val="00F573D9"/>
    <w:rsid w:val="00F8446B"/>
    <w:rsid w:val="00F86BA2"/>
    <w:rsid w:val="00F919CA"/>
    <w:rsid w:val="00F94098"/>
    <w:rsid w:val="00FA39DA"/>
    <w:rsid w:val="00FA5FDB"/>
    <w:rsid w:val="00FE1291"/>
    <w:rsid w:val="00FE4F88"/>
    <w:rsid w:val="03D6D90A"/>
    <w:rsid w:val="078E3BFE"/>
    <w:rsid w:val="0B2F6039"/>
    <w:rsid w:val="0EFCC65C"/>
    <w:rsid w:val="0FC522BE"/>
    <w:rsid w:val="1018CE26"/>
    <w:rsid w:val="108D0905"/>
    <w:rsid w:val="124536F3"/>
    <w:rsid w:val="1275A3DE"/>
    <w:rsid w:val="137C9F9B"/>
    <w:rsid w:val="13E5FC23"/>
    <w:rsid w:val="18468F4B"/>
    <w:rsid w:val="1872CDDD"/>
    <w:rsid w:val="1C6B9644"/>
    <w:rsid w:val="1F8C957C"/>
    <w:rsid w:val="2036FA96"/>
    <w:rsid w:val="213E2A53"/>
    <w:rsid w:val="24E5BC56"/>
    <w:rsid w:val="267767BE"/>
    <w:rsid w:val="2B299E77"/>
    <w:rsid w:val="2BDA0F75"/>
    <w:rsid w:val="2C92D09B"/>
    <w:rsid w:val="2EC2BCB4"/>
    <w:rsid w:val="312E8B49"/>
    <w:rsid w:val="31395FDF"/>
    <w:rsid w:val="31F2F50E"/>
    <w:rsid w:val="3EBD7B2B"/>
    <w:rsid w:val="407B2DF6"/>
    <w:rsid w:val="40FCCC09"/>
    <w:rsid w:val="413D8C9D"/>
    <w:rsid w:val="418FF4A9"/>
    <w:rsid w:val="43DF1699"/>
    <w:rsid w:val="4413ADE1"/>
    <w:rsid w:val="44B0A5AF"/>
    <w:rsid w:val="4659736F"/>
    <w:rsid w:val="4693334C"/>
    <w:rsid w:val="46FF8CD1"/>
    <w:rsid w:val="48198758"/>
    <w:rsid w:val="487D19AE"/>
    <w:rsid w:val="495A8452"/>
    <w:rsid w:val="4AF200E7"/>
    <w:rsid w:val="4BD40F81"/>
    <w:rsid w:val="4C3CCE69"/>
    <w:rsid w:val="4E085B6E"/>
    <w:rsid w:val="4E431CD0"/>
    <w:rsid w:val="4FA2D762"/>
    <w:rsid w:val="56728C82"/>
    <w:rsid w:val="5697E02B"/>
    <w:rsid w:val="56A539C6"/>
    <w:rsid w:val="56D10BF5"/>
    <w:rsid w:val="57CAAA2E"/>
    <w:rsid w:val="5BE823B6"/>
    <w:rsid w:val="5F61E852"/>
    <w:rsid w:val="5FBF85BF"/>
    <w:rsid w:val="62014E23"/>
    <w:rsid w:val="62B0343B"/>
    <w:rsid w:val="6A8FF391"/>
    <w:rsid w:val="7ACF3ADD"/>
    <w:rsid w:val="7C24A1B8"/>
    <w:rsid w:val="7E1519A5"/>
    <w:rsid w:val="7E41781F"/>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502BDE1"/>
  <w15:chartTrackingRefBased/>
  <w15:docId w15:val="{C3A7DE57-8F80-4D68-888C-9BC45BBBD9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4605E"/>
    <w:rPr>
      <w:rFonts w:ascii="Roboto" w:eastAsia="Roboto" w:hAnsi="Roboto" w:cs="Roboto"/>
      <w:sz w:val="22"/>
      <w:szCs w:val="22"/>
    </w:rPr>
  </w:style>
  <w:style w:type="paragraph" w:styleId="Heading1">
    <w:name w:val="heading 1"/>
    <w:basedOn w:val="Normal"/>
    <w:next w:val="Normal"/>
    <w:link w:val="Heading1Char"/>
    <w:uiPriority w:val="9"/>
    <w:qFormat/>
    <w:rsid w:val="00E4605E"/>
    <w:pPr>
      <w:keepNext/>
      <w:keepLines/>
      <w:spacing w:before="360" w:after="240"/>
      <w:jc w:val="center"/>
      <w:outlineLvl w:val="0"/>
    </w:pPr>
    <w:rPr>
      <w:b/>
      <w:bCs/>
      <w:color w:val="461D7C"/>
      <w:sz w:val="36"/>
      <w:szCs w:val="36"/>
    </w:rPr>
  </w:style>
  <w:style w:type="paragraph" w:styleId="Heading2">
    <w:name w:val="heading 2"/>
    <w:basedOn w:val="Normal"/>
    <w:next w:val="Normal"/>
    <w:link w:val="Heading2Char"/>
    <w:uiPriority w:val="9"/>
    <w:unhideWhenUsed/>
    <w:qFormat/>
    <w:rsid w:val="00E4605E"/>
    <w:pPr>
      <w:keepNext/>
      <w:keepLines/>
      <w:spacing w:before="160" w:after="80"/>
      <w:outlineLvl w:val="1"/>
    </w:pPr>
    <w:rPr>
      <w:color w:val="461D7C"/>
      <w:sz w:val="30"/>
      <w:szCs w:val="30"/>
    </w:rPr>
  </w:style>
  <w:style w:type="paragraph" w:styleId="Heading3">
    <w:name w:val="heading 3"/>
    <w:basedOn w:val="Normal"/>
    <w:next w:val="Normal"/>
    <w:uiPriority w:val="9"/>
    <w:unhideWhenUsed/>
    <w:qFormat/>
    <w:rsid w:val="00E4605E"/>
    <w:pPr>
      <w:keepNext/>
      <w:keepLines/>
      <w:spacing w:before="160" w:after="80"/>
      <w:outlineLvl w:val="2"/>
    </w:pPr>
    <w:rPr>
      <w:color w:val="250D44"/>
      <w:sz w:val="26"/>
      <w:szCs w:val="26"/>
    </w:rPr>
  </w:style>
  <w:style w:type="paragraph" w:styleId="Heading4">
    <w:name w:val="heading 4"/>
    <w:basedOn w:val="Normal"/>
    <w:next w:val="Normal"/>
    <w:link w:val="Heading4Char"/>
    <w:uiPriority w:val="9"/>
    <w:unhideWhenUsed/>
    <w:qFormat/>
    <w:rsid w:val="00590D4B"/>
    <w:pPr>
      <w:keepNext/>
      <w:keepLines/>
      <w:spacing w:before="80" w:after="40"/>
      <w:outlineLvl w:val="3"/>
    </w:pPr>
    <w:rPr>
      <w:i/>
      <w:iCs/>
      <w:color w:val="250D44"/>
    </w:rPr>
  </w:style>
  <w:style w:type="paragraph" w:styleId="Heading5">
    <w:name w:val="heading 5"/>
    <w:basedOn w:val="Normal"/>
    <w:next w:val="Normal"/>
    <w:uiPriority w:val="9"/>
    <w:unhideWhenUsed/>
    <w:qFormat/>
    <w:rsid w:val="4BD40F81"/>
    <w:pPr>
      <w:keepNext/>
      <w:keepLines/>
      <w:spacing w:before="80" w:after="40"/>
      <w:outlineLvl w:val="4"/>
    </w:pPr>
    <w:rPr>
      <w:color w:val="250D44"/>
    </w:rPr>
  </w:style>
  <w:style w:type="paragraph" w:styleId="Heading6">
    <w:name w:val="heading 6"/>
    <w:basedOn w:val="Normal"/>
    <w:next w:val="Normal"/>
    <w:link w:val="Heading6Char"/>
    <w:autoRedefine/>
    <w:uiPriority w:val="9"/>
    <w:unhideWhenUsed/>
    <w:qFormat/>
    <w:rsid w:val="00CB4FAC"/>
    <w:pPr>
      <w:keepNext/>
      <w:keepLines/>
      <w:spacing w:before="40" w:after="0"/>
      <w:outlineLvl w:val="5"/>
    </w:pPr>
    <w:rPr>
      <w:rFonts w:eastAsiaTheme="majorEastAsia" w:cstheme="majorBidi"/>
      <w:i/>
      <w:iCs/>
      <w:color w:val="333333"/>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418FF4A9"/>
    <w:pPr>
      <w:contextualSpacing/>
    </w:pPr>
  </w:style>
  <w:style w:type="paragraph" w:styleId="Header">
    <w:name w:val="header"/>
    <w:basedOn w:val="Normal"/>
    <w:link w:val="HeaderChar"/>
    <w:uiPriority w:val="99"/>
    <w:unhideWhenUsed/>
    <w:rsid w:val="00483E72"/>
    <w:pPr>
      <w:tabs>
        <w:tab w:val="center" w:pos="4680"/>
        <w:tab w:val="right" w:pos="9360"/>
      </w:tabs>
      <w:spacing w:after="0" w:line="240" w:lineRule="auto"/>
    </w:pPr>
  </w:style>
  <w:style w:type="character" w:customStyle="1" w:styleId="HeaderChar">
    <w:name w:val="Header Char"/>
    <w:basedOn w:val="DefaultParagraphFont"/>
    <w:link w:val="Header"/>
    <w:uiPriority w:val="99"/>
    <w:rsid w:val="00483E72"/>
    <w:rPr>
      <w:rFonts w:ascii="Roboto" w:eastAsia="Roboto" w:hAnsi="Roboto" w:cs="Roboto"/>
    </w:rPr>
  </w:style>
  <w:style w:type="paragraph" w:styleId="Footer">
    <w:name w:val="footer"/>
    <w:basedOn w:val="Normal"/>
    <w:link w:val="FooterChar"/>
    <w:uiPriority w:val="99"/>
    <w:unhideWhenUsed/>
    <w:rsid w:val="00483E72"/>
    <w:pPr>
      <w:tabs>
        <w:tab w:val="center" w:pos="4680"/>
        <w:tab w:val="right" w:pos="9360"/>
      </w:tabs>
      <w:spacing w:after="0" w:line="240" w:lineRule="auto"/>
    </w:pPr>
  </w:style>
  <w:style w:type="character" w:customStyle="1" w:styleId="FooterChar">
    <w:name w:val="Footer Char"/>
    <w:basedOn w:val="DefaultParagraphFont"/>
    <w:link w:val="Footer"/>
    <w:uiPriority w:val="99"/>
    <w:rsid w:val="00483E72"/>
    <w:rPr>
      <w:rFonts w:ascii="Roboto" w:eastAsia="Roboto" w:hAnsi="Roboto" w:cs="Roboto"/>
    </w:rPr>
  </w:style>
  <w:style w:type="character" w:customStyle="1" w:styleId="Heading1Char">
    <w:name w:val="Heading 1 Char"/>
    <w:basedOn w:val="DefaultParagraphFont"/>
    <w:link w:val="Heading1"/>
    <w:uiPriority w:val="9"/>
    <w:rsid w:val="00E4605E"/>
    <w:rPr>
      <w:rFonts w:ascii="Roboto" w:eastAsia="Roboto" w:hAnsi="Roboto" w:cs="Roboto"/>
      <w:b/>
      <w:bCs/>
      <w:color w:val="461D7C"/>
      <w:sz w:val="36"/>
      <w:szCs w:val="36"/>
    </w:rPr>
  </w:style>
  <w:style w:type="character" w:customStyle="1" w:styleId="Heading2Char">
    <w:name w:val="Heading 2 Char"/>
    <w:basedOn w:val="DefaultParagraphFont"/>
    <w:link w:val="Heading2"/>
    <w:uiPriority w:val="9"/>
    <w:rsid w:val="00E4605E"/>
    <w:rPr>
      <w:rFonts w:ascii="Roboto" w:eastAsia="Roboto" w:hAnsi="Roboto" w:cs="Roboto"/>
      <w:color w:val="461D7C"/>
      <w:sz w:val="30"/>
      <w:szCs w:val="30"/>
    </w:rPr>
  </w:style>
  <w:style w:type="character" w:customStyle="1" w:styleId="Heading4Char">
    <w:name w:val="Heading 4 Char"/>
    <w:basedOn w:val="DefaultParagraphFont"/>
    <w:link w:val="Heading4"/>
    <w:uiPriority w:val="9"/>
    <w:rsid w:val="00483E72"/>
    <w:rPr>
      <w:rFonts w:ascii="Roboto" w:eastAsia="Roboto" w:hAnsi="Roboto" w:cs="Roboto"/>
      <w:i/>
      <w:iCs/>
      <w:color w:val="250D44"/>
    </w:rPr>
  </w:style>
  <w:style w:type="character" w:customStyle="1" w:styleId="Heading6Char">
    <w:name w:val="Heading 6 Char"/>
    <w:basedOn w:val="DefaultParagraphFont"/>
    <w:link w:val="Heading6"/>
    <w:uiPriority w:val="9"/>
    <w:rsid w:val="00CB4FAC"/>
    <w:rPr>
      <w:rFonts w:ascii="Roboto" w:eastAsiaTheme="majorEastAsia" w:hAnsi="Roboto" w:cstheme="majorBidi"/>
      <w:i/>
      <w:iCs/>
      <w:color w:val="333333"/>
    </w:rPr>
  </w:style>
  <w:style w:type="table" w:customStyle="1" w:styleId="CalendarDeadlines">
    <w:name w:val="Calendar/Deadlines"/>
    <w:basedOn w:val="TableNormal"/>
    <w:uiPriority w:val="99"/>
    <w:rsid w:val="00257607"/>
    <w:pPr>
      <w:spacing w:after="0" w:line="240" w:lineRule="auto"/>
    </w:pPr>
    <w:rPr>
      <w:rFonts w:ascii="Roboto" w:hAnsi="Roboto"/>
      <w:sz w:val="22"/>
    </w:rPr>
    <w:tblPr>
      <w:tblStyleRow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vAlign w:val="center"/>
    </w:tcPr>
    <w:tblStylePr w:type="firstRow">
      <w:rPr>
        <w:rFonts w:ascii="Roboto" w:hAnsi="Roboto"/>
        <w:b/>
        <w:sz w:val="24"/>
      </w:rPr>
      <w:tblPr/>
      <w:tcPr>
        <w:shd w:val="clear" w:color="auto" w:fill="461D7C"/>
      </w:tcPr>
    </w:tblStylePr>
    <w:tblStylePr w:type="band2Horz">
      <w:tblPr/>
      <w:tcPr>
        <w:shd w:val="clear" w:color="auto" w:fill="DBDBDB"/>
      </w:tcPr>
    </w:tblStylePr>
  </w:style>
  <w:style w:type="table" w:styleId="TableGrid">
    <w:name w:val="Table Grid"/>
    <w:basedOn w:val="TableNormal"/>
    <w:uiPriority w:val="39"/>
    <w:rsid w:val="009C008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qFormat/>
    <w:rsid w:val="00F8446B"/>
    <w:rPr>
      <w:rFonts w:ascii="Roboto" w:hAnsi="Roboto"/>
      <w:color w:val="461D7C"/>
      <w:u w:val="single"/>
    </w:rPr>
  </w:style>
  <w:style w:type="character" w:styleId="UnresolvedMention">
    <w:name w:val="Unresolved Mention"/>
    <w:basedOn w:val="DefaultParagraphFont"/>
    <w:uiPriority w:val="99"/>
    <w:semiHidden/>
    <w:unhideWhenUsed/>
    <w:rsid w:val="009D2B60"/>
    <w:rPr>
      <w:color w:val="605E5C"/>
      <w:shd w:val="clear" w:color="auto" w:fill="E1DFDD"/>
    </w:rPr>
  </w:style>
  <w:style w:type="character" w:styleId="PlaceholderText">
    <w:name w:val="Placeholder Text"/>
    <w:basedOn w:val="DefaultParagraphFont"/>
    <w:uiPriority w:val="99"/>
    <w:semiHidden/>
    <w:rsid w:val="00E4605E"/>
    <w:rPr>
      <w:color w:val="666666"/>
    </w:rPr>
  </w:style>
  <w:style w:type="paragraph" w:styleId="BodyText">
    <w:name w:val="Body Text"/>
    <w:basedOn w:val="Normal"/>
    <w:link w:val="BodyTextChar"/>
    <w:rsid w:val="00A27D52"/>
    <w:pPr>
      <w:spacing w:after="0" w:line="240" w:lineRule="auto"/>
    </w:pPr>
    <w:rPr>
      <w:rFonts w:ascii="Times New Roman" w:eastAsia="Times New Roman" w:hAnsi="Times New Roman" w:cs="Times New Roman"/>
      <w:sz w:val="24"/>
      <w:szCs w:val="20"/>
      <w:lang w:eastAsia="en-US"/>
    </w:rPr>
  </w:style>
  <w:style w:type="character" w:customStyle="1" w:styleId="BodyTextChar">
    <w:name w:val="Body Text Char"/>
    <w:basedOn w:val="DefaultParagraphFont"/>
    <w:link w:val="BodyText"/>
    <w:rsid w:val="00A27D52"/>
    <w:rPr>
      <w:rFonts w:ascii="Times New Roman" w:eastAsia="Times New Roman" w:hAnsi="Times New Roman" w:cs="Times New Roman"/>
      <w:szCs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icanton\OneDrive%20-%20LSUS\Documents\Irma\Forms%20template\2026%20Financial%20Aid%20Form%20Template%20(narrow%20margins).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activity xmlns="e1e78da7-b884-4f6d-924b-a8e1ffe1a8cc"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C6F32F798A347043AFF22391671A4472" ma:contentTypeVersion="10" ma:contentTypeDescription="Create a new document." ma:contentTypeScope="" ma:versionID="76755483e6520bfad6fb23df5546ec51">
  <xsd:schema xmlns:xsd="http://www.w3.org/2001/XMLSchema" xmlns:xs="http://www.w3.org/2001/XMLSchema" xmlns:p="http://schemas.microsoft.com/office/2006/metadata/properties" xmlns:ns3="e1e78da7-b884-4f6d-924b-a8e1ffe1a8cc" targetNamespace="http://schemas.microsoft.com/office/2006/metadata/properties" ma:root="true" ma:fieldsID="022de5a27827b4792f35cc64b7ec96f3" ns3:_="">
    <xsd:import namespace="e1e78da7-b884-4f6d-924b-a8e1ffe1a8cc"/>
    <xsd:element name="properties">
      <xsd:complexType>
        <xsd:sequence>
          <xsd:element name="documentManagement">
            <xsd:complexType>
              <xsd:all>
                <xsd:element ref="ns3:MediaServiceDateTaken" minOccurs="0"/>
                <xsd:element ref="ns3:MediaServiceMetadata" minOccurs="0"/>
                <xsd:element ref="ns3:MediaServiceFastMetadata" minOccurs="0"/>
                <xsd:element ref="ns3:MediaServiceSearchProperties" minOccurs="0"/>
                <xsd:element ref="ns3:MediaServiceSystemTags" minOccurs="0"/>
                <xsd:element ref="ns3:MediaServiceOCR" minOccurs="0"/>
                <xsd:element ref="ns3:MediaServiceGenerationTime" minOccurs="0"/>
                <xsd:element ref="ns3:MediaServiceEventHashCode" minOccurs="0"/>
                <xsd:element ref="ns3:_activity"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1e78da7-b884-4f6d-924b-a8e1ffe1a8cc" elementFormDefault="qualified">
    <xsd:import namespace="http://schemas.microsoft.com/office/2006/documentManagement/types"/>
    <xsd:import namespace="http://schemas.microsoft.com/office/infopath/2007/PartnerControls"/>
    <xsd:element name="MediaServiceDateTaken" ma:index="8" nillable="true" ma:displayName="MediaServiceDateTaken" ma:hidden="true" ma:indexed="true" ma:internalName="MediaServiceDateTaken" ma:readOnly="true">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SystemTags" ma:index="12" nillable="true" ma:displayName="MediaServiceSystemTags" ma:hidden="true" ma:internalName="MediaServiceSystemTags" ma:readOnly="true">
      <xsd:simpleType>
        <xsd:restriction base="dms:Note"/>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_activity" ma:index="16" nillable="true" ma:displayName="_activity" ma:hidden="true" ma:internalName="_activity">
      <xsd:simpleType>
        <xsd:restriction base="dms:Note"/>
      </xsd:simpleType>
    </xsd:element>
    <xsd:element name="MediaLengthInSeconds" ma:index="17"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F749B91-6A62-484A-AA51-CF93D943A3DA}">
  <ds:schemaRefs>
    <ds:schemaRef ds:uri="http://schemas.microsoft.com/sharepoint/v3/contenttype/forms"/>
  </ds:schemaRefs>
</ds:datastoreItem>
</file>

<file path=customXml/itemProps2.xml><?xml version="1.0" encoding="utf-8"?>
<ds:datastoreItem xmlns:ds="http://schemas.openxmlformats.org/officeDocument/2006/customXml" ds:itemID="{0D000778-1302-4CE3-B6E6-5D4D11F3DDB8}">
  <ds:schemaRefs>
    <ds:schemaRef ds:uri="http://schemas.microsoft.com/office/2006/metadata/properties"/>
    <ds:schemaRef ds:uri="http://schemas.microsoft.com/office/infopath/2007/PartnerControls"/>
    <ds:schemaRef ds:uri="e1e78da7-b884-4f6d-924b-a8e1ffe1a8cc"/>
  </ds:schemaRefs>
</ds:datastoreItem>
</file>

<file path=customXml/itemProps3.xml><?xml version="1.0" encoding="utf-8"?>
<ds:datastoreItem xmlns:ds="http://schemas.openxmlformats.org/officeDocument/2006/customXml" ds:itemID="{DD634FBF-45B1-4E7E-8E09-53374137D735}">
  <ds:schemaRefs>
    <ds:schemaRef ds:uri="http://schemas.openxmlformats.org/officeDocument/2006/bibliography"/>
  </ds:schemaRefs>
</ds:datastoreItem>
</file>

<file path=customXml/itemProps4.xml><?xml version="1.0" encoding="utf-8"?>
<ds:datastoreItem xmlns:ds="http://schemas.openxmlformats.org/officeDocument/2006/customXml" ds:itemID="{BA47C8FA-FB33-4867-BFDF-84C49166A56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1e78da7-b884-4f6d-924b-a8e1ffe1a8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2026 Financial Aid Form Template (narrow margins)</Template>
  <TotalTime>0</TotalTime>
  <Pages>7</Pages>
  <Words>2278</Words>
  <Characters>12991</Characters>
  <Application>Microsoft Office Word</Application>
  <DocSecurity>0</DocSecurity>
  <Lines>108</Lines>
  <Paragraphs>30</Paragraphs>
  <ScaleCrop>false</ScaleCrop>
  <HeadingPairs>
    <vt:vector size="2" baseType="variant">
      <vt:variant>
        <vt:lpstr>Title</vt:lpstr>
      </vt:variant>
      <vt:variant>
        <vt:i4>1</vt:i4>
      </vt:variant>
    </vt:vector>
  </HeadingPairs>
  <TitlesOfParts>
    <vt:vector size="1" baseType="lpstr">
      <vt:lpstr/>
    </vt:vector>
  </TitlesOfParts>
  <Manager>MEDIA@lsus.edu</Manager>
  <Company/>
  <LinksUpToDate>false</LinksUpToDate>
  <CharactersWithSpaces>15239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Dependency Override Request 2026-2027 | LSUS</dc:title>
  <dc:subject/>
  <dc:creator>Irma Canton</dc:creator>
  <cp:keywords/>
  <dc:description/>
  <cp:lastModifiedBy>Landry Ray</cp:lastModifiedBy>
  <cp:revision>4</cp:revision>
  <dcterms:created xsi:type="dcterms:W3CDTF">2026-07-15T19:07:00Z</dcterms:created>
  <dcterms:modified xsi:type="dcterms:W3CDTF">2026-07-16T16:52:00Z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0x010100C6F32F798A347043AFF22391671A4472</vt:lpwstr>
  </property>
  <property fmtid="{D5CDD505-2E9C-101B-9397-08002B2CF9AE}" pid="3" name="MediaServiceImageTags">
    <vt:lpwstr/>
  </property>
  <property fmtid="{D5CDD505-2E9C-101B-9397-08002B2CF9AE}" pid="4" name="GrammarlyDocumentId">
    <vt:lpwstr>d13e9de9-0b67-44a6-b56b-77ab95658e5b</vt:lpwstr>
  </property>
</Properties>
</file>